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4B" w:rsidRPr="00FC21DE" w:rsidRDefault="00DC2633" w:rsidP="002B6C53">
      <w:pPr>
        <w:pStyle w:val="a6"/>
        <w:rPr>
          <w:lang w:val="pt-BR"/>
        </w:rPr>
      </w:pPr>
      <w:r>
        <w:fldChar w:fldCharType="begin"/>
      </w:r>
      <w:r w:rsidRPr="00FC21DE">
        <w:rPr>
          <w:lang w:val="pt-BR"/>
        </w:rPr>
        <w:instrText xml:space="preserve"> TITLE  \* MERGEFORMAT </w:instrText>
      </w:r>
      <w:r>
        <w:fldChar w:fldCharType="separate"/>
      </w:r>
      <w:r w:rsidR="00F443BC">
        <w:rPr>
          <w:lang w:val="pt-BR"/>
        </w:rPr>
        <w:t>CEPC Detector R&amp;D Project</w:t>
      </w:r>
      <w:r>
        <w:fldChar w:fldCharType="end"/>
      </w:r>
    </w:p>
    <w:p w:rsidR="009C6BC6" w:rsidRPr="00FC21DE" w:rsidRDefault="007465B7" w:rsidP="002B6C53">
      <w:pPr>
        <w:pStyle w:val="a6"/>
        <w:rPr>
          <w:lang w:val="pt-BR"/>
        </w:rPr>
      </w:pPr>
      <w:fldSimple w:instr=" DOCPROPERTY  PBS  \* MERGEFORMAT ">
        <w:r w:rsidR="00F443BC">
          <w:t>3.1.1</w:t>
        </w:r>
      </w:fldSimple>
      <w:r w:rsidR="00A02A4B" w:rsidRPr="00FC21DE">
        <w:rPr>
          <w:lang w:val="pt-BR"/>
        </w:rPr>
        <w:t xml:space="preserve"> </w:t>
      </w:r>
      <w:fldSimple w:instr=" SUBJECT  &quot;Crystal Calorimeter&quot;  \* MERGEFORMAT ">
        <w:r w:rsidR="00F443BC">
          <w:t>Crystal Calorimeter</w:t>
        </w:r>
      </w:fldSimple>
    </w:p>
    <w:tbl>
      <w:tblPr>
        <w:tblStyle w:val="a5"/>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7465B7" w:rsidP="0075352E">
            <w:fldSimple w:instr=" AUTHOR \* FirstCap \* MERGEFORMAT ">
              <w:r w:rsidR="00F443BC">
                <w:rPr>
                  <w:noProof/>
                </w:rPr>
                <w:t>Yong Liu</w:t>
              </w:r>
            </w:fldSimple>
          </w:p>
        </w:tc>
      </w:tr>
      <w:tr w:rsidR="001124E8" w:rsidRPr="00BA7D72" w:rsidTr="001124E8">
        <w:trPr>
          <w:jc w:val="center"/>
        </w:trPr>
        <w:tc>
          <w:tcPr>
            <w:tcW w:w="3416" w:type="dxa"/>
            <w:vAlign w:val="center"/>
          </w:tcPr>
          <w:p w:rsidR="009C6BC6" w:rsidRPr="00D827E6" w:rsidRDefault="009C6BC6" w:rsidP="00046833">
            <w:r w:rsidRPr="00D827E6">
              <w:t xml:space="preserve">Last saved by </w:t>
            </w:r>
            <w:fldSimple w:instr=" LASTSAVEDBY  \* MERGEFORMAT ">
              <w:r w:rsidR="00F443BC">
                <w:rPr>
                  <w:noProof/>
                </w:rPr>
                <w:t>Yong Liu</w:t>
              </w:r>
            </w:fldSimple>
            <w:r w:rsidR="00975847">
              <w:t xml:space="preserve"> </w:t>
            </w:r>
            <w:r w:rsidR="009C4D17" w:rsidRPr="00D827E6">
              <w:rPr>
                <w:noProof/>
              </w:rPr>
              <w:t>on</w:t>
            </w:r>
          </w:p>
        </w:tc>
        <w:tc>
          <w:tcPr>
            <w:tcW w:w="2840" w:type="dxa"/>
            <w:vAlign w:val="center"/>
          </w:tcPr>
          <w:p w:rsidR="009C6BC6" w:rsidRPr="00D827E6" w:rsidRDefault="007465B7" w:rsidP="00046833">
            <w:fldSimple w:instr=" SAVEDATE  \* MERGEFORMAT ">
              <w:r w:rsidR="00BB527A">
                <w:rPr>
                  <w:noProof/>
                </w:rPr>
                <w:t>5/7/2020 12:07:00 AM</w:t>
              </w:r>
            </w:fldSimple>
          </w:p>
        </w:tc>
      </w:tr>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C61004" w:rsidP="002B6C53">
            <w:r>
              <w:t>2</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a5"/>
        <w:tblW w:w="9126" w:type="dxa"/>
        <w:tblInd w:w="108" w:type="dxa"/>
        <w:tblLook w:val="04A0" w:firstRow="1" w:lastRow="0" w:firstColumn="1" w:lastColumn="0" w:noHBand="0" w:noVBand="1"/>
      </w:tblPr>
      <w:tblGrid>
        <w:gridCol w:w="1057"/>
        <w:gridCol w:w="1802"/>
        <w:gridCol w:w="6267"/>
      </w:tblGrid>
      <w:tr w:rsidR="00F803B0" w:rsidRPr="00BA7D72" w:rsidTr="00BA7D72">
        <w:trPr>
          <w:trHeight w:val="388"/>
        </w:trPr>
        <w:tc>
          <w:tcPr>
            <w:tcW w:w="1031" w:type="dxa"/>
          </w:tcPr>
          <w:p w:rsidR="00E931D0" w:rsidRPr="0090583C" w:rsidRDefault="00E931D0" w:rsidP="002B6C53">
            <w:pPr>
              <w:rPr>
                <w:b/>
                <w:bCs/>
              </w:rPr>
            </w:pPr>
            <w:r w:rsidRPr="0090583C">
              <w:rPr>
                <w:b/>
                <w:bCs/>
              </w:rPr>
              <w:t>Revision</w:t>
            </w:r>
          </w:p>
        </w:tc>
        <w:tc>
          <w:tcPr>
            <w:tcW w:w="1804" w:type="dxa"/>
          </w:tcPr>
          <w:p w:rsidR="00E931D0" w:rsidRPr="0090583C" w:rsidRDefault="007428A5" w:rsidP="002B6C53">
            <w:pPr>
              <w:rPr>
                <w:b/>
                <w:bCs/>
              </w:rPr>
            </w:pPr>
            <w:r w:rsidRPr="0090583C">
              <w:rPr>
                <w:b/>
                <w:bCs/>
              </w:rPr>
              <w:t>When</w:t>
            </w:r>
          </w:p>
        </w:tc>
        <w:tc>
          <w:tcPr>
            <w:tcW w:w="6291"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4A7167">
        <w:tc>
          <w:tcPr>
            <w:tcW w:w="1031" w:type="dxa"/>
          </w:tcPr>
          <w:p w:rsidR="00E931D0" w:rsidRPr="00BA7D72" w:rsidRDefault="00D978EC" w:rsidP="002B6C53">
            <w:r>
              <w:t>1</w:t>
            </w:r>
            <w:r w:rsidR="00130DC1">
              <w:t>.1</w:t>
            </w:r>
          </w:p>
        </w:tc>
        <w:tc>
          <w:tcPr>
            <w:tcW w:w="1804" w:type="dxa"/>
          </w:tcPr>
          <w:p w:rsidR="00E931D0" w:rsidRPr="00BA7D72" w:rsidRDefault="00172397" w:rsidP="00172397">
            <w:r>
              <w:t>18</w:t>
            </w:r>
            <w:r w:rsidR="00D978EC">
              <w:t>/</w:t>
            </w:r>
            <w:r w:rsidR="00233F59">
              <w:t>1</w:t>
            </w:r>
            <w:r>
              <w:t>2</w:t>
            </w:r>
            <w:r w:rsidR="00D978EC">
              <w:t>/201</w:t>
            </w:r>
            <w:r w:rsidR="00233F59">
              <w:t>9</w:t>
            </w:r>
          </w:p>
        </w:tc>
        <w:tc>
          <w:tcPr>
            <w:tcW w:w="6291" w:type="dxa"/>
          </w:tcPr>
          <w:p w:rsidR="00E931D0" w:rsidRPr="00BA7D72" w:rsidRDefault="00D978EC" w:rsidP="002B6C53">
            <w:r>
              <w:t>First draft</w:t>
            </w:r>
            <w:r w:rsidR="00130DC1">
              <w:t xml:space="preserve"> using the universal </w:t>
            </w:r>
            <w:r w:rsidR="007C1321">
              <w:t>.</w:t>
            </w:r>
            <w:proofErr w:type="spellStart"/>
            <w:r w:rsidR="007C1321">
              <w:t>docx</w:t>
            </w:r>
            <w:proofErr w:type="spellEnd"/>
            <w:r w:rsidR="007C1321">
              <w:t xml:space="preserve"> </w:t>
            </w:r>
            <w:r w:rsidR="00130DC1">
              <w:t>template</w:t>
            </w:r>
          </w:p>
        </w:tc>
      </w:tr>
      <w:tr w:rsidR="00F803B0" w:rsidRPr="00BA7D72" w:rsidTr="004A7167">
        <w:tc>
          <w:tcPr>
            <w:tcW w:w="1031" w:type="dxa"/>
          </w:tcPr>
          <w:p w:rsidR="00E931D0" w:rsidRPr="00BA7D72" w:rsidRDefault="00C61004" w:rsidP="002B6C53">
            <w:r>
              <w:t>2</w:t>
            </w:r>
          </w:p>
        </w:tc>
        <w:tc>
          <w:tcPr>
            <w:tcW w:w="1804" w:type="dxa"/>
          </w:tcPr>
          <w:p w:rsidR="00E931D0" w:rsidRPr="00BA7D72" w:rsidRDefault="00F96E34" w:rsidP="007C1321">
            <w:r>
              <w:t>06/05</w:t>
            </w:r>
            <w:r w:rsidR="007C1321" w:rsidRPr="007C1321">
              <w:t xml:space="preserve">/2020 </w:t>
            </w:r>
          </w:p>
        </w:tc>
        <w:tc>
          <w:tcPr>
            <w:tcW w:w="6291" w:type="dxa"/>
          </w:tcPr>
          <w:p w:rsidR="00E931D0" w:rsidRPr="00BA7D72" w:rsidRDefault="007C1321" w:rsidP="00926F9B">
            <w:r>
              <w:t xml:space="preserve">Updated </w:t>
            </w:r>
            <w:r w:rsidR="00926F9B">
              <w:t>objectives, funding situation</w:t>
            </w:r>
            <w:r w:rsidR="00FC026D">
              <w:t>s</w:t>
            </w:r>
            <w:r w:rsidR="00926F9B">
              <w:t xml:space="preserve"> and person power</w:t>
            </w:r>
          </w:p>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9E180F" w:rsidRPr="00BA7D72" w:rsidRDefault="009E180F" w:rsidP="002B6C53"/>
        </w:tc>
      </w:tr>
      <w:tr w:rsidR="006C7F5A" w:rsidRPr="00BA7D72" w:rsidTr="00E7678D">
        <w:trPr>
          <w:trHeight w:val="381"/>
        </w:trPr>
        <w:tc>
          <w:tcPr>
            <w:tcW w:w="1031" w:type="dxa"/>
          </w:tcPr>
          <w:p w:rsidR="006C7F5A" w:rsidRDefault="006C7F5A" w:rsidP="002B6C53"/>
        </w:tc>
        <w:tc>
          <w:tcPr>
            <w:tcW w:w="1804" w:type="dxa"/>
          </w:tcPr>
          <w:p w:rsidR="006C7F5A" w:rsidRDefault="006C7F5A" w:rsidP="002B6C53"/>
        </w:tc>
        <w:tc>
          <w:tcPr>
            <w:tcW w:w="6291" w:type="dxa"/>
          </w:tcPr>
          <w:p w:rsidR="006C7F5A" w:rsidRDefault="006C7F5A"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a"/>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rsidR="008E708D" w:rsidRPr="008E708D" w:rsidRDefault="008E708D" w:rsidP="008E708D">
      <w:pPr>
        <w:pStyle w:val="a"/>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w:t>
      </w:r>
      <w:proofErr w:type="gramStart"/>
      <w:r w:rsidRPr="008E708D">
        <w:rPr>
          <w:bCs/>
        </w:rPr>
        <w:t>:Custom</w:t>
      </w:r>
      <w:proofErr w:type="spellEnd"/>
      <w:proofErr w:type="gramEnd"/>
      <w:r w:rsidRPr="008E708D">
        <w:rPr>
          <w:bCs/>
        </w:rPr>
        <w:t>: PBS.</w:t>
      </w:r>
    </w:p>
    <w:p w:rsidR="008E708D" w:rsidRPr="008E708D" w:rsidRDefault="008E708D" w:rsidP="008E708D">
      <w:pPr>
        <w:pStyle w:val="a"/>
        <w:numPr>
          <w:ilvl w:val="1"/>
          <w:numId w:val="21"/>
        </w:numPr>
        <w:rPr>
          <w:bCs/>
        </w:rPr>
      </w:pPr>
      <w:r w:rsidRPr="008E708D">
        <w:rPr>
          <w:bCs/>
        </w:rPr>
        <w:t xml:space="preserve">The project name should be changed in </w:t>
      </w:r>
      <w:proofErr w:type="spellStart"/>
      <w:r w:rsidRPr="008E708D">
        <w:rPr>
          <w:bCs/>
        </w:rPr>
        <w:t>Document</w:t>
      </w:r>
      <w:proofErr w:type="gramStart"/>
      <w:r w:rsidRPr="008E708D">
        <w:rPr>
          <w:bCs/>
        </w:rPr>
        <w:t>:Summary</w:t>
      </w:r>
      <w:proofErr w:type="spellEnd"/>
      <w:proofErr w:type="gramEnd"/>
      <w:r w:rsidRPr="008E708D">
        <w:rPr>
          <w:bCs/>
        </w:rPr>
        <w:t xml:space="preserve">: Subject. </w:t>
      </w:r>
    </w:p>
    <w:p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a"/>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F443BC" w:rsidRPr="00F443BC">
          <w:rPr>
            <w:b/>
          </w:rPr>
          <w:t>3.1.1</w:t>
        </w:r>
      </w:fldSimple>
      <w:r w:rsidRPr="00BA7D72">
        <w:t xml:space="preserve"> </w:t>
      </w:r>
      <w:fldSimple w:instr=" SUBJECT  \* MERGEFORMAT ">
        <w:r w:rsidR="00F443BC" w:rsidRPr="00F443BC">
          <w:rPr>
            <w:b/>
          </w:rPr>
          <w:t>Crystal Calorimeter</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a"/>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a"/>
        <w:rPr>
          <w:b/>
        </w:rPr>
      </w:pPr>
      <w:r w:rsidRPr="00BA7D72">
        <w:t xml:space="preserve">Finally, remember to update the </w:t>
      </w:r>
      <w:hyperlink w:anchor="ChangeHistory" w:history="1">
        <w:r w:rsidR="00273E23" w:rsidRPr="00BA7D72">
          <w:rPr>
            <w:rStyle w:val="aa"/>
            <w:i/>
          </w:rPr>
          <w:t>Change H</w:t>
        </w:r>
        <w:r w:rsidR="00980D88" w:rsidRPr="00BA7D72">
          <w:rPr>
            <w:rStyle w:val="aa"/>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rsidR="00672494" w:rsidRPr="00DD324F" w:rsidRDefault="007465B7" w:rsidP="002B6C53">
      <w:pPr>
        <w:pStyle w:val="Section"/>
      </w:pPr>
      <w:fldSimple w:instr=" DOCPROPERTY PBS \* MERGEFORMAT ">
        <w:r w:rsidR="00E90DA4">
          <w:t>3.1.1</w:t>
        </w:r>
      </w:fldSimple>
      <w:r w:rsidR="00AA18B9">
        <w:t xml:space="preserve"> </w:t>
      </w:r>
      <w:fldSimple w:instr=" DOCPROPERTY  Subject  \* MERGEFORMAT ">
        <w:r w:rsidR="00F443BC">
          <w:t>Crystal Calorimeter</w:t>
        </w:r>
      </w:fldSimple>
      <w:r w:rsidR="0077195E">
        <w:t xml:space="preserve">: </w:t>
      </w:r>
      <w:bookmarkStart w:id="10" w:name="ProjectObjectives"/>
      <w:r w:rsidR="00FC21DE">
        <w:t>Project</w:t>
      </w:r>
      <w:r w:rsidR="008E708D">
        <w:t xml:space="preserve"> Objectives</w:t>
      </w:r>
      <w:bookmarkEnd w:id="10"/>
    </w:p>
    <w:p w:rsidR="006C7F5A" w:rsidRDefault="008E0DE3" w:rsidP="002B6C53">
      <w:r>
        <w:t>A</w:t>
      </w:r>
      <w:r w:rsidR="00AC35FA" w:rsidRPr="00AC35FA">
        <w:t xml:space="preserve"> highly granular crystal electromagnetic calorimeter (ECAL) is relatively new</w:t>
      </w:r>
      <w:r>
        <w:t>ly</w:t>
      </w:r>
      <w:r w:rsidR="00AC35FA" w:rsidRPr="00AC35FA">
        <w:t xml:space="preserve"> </w:t>
      </w:r>
      <w:r>
        <w:t xml:space="preserve">proposed </w:t>
      </w:r>
      <w:r w:rsidR="00AC35FA" w:rsidRPr="00AC35FA">
        <w:t xml:space="preserve">in the context of the particle-flow oriented detector design for future lepton colliders, which was first proposed and discussed in the CEPC Topical Workshop on Calorimetry in March, 2019. One major motivation is to achieve an optimal intrinsic energy resolution using the homogeneous calorimetry </w:t>
      </w:r>
      <w:r w:rsidRPr="00AC35FA">
        <w:t xml:space="preserve">design </w:t>
      </w:r>
      <w:r w:rsidR="0081298E">
        <w:t>with scintillation crystals while maintaining the capab</w:t>
      </w:r>
      <w:r w:rsidR="00AC35FA" w:rsidRPr="00AC35FA">
        <w:t>ility to the particle-flow algorithm</w:t>
      </w:r>
      <w:r w:rsidR="0081298E">
        <w:t>s</w:t>
      </w:r>
      <w:r w:rsidR="00AC35FA" w:rsidRPr="00AC35FA">
        <w:t xml:space="preserve"> (PFA) for precision measurements of jets with fine</w:t>
      </w:r>
      <w:r w:rsidR="0065056B">
        <w:t>ly</w:t>
      </w:r>
      <w:r w:rsidR="00AC35FA" w:rsidRPr="00AC35FA">
        <w:t xml:space="preserve"> segment</w:t>
      </w:r>
      <w:r w:rsidR="0065056B">
        <w:t>ed detector cells</w:t>
      </w:r>
      <w:r w:rsidR="00BE09EB">
        <w:t>. One major physics motivation</w:t>
      </w:r>
      <w:r w:rsidR="00AC35FA" w:rsidRPr="00AC35FA">
        <w:t xml:space="preserve"> is to be sensitive to low-energy photons, which can help the electron energy measurements (with Bremsstrahlung corrections) to improve Higgs recoil mass measurements. Another </w:t>
      </w:r>
      <w:r w:rsidR="00AF10C1">
        <w:t>m</w:t>
      </w:r>
      <w:r w:rsidR="00BE09EB">
        <w:t>otivation</w:t>
      </w:r>
      <w:r w:rsidR="00AC35FA" w:rsidRPr="00AC35FA">
        <w:t xml:space="preserve"> is to be able to trigger on single photons, which can </w:t>
      </w:r>
      <w:r w:rsidR="00BE09EB">
        <w:t>play an essential role</w:t>
      </w:r>
      <w:r w:rsidR="00AC35FA" w:rsidRPr="00AC35FA">
        <w:t xml:space="preserve"> </w:t>
      </w:r>
      <w:r w:rsidR="00BE09EB">
        <w:t>in</w:t>
      </w:r>
      <w:r w:rsidR="00AC35FA" w:rsidRPr="00AC35FA">
        <w:t xml:space="preserve"> the rich flavor physics programs (when the</w:t>
      </w:r>
      <w:r w:rsidR="00BE09EB">
        <w:t xml:space="preserve"> CEPC runs at the Z-pole) as well as</w:t>
      </w:r>
      <w:r w:rsidR="00AC35FA" w:rsidRPr="00AC35FA">
        <w:t xml:space="preserve"> searches for new physics.</w:t>
      </w:r>
    </w:p>
    <w:p w:rsidR="00FC21DE" w:rsidRPr="00DD324F" w:rsidRDefault="002F23FD" w:rsidP="00FC21DE">
      <w:pPr>
        <w:pStyle w:val="Section"/>
      </w:pPr>
      <w:r>
        <w:fldChar w:fldCharType="begin"/>
      </w:r>
      <w:r>
        <w:instrText xml:space="preserve"> DOCPROPERTY PBS \* MERGEFORMAT </w:instrText>
      </w:r>
      <w:r>
        <w:fldChar w:fldCharType="separate"/>
      </w:r>
      <w:r w:rsidR="00E90DA4">
        <w:t>3.1.1</w:t>
      </w:r>
      <w:r>
        <w:fldChar w:fldCharType="end"/>
      </w:r>
      <w:r w:rsidR="00FC21DE">
        <w:t xml:space="preserve"> </w:t>
      </w:r>
      <w:fldSimple w:instr=" DOCPROPERTY &quot;Subject&quot;  \* MERGEFORMAT ">
        <w:r w:rsidR="00F443BC">
          <w:t>Crystal Calorimeter</w:t>
        </w:r>
      </w:fldSimple>
      <w:r w:rsidR="00FC21DE">
        <w:t>:</w:t>
      </w:r>
      <w:r w:rsidR="008E708D">
        <w:t xml:space="preserve"> </w:t>
      </w:r>
      <w:bookmarkStart w:id="11" w:name="SubprojectsDescription"/>
      <w:r w:rsidR="008E708D">
        <w:t>S</w:t>
      </w:r>
      <w:r w:rsidR="00FC21DE">
        <w:t>ub-projects</w:t>
      </w:r>
      <w:r w:rsidR="008E708D">
        <w:t xml:space="preserve"> Description</w:t>
      </w:r>
      <w:bookmarkEnd w:id="11"/>
    </w:p>
    <w:p w:rsidR="006C7F5A" w:rsidRDefault="006C7F5A" w:rsidP="002B6C53"/>
    <w:tbl>
      <w:tblPr>
        <w:tblStyle w:val="a5"/>
        <w:tblW w:w="9427" w:type="dxa"/>
        <w:tblInd w:w="108" w:type="dxa"/>
        <w:tblLook w:val="04A0" w:firstRow="1" w:lastRow="0" w:firstColumn="1" w:lastColumn="0" w:noHBand="0" w:noVBand="1"/>
      </w:tblPr>
      <w:tblGrid>
        <w:gridCol w:w="1237"/>
        <w:gridCol w:w="2790"/>
        <w:gridCol w:w="5400"/>
      </w:tblGrid>
      <w:tr w:rsidR="00FC21DE" w:rsidRPr="00BA7D72" w:rsidTr="0090583C">
        <w:trPr>
          <w:trHeight w:val="388"/>
        </w:trPr>
        <w:tc>
          <w:tcPr>
            <w:tcW w:w="1237" w:type="dxa"/>
          </w:tcPr>
          <w:p w:rsidR="00FC21DE" w:rsidRPr="00C73E65" w:rsidRDefault="0090583C" w:rsidP="00C73E65">
            <w:pPr>
              <w:jc w:val="center"/>
              <w:rPr>
                <w:b/>
                <w:bCs/>
              </w:rPr>
            </w:pPr>
            <w:r>
              <w:rPr>
                <w:b/>
                <w:bCs/>
              </w:rPr>
              <w:t>Project ID</w:t>
            </w:r>
          </w:p>
        </w:tc>
        <w:tc>
          <w:tcPr>
            <w:tcW w:w="2790" w:type="dxa"/>
          </w:tcPr>
          <w:p w:rsidR="00FC21DE" w:rsidRPr="00C73E65" w:rsidRDefault="00FC21DE" w:rsidP="00C73E65">
            <w:pPr>
              <w:jc w:val="center"/>
              <w:rPr>
                <w:b/>
                <w:bCs/>
              </w:rPr>
            </w:pPr>
            <w:r w:rsidRPr="00C73E65">
              <w:rPr>
                <w:b/>
                <w:bCs/>
              </w:rPr>
              <w:t>Title</w:t>
            </w:r>
          </w:p>
        </w:tc>
        <w:tc>
          <w:tcPr>
            <w:tcW w:w="5400" w:type="dxa"/>
          </w:tcPr>
          <w:p w:rsidR="00FC21DE" w:rsidRPr="00BA7D72" w:rsidRDefault="00FC21DE" w:rsidP="00C73E65">
            <w:pPr>
              <w:jc w:val="center"/>
              <w:rPr>
                <w:b/>
              </w:rPr>
            </w:pPr>
            <w:r>
              <w:rPr>
                <w:b/>
              </w:rPr>
              <w:t>Description</w:t>
            </w:r>
          </w:p>
        </w:tc>
      </w:tr>
      <w:tr w:rsidR="00FC21DE" w:rsidRPr="00BA7D72" w:rsidTr="0090583C">
        <w:tc>
          <w:tcPr>
            <w:tcW w:w="1237" w:type="dxa"/>
          </w:tcPr>
          <w:p w:rsidR="00FC21DE" w:rsidRPr="00BA7D72" w:rsidRDefault="009F4CCD" w:rsidP="0090583C">
            <w:pPr>
              <w:jc w:val="center"/>
            </w:pPr>
            <w:r>
              <w:t>3</w:t>
            </w:r>
            <w:r w:rsidR="00FC21DE">
              <w:t>.1.</w:t>
            </w:r>
            <w:r>
              <w:t>1.</w:t>
            </w:r>
            <w:r w:rsidR="00FC21DE">
              <w:t>1</w:t>
            </w:r>
          </w:p>
        </w:tc>
        <w:tc>
          <w:tcPr>
            <w:tcW w:w="2790" w:type="dxa"/>
          </w:tcPr>
          <w:p w:rsidR="00FC21DE" w:rsidRPr="00BA7D72" w:rsidRDefault="00893E6D" w:rsidP="00893E6D">
            <w:r>
              <w:t xml:space="preserve">Performance with jets in Particle-Flow Algorithms </w:t>
            </w:r>
            <w:r w:rsidR="00AC35FA" w:rsidRPr="00AC35FA">
              <w:t>(</w:t>
            </w:r>
            <w:r>
              <w:t>e</w:t>
            </w:r>
            <w:r w:rsidR="00AC35FA" w:rsidRPr="00AC35FA">
              <w:t>.</w:t>
            </w:r>
            <w:r>
              <w:t>g.</w:t>
            </w:r>
            <w:r w:rsidR="00AC35FA" w:rsidRPr="00AC35FA">
              <w:t xml:space="preserve"> CEPC full simulat</w:t>
            </w:r>
            <w:r w:rsidR="00F443BC">
              <w:t>i</w:t>
            </w:r>
            <w:r w:rsidR="00AC35FA" w:rsidRPr="00AC35FA">
              <w:t>on with Arbor PFA)</w:t>
            </w:r>
          </w:p>
        </w:tc>
        <w:tc>
          <w:tcPr>
            <w:tcW w:w="5400" w:type="dxa"/>
          </w:tcPr>
          <w:p w:rsidR="001A48EE" w:rsidRDefault="00AC35FA" w:rsidP="00DC234B">
            <w:pPr>
              <w:pStyle w:val="a"/>
              <w:numPr>
                <w:ilvl w:val="0"/>
                <w:numId w:val="41"/>
              </w:numPr>
            </w:pPr>
            <w:r>
              <w:t xml:space="preserve">To </w:t>
            </w:r>
            <w:r w:rsidR="00F96E34">
              <w:t>study</w:t>
            </w:r>
            <w:r>
              <w:t xml:space="preserve"> the </w:t>
            </w:r>
            <w:r w:rsidR="002549D0">
              <w:t>PFA performance of the</w:t>
            </w:r>
            <w:r>
              <w:t xml:space="preserve"> crystal </w:t>
            </w:r>
            <w:r w:rsidR="002549D0">
              <w:t xml:space="preserve">ECAL </w:t>
            </w:r>
            <w:r>
              <w:t>option for p</w:t>
            </w:r>
            <w:r w:rsidR="002549D0">
              <w:t>recision measurements of jets</w:t>
            </w:r>
            <w:r>
              <w:t>;</w:t>
            </w:r>
          </w:p>
          <w:p w:rsidR="00AC35FA" w:rsidRDefault="00AC35FA" w:rsidP="00DC234B">
            <w:pPr>
              <w:pStyle w:val="a"/>
              <w:numPr>
                <w:ilvl w:val="0"/>
                <w:numId w:val="41"/>
              </w:numPr>
            </w:pPr>
            <w:r>
              <w:t xml:space="preserve">To </w:t>
            </w:r>
            <w:r w:rsidR="00920925">
              <w:t>optimize</w:t>
            </w:r>
            <w:r>
              <w:t xml:space="preserve"> crystal segmentations to a</w:t>
            </w:r>
            <w:r w:rsidR="00DC64E4">
              <w:t xml:space="preserve">chieve a reasonable balance among </w:t>
            </w:r>
            <w:r w:rsidR="00157373">
              <w:t xml:space="preserve">performance, power </w:t>
            </w:r>
            <w:r w:rsidR="00920925">
              <w:t xml:space="preserve">consumption </w:t>
            </w:r>
            <w:r w:rsidR="00157373">
              <w:t>and cost;</w:t>
            </w:r>
          </w:p>
          <w:p w:rsidR="00AF22F4" w:rsidRDefault="00173C9E" w:rsidP="00173C9E">
            <w:pPr>
              <w:pStyle w:val="a"/>
              <w:numPr>
                <w:ilvl w:val="0"/>
                <w:numId w:val="41"/>
              </w:numPr>
            </w:pPr>
            <w:r>
              <w:t>To study the PFA performance in a new detector</w:t>
            </w:r>
            <w:r w:rsidRPr="00173C9E">
              <w:t xml:space="preserve"> option </w:t>
            </w:r>
            <w:r>
              <w:t xml:space="preserve">with </w:t>
            </w:r>
            <w:r w:rsidR="00EC1447">
              <w:t xml:space="preserve">a </w:t>
            </w:r>
            <w:r w:rsidR="00190829">
              <w:t>full silicon track</w:t>
            </w:r>
            <w:r w:rsidR="00EC1447">
              <w:t>ing system</w:t>
            </w:r>
            <w:r w:rsidR="00A61173">
              <w:t xml:space="preserve">, </w:t>
            </w:r>
            <w:r w:rsidR="00EC1447">
              <w:t xml:space="preserve">a </w:t>
            </w:r>
            <w:r w:rsidR="00A61173">
              <w:t>crystal ECAL and the superconducting magnets positioned between ECAL and HCAL</w:t>
            </w:r>
            <w:r w:rsidR="0080104A">
              <w:t xml:space="preserve"> and set requirements on the material budget of magnets and cry</w:t>
            </w:r>
            <w:r w:rsidR="00EC1447">
              <w:t>o</w:t>
            </w:r>
            <w:r w:rsidR="0080104A">
              <w:t>stats</w:t>
            </w:r>
            <w:r w:rsidR="00EC1447">
              <w:t xml:space="preserve"> for a give</w:t>
            </w:r>
            <w:r w:rsidR="00F96E34">
              <w:t>n magnetic field strength</w:t>
            </w:r>
            <w:r w:rsidR="0080104A">
              <w:t>;</w:t>
            </w:r>
          </w:p>
          <w:p w:rsidR="00FC21DE" w:rsidRPr="00BA7D72" w:rsidRDefault="00F96E34" w:rsidP="00DC234B">
            <w:pPr>
              <w:pStyle w:val="a"/>
              <w:numPr>
                <w:ilvl w:val="0"/>
                <w:numId w:val="41"/>
              </w:numPr>
            </w:pPr>
            <w:r>
              <w:t>To study</w:t>
            </w:r>
            <w:r w:rsidR="00AC35FA">
              <w:t xml:space="preserve"> how to make good use of the timing information to improve the PFA performance.</w:t>
            </w:r>
          </w:p>
        </w:tc>
      </w:tr>
      <w:tr w:rsidR="00FC21DE" w:rsidRPr="00BA7D72" w:rsidTr="0090583C">
        <w:tc>
          <w:tcPr>
            <w:tcW w:w="1237" w:type="dxa"/>
          </w:tcPr>
          <w:p w:rsidR="00FC21DE" w:rsidRPr="00BA7D72" w:rsidRDefault="009F4CCD" w:rsidP="0090583C">
            <w:pPr>
              <w:jc w:val="center"/>
            </w:pPr>
            <w:r>
              <w:t>3</w:t>
            </w:r>
            <w:r w:rsidR="00FC21DE">
              <w:t>.1.</w:t>
            </w:r>
            <w:r>
              <w:t>1.</w:t>
            </w:r>
            <w:r w:rsidR="00FC21DE">
              <w:t>2</w:t>
            </w:r>
          </w:p>
        </w:tc>
        <w:tc>
          <w:tcPr>
            <w:tcW w:w="2790" w:type="dxa"/>
          </w:tcPr>
          <w:p w:rsidR="00FC21DE" w:rsidRPr="00BA7D72" w:rsidRDefault="00260E4D" w:rsidP="00E539C9">
            <w:r w:rsidRPr="00260E4D">
              <w:t>Performance with single particles (simulation</w:t>
            </w:r>
            <w:r w:rsidR="00181425">
              <w:t xml:space="preserve"> and hardware</w:t>
            </w:r>
            <w:r w:rsidRPr="00260E4D">
              <w:t>)</w:t>
            </w:r>
          </w:p>
        </w:tc>
        <w:tc>
          <w:tcPr>
            <w:tcW w:w="5400" w:type="dxa"/>
          </w:tcPr>
          <w:p w:rsidR="00925C6C" w:rsidRDefault="00925C6C" w:rsidP="00DC234B">
            <w:pPr>
              <w:pStyle w:val="a"/>
              <w:numPr>
                <w:ilvl w:val="0"/>
                <w:numId w:val="42"/>
              </w:numPr>
            </w:pPr>
            <w:r>
              <w:t>To</w:t>
            </w:r>
            <w:r w:rsidR="009A685C">
              <w:t xml:space="preserve"> study </w:t>
            </w:r>
            <w:r w:rsidR="00E6748C">
              <w:t xml:space="preserve">the </w:t>
            </w:r>
            <w:r w:rsidR="007C1FDE">
              <w:t xml:space="preserve">two major </w:t>
            </w:r>
            <w:r w:rsidR="00E6748C">
              <w:t>design</w:t>
            </w:r>
            <w:r w:rsidR="007C1FDE">
              <w:t>s</w:t>
            </w:r>
            <w:r w:rsidR="00E6748C">
              <w:t xml:space="preserve"> of </w:t>
            </w:r>
            <w:r w:rsidR="007C1FDE">
              <w:t xml:space="preserve">crystal readout, including the </w:t>
            </w:r>
            <w:r w:rsidR="006E7790">
              <w:t>double-ended</w:t>
            </w:r>
            <w:r w:rsidR="00E6748C">
              <w:t xml:space="preserve"> </w:t>
            </w:r>
            <w:r w:rsidR="006E7790">
              <w:t xml:space="preserve">readout of long </w:t>
            </w:r>
            <w:r w:rsidR="00E6748C">
              <w:t>crystal</w:t>
            </w:r>
            <w:r w:rsidR="006E7790">
              <w:t>s</w:t>
            </w:r>
            <w:r w:rsidR="004631C2">
              <w:t>,</w:t>
            </w:r>
            <w:r w:rsidR="006E7790">
              <w:t xml:space="preserve"> using timing information</w:t>
            </w:r>
            <w:r w:rsidR="007750E6">
              <w:t xml:space="preserve"> at two ends</w:t>
            </w:r>
            <w:r w:rsidR="007C1FDE">
              <w:t xml:space="preserve"> to determine hit positions, and single-en</w:t>
            </w:r>
            <w:r w:rsidR="00F96E34">
              <w:t>ded readout of short crystal</w:t>
            </w:r>
            <w:r w:rsidR="007C1FDE">
              <w:t xml:space="preserve">s; to </w:t>
            </w:r>
            <w:r w:rsidR="006E7790">
              <w:t>develop digitizers and reconstruction algorithms</w:t>
            </w:r>
            <w:r w:rsidR="009A685C">
              <w:t xml:space="preserve"> </w:t>
            </w:r>
            <w:r w:rsidR="0036023A">
              <w:t xml:space="preserve">in order to </w:t>
            </w:r>
            <w:r w:rsidR="009A685C">
              <w:t xml:space="preserve">compare the </w:t>
            </w:r>
            <w:r w:rsidR="0036023A">
              <w:t xml:space="preserve">performance, e.g. </w:t>
            </w:r>
            <w:r w:rsidR="009A685C">
              <w:t xml:space="preserve">separation power </w:t>
            </w:r>
            <w:r w:rsidR="00E6748C">
              <w:t>of closing-by incident particle</w:t>
            </w:r>
            <w:r w:rsidR="003711DC">
              <w:t>s</w:t>
            </w:r>
            <w:r w:rsidR="009A685C">
              <w:t>;</w:t>
            </w:r>
          </w:p>
          <w:p w:rsidR="00260E4D" w:rsidRDefault="00260E4D" w:rsidP="00DC234B">
            <w:pPr>
              <w:pStyle w:val="a"/>
              <w:numPr>
                <w:ilvl w:val="0"/>
                <w:numId w:val="42"/>
              </w:numPr>
            </w:pPr>
            <w:r>
              <w:t xml:space="preserve">To evaluate the performance of </w:t>
            </w:r>
            <w:proofErr w:type="spellStart"/>
            <w:r>
              <w:t>hadronic</w:t>
            </w:r>
            <w:proofErr w:type="spellEnd"/>
            <w:r>
              <w:t xml:space="preserve"> showers with both crystal ECAL and the CDR baseline HCAL, including the shower staring p</w:t>
            </w:r>
            <w:r w:rsidR="00157373">
              <w:t>osition, energy resolution, etc.;</w:t>
            </w:r>
          </w:p>
          <w:p w:rsidR="00260E4D" w:rsidRDefault="00DC234B" w:rsidP="00DC234B">
            <w:pPr>
              <w:pStyle w:val="a"/>
              <w:numPr>
                <w:ilvl w:val="0"/>
                <w:numId w:val="42"/>
              </w:numPr>
            </w:pPr>
            <w:r>
              <w:t>T</w:t>
            </w:r>
            <w:r w:rsidR="00260E4D">
              <w:t>o study ho</w:t>
            </w:r>
            <w:r w:rsidR="003711DC">
              <w:t xml:space="preserve">w to utilize the timing information of showers </w:t>
            </w:r>
            <w:r w:rsidR="00260E4D">
              <w:t xml:space="preserve">for </w:t>
            </w:r>
            <w:r w:rsidR="003711DC">
              <w:t xml:space="preserve">the </w:t>
            </w:r>
            <w:r w:rsidR="00260E4D">
              <w:t>particle identification, shower separation, response c</w:t>
            </w:r>
            <w:r w:rsidR="00157373">
              <w:t>ompensation, etc.;</w:t>
            </w:r>
          </w:p>
          <w:p w:rsidR="00FC21DE" w:rsidRDefault="00260E4D" w:rsidP="0078438D">
            <w:pPr>
              <w:pStyle w:val="a"/>
              <w:numPr>
                <w:ilvl w:val="0"/>
                <w:numId w:val="42"/>
              </w:numPr>
            </w:pPr>
            <w:r>
              <w:t xml:space="preserve">To </w:t>
            </w:r>
            <w:r w:rsidR="00C90082">
              <w:t>evaluate the performance</w:t>
            </w:r>
            <w:r>
              <w:t xml:space="preserve"> </w:t>
            </w:r>
            <w:r w:rsidR="00C90082">
              <w:t>with</w:t>
            </w:r>
            <w:r w:rsidR="00C55E64">
              <w:t xml:space="preserve"> shorter crystals </w:t>
            </w:r>
            <w:r w:rsidR="00C55E64">
              <w:lastRenderedPageBreak/>
              <w:t>(</w:t>
            </w:r>
            <w:r>
              <w:t xml:space="preserve">in longitudinal </w:t>
            </w:r>
            <w:r w:rsidR="00C55E64">
              <w:t xml:space="preserve">depth) </w:t>
            </w:r>
            <w:r>
              <w:t xml:space="preserve">and </w:t>
            </w:r>
            <w:r w:rsidR="0013389B">
              <w:t>appli</w:t>
            </w:r>
            <w:r w:rsidR="00C46D9E">
              <w:t>c</w:t>
            </w:r>
            <w:r w:rsidR="0013389B">
              <w:t xml:space="preserve">ations with </w:t>
            </w:r>
            <w:r>
              <w:t>necessary corrections</w:t>
            </w:r>
            <w:r w:rsidR="0078438D">
              <w:t xml:space="preserve"> for the energy leakage</w:t>
            </w:r>
            <w:r w:rsidR="00181425">
              <w:t>;</w:t>
            </w:r>
          </w:p>
          <w:p w:rsidR="00181425" w:rsidRPr="00BA7D72" w:rsidRDefault="00181425" w:rsidP="0078438D">
            <w:pPr>
              <w:pStyle w:val="a"/>
              <w:numPr>
                <w:ilvl w:val="0"/>
                <w:numId w:val="42"/>
              </w:numPr>
            </w:pPr>
            <w:r>
              <w:t>To explore potentials of detecting Cherenkov photons with a crystal-SiPM detector unit and study the performance of the “dual-gated” readout scheme.</w:t>
            </w:r>
          </w:p>
        </w:tc>
      </w:tr>
      <w:tr w:rsidR="00FC21DE" w:rsidRPr="00BA7D72" w:rsidTr="0090583C">
        <w:tc>
          <w:tcPr>
            <w:tcW w:w="1237" w:type="dxa"/>
          </w:tcPr>
          <w:p w:rsidR="00FC21DE" w:rsidRPr="00BA7D72" w:rsidRDefault="009F4CCD" w:rsidP="0090583C">
            <w:pPr>
              <w:jc w:val="center"/>
            </w:pPr>
            <w:r>
              <w:lastRenderedPageBreak/>
              <w:t>3</w:t>
            </w:r>
            <w:r w:rsidR="00F046DD">
              <w:t>.1.</w:t>
            </w:r>
            <w:r>
              <w:t>1.</w:t>
            </w:r>
            <w:r w:rsidR="00F046DD">
              <w:t>3</w:t>
            </w:r>
          </w:p>
        </w:tc>
        <w:tc>
          <w:tcPr>
            <w:tcW w:w="2790" w:type="dxa"/>
          </w:tcPr>
          <w:p w:rsidR="00FC21DE" w:rsidRPr="00BA7D72" w:rsidRDefault="00BB78B5" w:rsidP="00E539C9">
            <w:r w:rsidRPr="00BB78B5">
              <w:t>Impacts of upstream materials and ECAL services (simulation)</w:t>
            </w:r>
          </w:p>
        </w:tc>
        <w:tc>
          <w:tcPr>
            <w:tcW w:w="5400" w:type="dxa"/>
          </w:tcPr>
          <w:p w:rsidR="00BB78B5" w:rsidRDefault="003711DC" w:rsidP="00DC234B">
            <w:pPr>
              <w:pStyle w:val="a"/>
              <w:numPr>
                <w:ilvl w:val="0"/>
                <w:numId w:val="43"/>
              </w:numPr>
            </w:pPr>
            <w:r>
              <w:t xml:space="preserve">To </w:t>
            </w:r>
            <w:r w:rsidR="00BB78B5">
              <w:t>study the impact to t</w:t>
            </w:r>
            <w:r w:rsidR="00532FD4">
              <w:t>he crystal ECAL performance due to materials in</w:t>
            </w:r>
            <w:r w:rsidR="00BB78B5">
              <w:t xml:space="preserve"> th</w:t>
            </w:r>
            <w:r w:rsidR="00AF22F4">
              <w:t>e baseline tracker system (TPC)</w:t>
            </w:r>
            <w:r w:rsidR="00532FD4">
              <w:t xml:space="preserve"> and compare with the alternative option with full silicon sensors</w:t>
            </w:r>
            <w:r w:rsidR="00AF22F4">
              <w:t>;</w:t>
            </w:r>
          </w:p>
          <w:p w:rsidR="00312F71" w:rsidRDefault="00126998" w:rsidP="00DC234B">
            <w:pPr>
              <w:pStyle w:val="a"/>
              <w:numPr>
                <w:ilvl w:val="0"/>
                <w:numId w:val="43"/>
              </w:numPr>
            </w:pPr>
            <w:r>
              <w:t xml:space="preserve">To study the </w:t>
            </w:r>
            <w:r w:rsidR="00312F71">
              <w:t>energy correction power of electrons</w:t>
            </w:r>
            <w:r>
              <w:t xml:space="preserve"> that radiate photons through Bremsstrahlung in the upstream tracker in a mag</w:t>
            </w:r>
            <w:r w:rsidR="00532FD4">
              <w:t>netic field</w:t>
            </w:r>
            <w:r w:rsidR="00C37E16">
              <w:t>;</w:t>
            </w:r>
          </w:p>
          <w:p w:rsidR="00FC21DE" w:rsidRPr="00BA7D72" w:rsidRDefault="00BB78B5" w:rsidP="00DC234B">
            <w:pPr>
              <w:pStyle w:val="a"/>
              <w:numPr>
                <w:ilvl w:val="0"/>
                <w:numId w:val="43"/>
              </w:numPr>
            </w:pPr>
            <w:r>
              <w:t>To evaluate the impact to the crystal ECAL performance from the cooling plates between sensitive layers.</w:t>
            </w:r>
          </w:p>
        </w:tc>
      </w:tr>
      <w:tr w:rsidR="00C73E65" w:rsidRPr="00BA7D72" w:rsidTr="0090583C">
        <w:trPr>
          <w:trHeight w:val="381"/>
        </w:trPr>
        <w:tc>
          <w:tcPr>
            <w:tcW w:w="1237" w:type="dxa"/>
          </w:tcPr>
          <w:p w:rsidR="00C73E65" w:rsidRDefault="009F4CCD" w:rsidP="0090583C">
            <w:pPr>
              <w:jc w:val="center"/>
            </w:pPr>
            <w:r>
              <w:t>3.1.1.4</w:t>
            </w:r>
          </w:p>
        </w:tc>
        <w:tc>
          <w:tcPr>
            <w:tcW w:w="2790" w:type="dxa"/>
          </w:tcPr>
          <w:p w:rsidR="00C73E65" w:rsidRDefault="001B29AA" w:rsidP="00E539C9">
            <w:r>
              <w:t>Studies</w:t>
            </w:r>
            <w:r w:rsidR="00957B83">
              <w:t xml:space="preserve"> </w:t>
            </w:r>
            <w:r w:rsidR="00957B83" w:rsidRPr="00957B83">
              <w:t>of photo</w:t>
            </w:r>
            <w:r w:rsidR="00081CA6">
              <w:t>-</w:t>
            </w:r>
            <w:r w:rsidR="00957B83" w:rsidRPr="00957B83">
              <w:t>sensors (e.g. SiPM) and front-end electronics for readout (hardware and simulation)</w:t>
            </w:r>
          </w:p>
        </w:tc>
        <w:tc>
          <w:tcPr>
            <w:tcW w:w="5400" w:type="dxa"/>
          </w:tcPr>
          <w:p w:rsidR="00957B83" w:rsidRDefault="00533453" w:rsidP="00A771D5">
            <w:pPr>
              <w:pStyle w:val="a"/>
              <w:numPr>
                <w:ilvl w:val="0"/>
                <w:numId w:val="44"/>
              </w:numPr>
            </w:pPr>
            <w:r>
              <w:t>T</w:t>
            </w:r>
            <w:r w:rsidR="00957B83">
              <w:t xml:space="preserve">o quantify the requirements on the SiPM and electronics, including the number of detected photons per MIP, the dynamic range, </w:t>
            </w:r>
            <w:r w:rsidR="00FC36E4">
              <w:t xml:space="preserve">timing, </w:t>
            </w:r>
            <w:r w:rsidR="00957B83">
              <w:t xml:space="preserve">possible solutions to </w:t>
            </w:r>
            <w:r w:rsidR="00081CA6">
              <w:t>minimize</w:t>
            </w:r>
            <w:r w:rsidR="00957B83">
              <w:t xml:space="preserve"> non-linearity effects, etc.</w:t>
            </w:r>
            <w:r w:rsidR="003711DC">
              <w:t>, based on the Geant4 simulation</w:t>
            </w:r>
            <w:r w:rsidR="00157373">
              <w:t>;</w:t>
            </w:r>
          </w:p>
          <w:p w:rsidR="00957B83" w:rsidRDefault="00957B83" w:rsidP="00A771D5">
            <w:pPr>
              <w:pStyle w:val="a"/>
              <w:numPr>
                <w:ilvl w:val="0"/>
                <w:numId w:val="44"/>
              </w:numPr>
            </w:pPr>
            <w:r>
              <w:t xml:space="preserve">To develop small-scale prototypes as well as test stands to </w:t>
            </w:r>
            <w:r w:rsidR="00CC4211">
              <w:t xml:space="preserve">characterize SiPM and crystals, </w:t>
            </w:r>
            <w:r>
              <w:t>validate simulation</w:t>
            </w:r>
            <w:r w:rsidR="00CC4211">
              <w:t xml:space="preserve"> model</w:t>
            </w:r>
            <w:r>
              <w:t>s</w:t>
            </w:r>
            <w:r w:rsidR="00157373">
              <w:t>;</w:t>
            </w:r>
          </w:p>
          <w:p w:rsidR="00C73E65" w:rsidRDefault="00957B83" w:rsidP="00E003CA">
            <w:pPr>
              <w:pStyle w:val="a"/>
              <w:numPr>
                <w:ilvl w:val="0"/>
                <w:numId w:val="44"/>
              </w:numPr>
            </w:pPr>
            <w:r>
              <w:t xml:space="preserve">To </w:t>
            </w:r>
            <w:r w:rsidR="00DA0B11">
              <w:t xml:space="preserve">cooperate with an electronics team at the University of Heidelberg and </w:t>
            </w:r>
            <w:r>
              <w:t xml:space="preserve">perform studies on </w:t>
            </w:r>
            <w:r w:rsidR="00E003CA">
              <w:t xml:space="preserve">the low-power </w:t>
            </w:r>
            <w:r>
              <w:t>front-end electronics</w:t>
            </w:r>
            <w:r w:rsidR="00E003CA">
              <w:t xml:space="preserve"> dedicated to the SiPM readout</w:t>
            </w:r>
            <w:r>
              <w:t xml:space="preserve"> </w:t>
            </w:r>
            <w:r w:rsidR="001D7394">
              <w:t xml:space="preserve">developed </w:t>
            </w:r>
            <w:r>
              <w:t>within the CALICE collaboration</w:t>
            </w:r>
            <w:r w:rsidR="00157373">
              <w:t>.</w:t>
            </w:r>
          </w:p>
        </w:tc>
      </w:tr>
      <w:tr w:rsidR="004F2BE4" w:rsidRPr="00BA7D72" w:rsidTr="0090583C">
        <w:trPr>
          <w:trHeight w:val="381"/>
        </w:trPr>
        <w:tc>
          <w:tcPr>
            <w:tcW w:w="1237" w:type="dxa"/>
          </w:tcPr>
          <w:p w:rsidR="004F2BE4" w:rsidRDefault="004F2BE4" w:rsidP="0090583C">
            <w:pPr>
              <w:jc w:val="center"/>
            </w:pPr>
            <w:r>
              <w:t>3.1.1.5</w:t>
            </w:r>
          </w:p>
        </w:tc>
        <w:tc>
          <w:tcPr>
            <w:tcW w:w="2790" w:type="dxa"/>
          </w:tcPr>
          <w:p w:rsidR="004F2BE4" w:rsidRDefault="00422EFF" w:rsidP="00E539C9">
            <w:r>
              <w:t>Mechanics</w:t>
            </w:r>
            <w:r w:rsidR="004F2BE4" w:rsidRPr="004F2BE4">
              <w:t xml:space="preserve"> design</w:t>
            </w:r>
          </w:p>
        </w:tc>
        <w:tc>
          <w:tcPr>
            <w:tcW w:w="5400" w:type="dxa"/>
          </w:tcPr>
          <w:p w:rsidR="004F2BE4" w:rsidRDefault="00422EFF" w:rsidP="003711DC">
            <w:pPr>
              <w:pStyle w:val="a"/>
              <w:numPr>
                <w:ilvl w:val="0"/>
                <w:numId w:val="44"/>
              </w:numPr>
            </w:pPr>
            <w:r>
              <w:t xml:space="preserve">To </w:t>
            </w:r>
            <w:r w:rsidR="00366A77">
              <w:t xml:space="preserve">coordinate </w:t>
            </w:r>
            <w:r w:rsidR="003711DC">
              <w:t xml:space="preserve">the </w:t>
            </w:r>
            <w:r w:rsidR="00366A77">
              <w:t xml:space="preserve">work for </w:t>
            </w:r>
            <w:r w:rsidR="00A97D08">
              <w:t>a first design of mechanics</w:t>
            </w:r>
            <w:r w:rsidR="00366A77">
              <w:t xml:space="preserve"> of</w:t>
            </w:r>
            <w:r w:rsidR="003A71DD">
              <w:t xml:space="preserve"> the ECAL</w:t>
            </w:r>
            <w:r w:rsidR="00BB527A">
              <w:t xml:space="preserve"> (and HCAL accordingly)</w:t>
            </w:r>
            <w:r w:rsidR="003A71DD">
              <w:t>, given the boundary conditions of other sub-detector systems</w:t>
            </w:r>
            <w:r w:rsidR="00B80A89">
              <w:t xml:space="preserve">, and </w:t>
            </w:r>
            <w:r w:rsidR="00E3310A">
              <w:t xml:space="preserve">provide inputs to </w:t>
            </w:r>
            <w:r w:rsidR="00B80A89">
              <w:t>evolve the design with</w:t>
            </w:r>
            <w:r w:rsidR="00863905">
              <w:t xml:space="preserve"> iterations of the ECAL layout and the boun</w:t>
            </w:r>
            <w:r w:rsidR="00FB21D1">
              <w:t>dary conditions</w:t>
            </w:r>
            <w:r w:rsidR="003711DC">
              <w:t>.</w:t>
            </w:r>
            <w:bookmarkStart w:id="12" w:name="_GoBack"/>
            <w:bookmarkEnd w:id="12"/>
          </w:p>
        </w:tc>
      </w:tr>
      <w:tr w:rsidR="004F2BE4" w:rsidRPr="00BA7D72" w:rsidTr="0090583C">
        <w:trPr>
          <w:trHeight w:val="381"/>
        </w:trPr>
        <w:tc>
          <w:tcPr>
            <w:tcW w:w="1237" w:type="dxa"/>
          </w:tcPr>
          <w:p w:rsidR="004F2BE4" w:rsidRDefault="002F00D7" w:rsidP="0090583C">
            <w:pPr>
              <w:jc w:val="center"/>
            </w:pPr>
            <w:r>
              <w:t>3.1.1.6</w:t>
            </w:r>
          </w:p>
        </w:tc>
        <w:tc>
          <w:tcPr>
            <w:tcW w:w="2790" w:type="dxa"/>
          </w:tcPr>
          <w:p w:rsidR="004F2BE4" w:rsidRDefault="002F00D7" w:rsidP="002F00D7">
            <w:pPr>
              <w:jc w:val="left"/>
            </w:pPr>
            <w:r>
              <w:t xml:space="preserve">Calibration </w:t>
            </w:r>
            <w:r w:rsidRPr="002F00D7">
              <w:t>and monitoring scheme</w:t>
            </w:r>
          </w:p>
        </w:tc>
        <w:tc>
          <w:tcPr>
            <w:tcW w:w="5400" w:type="dxa"/>
          </w:tcPr>
          <w:p w:rsidR="00503787" w:rsidRDefault="00503787" w:rsidP="00503787">
            <w:pPr>
              <w:pStyle w:val="a"/>
              <w:numPr>
                <w:ilvl w:val="0"/>
                <w:numId w:val="44"/>
              </w:numPr>
            </w:pPr>
            <w:r>
              <w:t xml:space="preserve">To </w:t>
            </w:r>
            <w:r w:rsidR="003711DC">
              <w:t>identify a</w:t>
            </w:r>
            <w:r w:rsidR="00D042B6">
              <w:t xml:space="preserve">n optimal </w:t>
            </w:r>
            <w:r w:rsidR="002F00D7">
              <w:t>calibratio</w:t>
            </w:r>
            <w:r w:rsidR="00237A41">
              <w:t>n scheme</w:t>
            </w:r>
            <w:r w:rsidR="00AF3B08">
              <w:t xml:space="preserve"> for SiPMs, crystals and readout electronics</w:t>
            </w:r>
            <w:r w:rsidR="00237A41">
              <w:t>;</w:t>
            </w:r>
          </w:p>
          <w:p w:rsidR="002F00D7" w:rsidRDefault="00503787" w:rsidP="00503787">
            <w:pPr>
              <w:pStyle w:val="a"/>
              <w:numPr>
                <w:ilvl w:val="0"/>
                <w:numId w:val="44"/>
              </w:numPr>
            </w:pPr>
            <w:r>
              <w:t>To</w:t>
            </w:r>
            <w:r w:rsidR="008A2DC2">
              <w:t xml:space="preserve"> e</w:t>
            </w:r>
            <w:r w:rsidR="002F00D7">
              <w:t xml:space="preserve">stimate </w:t>
            </w:r>
            <w:r w:rsidR="008A2DC2">
              <w:t xml:space="preserve">required </w:t>
            </w:r>
            <w:r w:rsidR="002F00D7">
              <w:t xml:space="preserve">calibration precision, long-term stability and their </w:t>
            </w:r>
            <w:r w:rsidR="00237A41">
              <w:t>i</w:t>
            </w:r>
            <w:r w:rsidR="002F00D7">
              <w:t xml:space="preserve">mpacts to </w:t>
            </w:r>
            <w:r w:rsidR="008A2DC2">
              <w:t xml:space="preserve">the ECAL performance (e.g. </w:t>
            </w:r>
            <w:r w:rsidR="002F00D7">
              <w:t>energy resolution</w:t>
            </w:r>
            <w:r w:rsidR="008A2DC2">
              <w:t>)</w:t>
            </w:r>
            <w:r w:rsidR="00157373">
              <w:t>.</w:t>
            </w:r>
          </w:p>
          <w:p w:rsidR="004F2BE4" w:rsidRDefault="004F2BE4" w:rsidP="00237A41">
            <w:pPr>
              <w:pStyle w:val="a"/>
              <w:numPr>
                <w:ilvl w:val="0"/>
                <w:numId w:val="0"/>
              </w:numPr>
              <w:ind w:left="360"/>
            </w:pPr>
          </w:p>
        </w:tc>
      </w:tr>
      <w:tr w:rsidR="00FC21DE" w:rsidRPr="00BA7D72" w:rsidTr="0090583C">
        <w:trPr>
          <w:trHeight w:val="381"/>
        </w:trPr>
        <w:tc>
          <w:tcPr>
            <w:tcW w:w="1237" w:type="dxa"/>
          </w:tcPr>
          <w:p w:rsidR="00FC21DE" w:rsidRDefault="00FC21DE" w:rsidP="0090583C">
            <w:pPr>
              <w:jc w:val="center"/>
            </w:pPr>
          </w:p>
        </w:tc>
        <w:tc>
          <w:tcPr>
            <w:tcW w:w="2790" w:type="dxa"/>
          </w:tcPr>
          <w:p w:rsidR="00FC21DE" w:rsidRDefault="00FC21DE" w:rsidP="00E539C9"/>
        </w:tc>
        <w:tc>
          <w:tcPr>
            <w:tcW w:w="5400" w:type="dxa"/>
          </w:tcPr>
          <w:p w:rsidR="00FC21DE" w:rsidRDefault="00FC21DE" w:rsidP="00E539C9">
            <w:r>
              <w:t>&lt; Add further lines to table as required &gt;</w:t>
            </w:r>
          </w:p>
        </w:tc>
      </w:tr>
    </w:tbl>
    <w:p w:rsidR="00FC21DE" w:rsidRDefault="00FC21DE" w:rsidP="002B6C53"/>
    <w:p w:rsidR="00F046DD" w:rsidRDefault="007465B7" w:rsidP="00F046DD">
      <w:pPr>
        <w:pStyle w:val="Section"/>
      </w:pPr>
      <w:fldSimple w:instr=" DOCPROPERTY PBS \* MERGEFORMAT ">
        <w:r w:rsidR="00F443BC">
          <w:t>3.1.1</w:t>
        </w:r>
      </w:fldSimple>
      <w:r w:rsidR="00F046DD">
        <w:t xml:space="preserve"> </w:t>
      </w:r>
      <w:fldSimple w:instr=" DOCPROPERTY &quot;Subject&quot;  \* MERGEFORMAT ">
        <w:r w:rsidR="00F443BC">
          <w:t>Crystal Calorimeter</w:t>
        </w:r>
      </w:fldSimple>
      <w:r w:rsidR="00F046DD">
        <w:t>: CEPC Relationship</w:t>
      </w:r>
    </w:p>
    <w:p w:rsidR="00210280" w:rsidRDefault="00210280" w:rsidP="002B6C53">
      <w:r w:rsidRPr="00210280">
        <w:t xml:space="preserve">This technology option was proposed for </w:t>
      </w:r>
      <w:r w:rsidR="00FB21D1">
        <w:t xml:space="preserve">applications in </w:t>
      </w:r>
      <w:r w:rsidRPr="00210280">
        <w:t xml:space="preserve">the CEPC. Till now all the task force </w:t>
      </w:r>
      <w:r w:rsidR="00391AE2">
        <w:t xml:space="preserve">within in </w:t>
      </w:r>
      <w:r w:rsidRPr="00210280">
        <w:t>working on this option is from the CEPC community</w:t>
      </w:r>
      <w:r>
        <w:t>.</w:t>
      </w:r>
    </w:p>
    <w:p w:rsidR="00F046DD" w:rsidRDefault="007465B7" w:rsidP="00F046DD">
      <w:pPr>
        <w:pStyle w:val="Section"/>
      </w:pPr>
      <w:fldSimple w:instr=" DOCPROPERTY PBS \* MERGEFORMAT ">
        <w:r w:rsidR="00F443BC">
          <w:t>3.1.1</w:t>
        </w:r>
      </w:fldSimple>
      <w:r w:rsidR="00F046DD">
        <w:t xml:space="preserve"> </w:t>
      </w:r>
      <w:fldSimple w:instr=" DOCPROPERTY &quot;Subject&quot;  \* MERGEFORMAT ">
        <w:r w:rsidR="00F443BC">
          <w:t>Crystal Calorimeter</w:t>
        </w:r>
      </w:fldSimple>
      <w:r w:rsidR="00F046DD">
        <w:t>: Project Schedule</w:t>
      </w:r>
    </w:p>
    <w:p w:rsidR="00181425" w:rsidRDefault="008F6DB0" w:rsidP="008F6DB0">
      <w:r>
        <w:t xml:space="preserve">The </w:t>
      </w:r>
      <w:r w:rsidR="00215852" w:rsidRPr="00215852">
        <w:t>Project ID</w:t>
      </w:r>
      <w:r>
        <w:t xml:space="preserve"> </w:t>
      </w:r>
      <w:r w:rsidR="00376B0F">
        <w:t>3</w:t>
      </w:r>
      <w:r>
        <w:t>.</w:t>
      </w:r>
      <w:r w:rsidR="008153C7">
        <w:t>1</w:t>
      </w:r>
      <w:r>
        <w:t>.1</w:t>
      </w:r>
      <w:r w:rsidR="00376B0F">
        <w:t>.1</w:t>
      </w:r>
      <w:r>
        <w:t xml:space="preserve"> </w:t>
      </w:r>
      <w:r w:rsidR="00F01269">
        <w:t>contains</w:t>
      </w:r>
      <w:r w:rsidR="00215852">
        <w:t xml:space="preserve"> ultimate questions </w:t>
      </w:r>
      <w:r w:rsidR="00181425">
        <w:t xml:space="preserve">on the PFA performance </w:t>
      </w:r>
      <w:r w:rsidR="00215852">
        <w:t>to be addressed</w:t>
      </w:r>
      <w:r w:rsidR="007E29DE">
        <w:t xml:space="preserve">, </w:t>
      </w:r>
      <w:r w:rsidR="00215852">
        <w:t>thus need</w:t>
      </w:r>
      <w:r w:rsidR="00CB0C54">
        <w:t>s</w:t>
      </w:r>
      <w:r w:rsidR="00215852">
        <w:t xml:space="preserve"> </w:t>
      </w:r>
      <w:r w:rsidR="00CB0C54">
        <w:t>long-term studies</w:t>
      </w:r>
      <w:r w:rsidR="007E29DE">
        <w:t xml:space="preserve"> and strong cooperation of both hardware and software teams</w:t>
      </w:r>
      <w:r w:rsidR="00181425">
        <w:t>. I</w:t>
      </w:r>
      <w:r w:rsidR="00A2713B">
        <w:t>t is expected to make several solid studies on the PFA performance</w:t>
      </w:r>
      <w:r w:rsidR="00E33CC4">
        <w:t xml:space="preserve"> </w:t>
      </w:r>
      <w:r>
        <w:t xml:space="preserve">in the scale of </w:t>
      </w:r>
      <w:r w:rsidR="00E33CC4">
        <w:t>several years</w:t>
      </w:r>
      <w:r w:rsidR="00181425">
        <w:t>,</w:t>
      </w:r>
      <w:r>
        <w:t xml:space="preserve"> </w:t>
      </w:r>
      <w:r w:rsidR="00181425">
        <w:t xml:space="preserve">strongly </w:t>
      </w:r>
      <w:r>
        <w:t>depending on the available p</w:t>
      </w:r>
      <w:r w:rsidR="00E33CC4">
        <w:t>erson power</w:t>
      </w:r>
      <w:r w:rsidR="00181425">
        <w:t xml:space="preserve"> working on the particle-flow algorithms</w:t>
      </w:r>
      <w:r>
        <w:t xml:space="preserve">. </w:t>
      </w:r>
    </w:p>
    <w:p w:rsidR="00643B39" w:rsidRDefault="00E72894" w:rsidP="008F6DB0">
      <w:r>
        <w:t xml:space="preserve">The </w:t>
      </w:r>
      <w:r w:rsidR="00F77EE3" w:rsidRPr="00215852">
        <w:t>Project ID</w:t>
      </w:r>
      <w:r w:rsidR="00F77EE3">
        <w:t xml:space="preserve"> </w:t>
      </w:r>
      <w:r w:rsidR="00376B0F">
        <w:t>3.</w:t>
      </w:r>
      <w:r w:rsidR="008153C7">
        <w:t>1.1</w:t>
      </w:r>
      <w:r>
        <w:t xml:space="preserve">.2 </w:t>
      </w:r>
      <w:r w:rsidR="00DA567F">
        <w:t>and 3.1.1.4 are two majo</w:t>
      </w:r>
      <w:r w:rsidR="00A2713B">
        <w:t xml:space="preserve">r focuses since 2019 (except </w:t>
      </w:r>
      <w:r w:rsidR="00035909">
        <w:t>the timing studies</w:t>
      </w:r>
      <w:r w:rsidR="00A2713B">
        <w:t>, due to</w:t>
      </w:r>
      <w:r w:rsidR="00035909">
        <w:t xml:space="preserve"> the limited person power).</w:t>
      </w:r>
      <w:r w:rsidR="00D042B6">
        <w:t xml:space="preserve"> Most items are expected to be finished within 2020.</w:t>
      </w:r>
      <w:r w:rsidR="00B500AC">
        <w:t xml:space="preserve"> Through the exercises in these two projects, it is expected to develop software tools and accumulate sufficient knowledge that will be essential for the </w:t>
      </w:r>
      <w:r w:rsidR="00B500AC" w:rsidRPr="00215852">
        <w:t>Project ID</w:t>
      </w:r>
      <w:r w:rsidR="00B500AC">
        <w:t xml:space="preserve"> 3.1.1.1.  </w:t>
      </w:r>
    </w:p>
    <w:p w:rsidR="00E645C8" w:rsidRDefault="00E645C8" w:rsidP="008F6DB0">
      <w:r>
        <w:t xml:space="preserve">In the </w:t>
      </w:r>
      <w:r w:rsidRPr="00215852">
        <w:t>Project ID</w:t>
      </w:r>
      <w:r>
        <w:t xml:space="preserve"> 3.1.1.5, the coordination work for the full </w:t>
      </w:r>
      <w:r w:rsidR="00D042B6">
        <w:t xml:space="preserve">CEPC </w:t>
      </w:r>
      <w:r>
        <w:t xml:space="preserve">detector mechanics design was started with a mechanics engineer </w:t>
      </w:r>
      <w:proofErr w:type="spellStart"/>
      <w:r>
        <w:t>Quan</w:t>
      </w:r>
      <w:proofErr w:type="spellEnd"/>
      <w:r>
        <w:t xml:space="preserve"> </w:t>
      </w:r>
      <w:proofErr w:type="spellStart"/>
      <w:r>
        <w:t>Ji</w:t>
      </w:r>
      <w:proofErr w:type="spellEnd"/>
      <w:r>
        <w:t xml:space="preserve"> (IHEP) in early A</w:t>
      </w:r>
      <w:r w:rsidR="00D042B6">
        <w:t xml:space="preserve">pril 2020. </w:t>
      </w:r>
      <w:r>
        <w:t xml:space="preserve">It is planned to have a first </w:t>
      </w:r>
      <w:r w:rsidR="00D042B6">
        <w:t xml:space="preserve">mechanics </w:t>
      </w:r>
      <w:r>
        <w:t xml:space="preserve">design </w:t>
      </w:r>
      <w:r w:rsidR="00D042B6">
        <w:t xml:space="preserve">of the CEPC detector </w:t>
      </w:r>
      <w:r>
        <w:t>within 2020.</w:t>
      </w:r>
    </w:p>
    <w:p w:rsidR="00F046DD" w:rsidRDefault="00E645C8" w:rsidP="008F6DB0">
      <w:r>
        <w:t>Major objectives in the Project ID 3.1.1.3</w:t>
      </w:r>
      <w:r w:rsidR="00CF3333">
        <w:t xml:space="preserve"> and</w:t>
      </w:r>
      <w:r>
        <w:t xml:space="preserve"> </w:t>
      </w:r>
      <w:proofErr w:type="gramStart"/>
      <w:r w:rsidR="00376B0F">
        <w:t>3.1.1.6</w:t>
      </w:r>
      <w:r w:rsidR="008F6DB0">
        <w:t xml:space="preserve"> </w:t>
      </w:r>
      <w:r w:rsidR="00C3592E">
        <w:t xml:space="preserve"> </w:t>
      </w:r>
      <w:r w:rsidR="00D042B6">
        <w:t>are</w:t>
      </w:r>
      <w:proofErr w:type="gramEnd"/>
      <w:r w:rsidR="00D042B6">
        <w:t xml:space="preserve"> expected to ac</w:t>
      </w:r>
      <w:r w:rsidR="0056286C">
        <w:t>hieve major progress in the next two years,</w:t>
      </w:r>
      <w:r w:rsidR="00CF3333">
        <w:t xml:space="preserve"> </w:t>
      </w:r>
      <w:r w:rsidR="00D042B6">
        <w:t xml:space="preserve">depending on the </w:t>
      </w:r>
      <w:r w:rsidR="00CF3333">
        <w:t>person power</w:t>
      </w:r>
      <w:r w:rsidR="00D042B6">
        <w:t xml:space="preserve"> situation</w:t>
      </w:r>
      <w:r w:rsidR="00071739">
        <w:t>.</w:t>
      </w:r>
      <w:r w:rsidR="00CF3333">
        <w:t xml:space="preserve"> </w:t>
      </w:r>
    </w:p>
    <w:p w:rsidR="00F046DD" w:rsidRDefault="007465B7" w:rsidP="00F046DD">
      <w:pPr>
        <w:pStyle w:val="Section"/>
      </w:pPr>
      <w:fldSimple w:instr=" DOCPROPERTY PBS \* MERGEFORMAT ">
        <w:r w:rsidR="00F443BC">
          <w:t>3.1.1</w:t>
        </w:r>
      </w:fldSimple>
      <w:r w:rsidR="00F046DD">
        <w:t xml:space="preserve"> </w:t>
      </w:r>
      <w:fldSimple w:instr=" DOCPROPERTY &quot;Subject&quot;  \* MERGEFORMAT ">
        <w:r w:rsidR="00F443BC">
          <w:t>Crystal Calorimeter</w:t>
        </w:r>
      </w:fldSimple>
      <w:r w:rsidR="00F046DD">
        <w:t>: Funding Availab</w:t>
      </w:r>
      <w:r w:rsidR="008E708D">
        <w:t>ility</w:t>
      </w:r>
    </w:p>
    <w:p w:rsidR="00210280" w:rsidRDefault="00210280" w:rsidP="00210280">
      <w:r w:rsidRPr="002B17D7">
        <w:t>Currently Pro</w:t>
      </w:r>
      <w:r w:rsidR="00A66E21">
        <w:t xml:space="preserve">f. </w:t>
      </w:r>
      <w:proofErr w:type="spellStart"/>
      <w:r w:rsidR="00A66E21">
        <w:t>Junguang</w:t>
      </w:r>
      <w:proofErr w:type="spellEnd"/>
      <w:r w:rsidR="00A66E21">
        <w:t xml:space="preserve"> </w:t>
      </w:r>
      <w:proofErr w:type="spellStart"/>
      <w:r w:rsidR="00A66E21">
        <w:t>Lv</w:t>
      </w:r>
      <w:proofErr w:type="spellEnd"/>
      <w:r w:rsidR="00A66E21">
        <w:t xml:space="preserve"> (IHEP) has received</w:t>
      </w:r>
      <w:r w:rsidRPr="002B17D7">
        <w:t xml:space="preserve"> a grant program </w:t>
      </w:r>
      <w:r w:rsidR="00EE2A7F">
        <w:t xml:space="preserve">from </w:t>
      </w:r>
      <w:r w:rsidR="001B02D8">
        <w:t xml:space="preserve">the </w:t>
      </w:r>
      <w:r w:rsidR="00EE2A7F">
        <w:t>CAS Center</w:t>
      </w:r>
      <w:r w:rsidR="00A66E21">
        <w:t xml:space="preserve"> of Excellence in Particle Physics </w:t>
      </w:r>
      <w:r w:rsidR="00764728">
        <w:t xml:space="preserve">for the CEPC </w:t>
      </w:r>
      <w:r w:rsidRPr="002B17D7">
        <w:t xml:space="preserve">calorimetry </w:t>
      </w:r>
      <w:r w:rsidR="00764728">
        <w:t>optimization</w:t>
      </w:r>
      <w:r w:rsidR="00A66E21">
        <w:t xml:space="preserve">, and the funding </w:t>
      </w:r>
      <w:r w:rsidR="00C844D7">
        <w:t>(with a</w:t>
      </w:r>
      <w:r w:rsidR="00C844D7" w:rsidRPr="002B17D7">
        <w:t xml:space="preserve"> total budget</w:t>
      </w:r>
      <w:r w:rsidR="001B02D8">
        <w:t xml:space="preserve"> </w:t>
      </w:r>
      <w:r w:rsidR="00C844D7">
        <w:t xml:space="preserve">4M CNY for 3 years, 2019-2021) </w:t>
      </w:r>
      <w:r w:rsidR="00A66E21">
        <w:t>can</w:t>
      </w:r>
      <w:r w:rsidR="00C844D7">
        <w:t xml:space="preserve"> support the cr</w:t>
      </w:r>
      <w:r w:rsidR="005F3AB5">
        <w:t>y</w:t>
      </w:r>
      <w:r w:rsidR="00C844D7">
        <w:t>stal ECAL</w:t>
      </w:r>
      <w:r w:rsidRPr="002B17D7">
        <w:t xml:space="preserve"> </w:t>
      </w:r>
      <w:r w:rsidR="00A66E21">
        <w:t xml:space="preserve">R&amp;D </w:t>
      </w:r>
      <w:r w:rsidRPr="002B17D7">
        <w:t xml:space="preserve">project. </w:t>
      </w:r>
      <w:r w:rsidR="00764728">
        <w:t>A starting funding program of Dr. Yong Liu (IHEP)</w:t>
      </w:r>
      <w:r w:rsidR="0079101A">
        <w:t xml:space="preserve"> can</w:t>
      </w:r>
      <w:r w:rsidR="005F3AB5">
        <w:t xml:space="preserve"> also support this </w:t>
      </w:r>
      <w:r w:rsidR="0079101A">
        <w:t>project.</w:t>
      </w:r>
    </w:p>
    <w:p w:rsidR="00F046DD" w:rsidRDefault="007465B7" w:rsidP="00F046DD">
      <w:pPr>
        <w:pStyle w:val="Section"/>
      </w:pPr>
      <w:fldSimple w:instr=" DOCPROPERTY PBS \* MERGEFORMAT ">
        <w:r w:rsidR="00F443BC">
          <w:t>3.1.1</w:t>
        </w:r>
      </w:fldSimple>
      <w:r w:rsidR="00F046DD">
        <w:t xml:space="preserve"> </w:t>
      </w:r>
      <w:fldSimple w:instr=" DOCPROPERTY &quot;Subject&quot;  \* MERGEFORMAT ">
        <w:r w:rsidR="00F443BC">
          <w:t>Crystal Calorimeter</w:t>
        </w:r>
      </w:fldSimple>
      <w:r w:rsidR="00F046DD">
        <w:t>: Leadership Arrangement</w:t>
      </w:r>
    </w:p>
    <w:p w:rsidR="005A22BF" w:rsidRDefault="005A22BF" w:rsidP="00F046DD">
      <w:r>
        <w:t xml:space="preserve">The China and </w:t>
      </w:r>
      <w:proofErr w:type="gramStart"/>
      <w:r>
        <w:t>US</w:t>
      </w:r>
      <w:proofErr w:type="gramEnd"/>
      <w:r>
        <w:t xml:space="preserve"> teams will continue to work closely. </w:t>
      </w:r>
    </w:p>
    <w:p w:rsidR="00F046DD" w:rsidRDefault="009B2B48" w:rsidP="00F046DD">
      <w:r>
        <w:t xml:space="preserve">In China, </w:t>
      </w:r>
      <w:r w:rsidR="00805B02" w:rsidRPr="00805B02">
        <w:t>Dr. Yong Liu</w:t>
      </w:r>
      <w:r w:rsidR="00805B02">
        <w:t xml:space="preserve"> (IHEP)</w:t>
      </w:r>
      <w:r w:rsidR="00805B02" w:rsidRPr="00805B02">
        <w:t xml:space="preserve"> coordinat</w:t>
      </w:r>
      <w:r w:rsidR="00805B02">
        <w:t>es</w:t>
      </w:r>
      <w:r w:rsidR="00805B02" w:rsidRPr="00805B02">
        <w:t xml:space="preserve"> </w:t>
      </w:r>
      <w:r w:rsidR="00805B02">
        <w:t>the work on</w:t>
      </w:r>
      <w:r w:rsidR="00805B02" w:rsidRPr="00805B02">
        <w:t xml:space="preserve"> the design</w:t>
      </w:r>
      <w:r w:rsidR="001A2773">
        <w:t xml:space="preserve">, </w:t>
      </w:r>
      <w:r w:rsidR="001A2773" w:rsidRPr="00805B02">
        <w:t xml:space="preserve">hardware </w:t>
      </w:r>
      <w:r w:rsidR="00805B02" w:rsidRPr="00805B02">
        <w:t>development</w:t>
      </w:r>
      <w:r w:rsidR="001A2773">
        <w:t xml:space="preserve"> and simulation closely related to hardware</w:t>
      </w:r>
      <w:r w:rsidR="00805B02" w:rsidRPr="00805B02">
        <w:t xml:space="preserve">. Dr. </w:t>
      </w:r>
      <w:proofErr w:type="spellStart"/>
      <w:r w:rsidR="00805B02" w:rsidRPr="00805B02">
        <w:t>Manqi</w:t>
      </w:r>
      <w:proofErr w:type="spellEnd"/>
      <w:r w:rsidR="00805B02" w:rsidRPr="00805B02">
        <w:t xml:space="preserve"> </w:t>
      </w:r>
      <w:proofErr w:type="spellStart"/>
      <w:r w:rsidR="00805B02" w:rsidRPr="00805B02">
        <w:t>Ruan</w:t>
      </w:r>
      <w:proofErr w:type="spellEnd"/>
      <w:r w:rsidR="00805B02" w:rsidRPr="00805B02">
        <w:t xml:space="preserve"> </w:t>
      </w:r>
      <w:r w:rsidR="00AB03EE">
        <w:t>(</w:t>
      </w:r>
      <w:r w:rsidR="00805B02">
        <w:t xml:space="preserve">IHEP) </w:t>
      </w:r>
      <w:r w:rsidR="00805B02" w:rsidRPr="00805B02">
        <w:t>coordinates the efforts on the</w:t>
      </w:r>
      <w:r w:rsidR="001A2773">
        <w:t xml:space="preserve"> performance studies</w:t>
      </w:r>
      <w:r w:rsidR="005A22BF">
        <w:t xml:space="preserve"> of</w:t>
      </w:r>
      <w:r w:rsidR="00805B02" w:rsidRPr="00805B02">
        <w:t xml:space="preserve"> full detector simulation and performance.</w:t>
      </w:r>
    </w:p>
    <w:p w:rsidR="009B2B48" w:rsidRDefault="009B2B48" w:rsidP="00F046DD">
      <w:r>
        <w:t>In the US, Prof. Christopher Tully (Princeton</w:t>
      </w:r>
      <w:r w:rsidR="00BB527A">
        <w:t xml:space="preserve"> University</w:t>
      </w:r>
      <w:r>
        <w:t xml:space="preserve">) </w:t>
      </w:r>
      <w:r w:rsidR="00D042B6">
        <w:t>play</w:t>
      </w:r>
      <w:r w:rsidR="00BB527A">
        <w:t>s</w:t>
      </w:r>
      <w:r w:rsidR="00D042B6">
        <w:t xml:space="preserve"> a leading role</w:t>
      </w:r>
      <w:r w:rsidR="007E3581">
        <w:t xml:space="preserve"> </w:t>
      </w:r>
      <w:r w:rsidR="00D042B6">
        <w:t>in</w:t>
      </w:r>
      <w:r>
        <w:t xml:space="preserve"> efforts of the crystal calo</w:t>
      </w:r>
      <w:r w:rsidR="007E3581">
        <w:t>rimeter</w:t>
      </w:r>
      <w:r w:rsidR="00477EC7">
        <w:t xml:space="preserve"> design and optimization. </w:t>
      </w:r>
      <w:r w:rsidR="00621D06">
        <w:t>T</w:t>
      </w:r>
      <w:r w:rsidR="0056286C">
        <w:t>hey primarily focus on the dual-readout capability and performance of the crystal ECAL</w:t>
      </w:r>
      <w:r w:rsidR="00BB527A">
        <w:t xml:space="preserve">, a practical mechanical support, </w:t>
      </w:r>
      <w:r w:rsidR="0056286C">
        <w:t xml:space="preserve">as well as on the PFA optimization. </w:t>
      </w:r>
    </w:p>
    <w:p w:rsidR="001B5D25" w:rsidRDefault="007465B7" w:rsidP="002B6C53">
      <w:pPr>
        <w:pStyle w:val="Section"/>
      </w:pPr>
      <w:fldSimple w:instr=" DOCPROPERTY PBS \* MERGEFORMAT ">
        <w:r w:rsidR="00F443BC">
          <w:t>3.1.1</w:t>
        </w:r>
      </w:fldSimple>
      <w:r w:rsidR="00AA18B9">
        <w:t xml:space="preserve"> </w:t>
      </w:r>
      <w:r w:rsidR="002F23FD">
        <w:fldChar w:fldCharType="begin"/>
      </w:r>
      <w:r w:rsidR="002F23FD">
        <w:instrText xml:space="preserve"> DOCPROPERTY "Subject"  \* MERGEFORMAT </w:instrText>
      </w:r>
      <w:r w:rsidR="002F23FD">
        <w:fldChar w:fldCharType="separate"/>
      </w:r>
      <w:r w:rsidR="00F443BC">
        <w:t>Crystal Calorimeter</w:t>
      </w:r>
      <w:r w:rsidR="002F23FD">
        <w:fldChar w:fldCharType="end"/>
      </w:r>
      <w:r w:rsidR="0077195E">
        <w:t xml:space="preserve">: </w:t>
      </w:r>
      <w:bookmarkEnd w:id="9"/>
      <w:r w:rsidR="00F046DD">
        <w:t xml:space="preserve">Manpower </w:t>
      </w:r>
      <w:r w:rsidR="008E708D">
        <w:t>R</w:t>
      </w:r>
      <w:r w:rsidR="00F046DD">
        <w:t>esources</w:t>
      </w:r>
    </w:p>
    <w:p w:rsidR="00465192" w:rsidRDefault="0056286C" w:rsidP="002B6C53">
      <w:r>
        <w:t>The</w:t>
      </w:r>
      <w:r w:rsidR="00954C06">
        <w:t xml:space="preserve"> </w:t>
      </w:r>
      <w:r>
        <w:t xml:space="preserve">situation of </w:t>
      </w:r>
      <w:r w:rsidR="007F772C">
        <w:t xml:space="preserve">person power </w:t>
      </w:r>
      <w:r>
        <w:t>at IHEP is listed as following.</w:t>
      </w:r>
    </w:p>
    <w:p w:rsidR="00954C06" w:rsidRDefault="00954C06" w:rsidP="002B6C53">
      <w:r>
        <w:t xml:space="preserve">Faculty members: Dr. </w:t>
      </w:r>
      <w:proofErr w:type="spellStart"/>
      <w:r>
        <w:t>Chunxiu</w:t>
      </w:r>
      <w:proofErr w:type="spellEnd"/>
      <w:r>
        <w:t xml:space="preserve"> Liu (0.3 FTE), Dr. Yong Liu (0.4 FTE),</w:t>
      </w:r>
      <w:r w:rsidR="007F772C">
        <w:t xml:space="preserve"> Prof. </w:t>
      </w:r>
      <w:proofErr w:type="spellStart"/>
      <w:r w:rsidR="007F772C">
        <w:t>Junguang</w:t>
      </w:r>
      <w:proofErr w:type="spellEnd"/>
      <w:r w:rsidR="007F772C">
        <w:t xml:space="preserve"> </w:t>
      </w:r>
      <w:proofErr w:type="spellStart"/>
      <w:r w:rsidR="007F772C">
        <w:t>Lv</w:t>
      </w:r>
      <w:proofErr w:type="spellEnd"/>
      <w:r w:rsidR="007F772C">
        <w:t>, (0.</w:t>
      </w:r>
      <w:r w:rsidR="00731B3A">
        <w:t>3</w:t>
      </w:r>
      <w:r w:rsidR="007F772C">
        <w:t xml:space="preserve"> FTE),</w:t>
      </w:r>
    </w:p>
    <w:p w:rsidR="007F772C" w:rsidRPr="00C61004" w:rsidRDefault="0056286C" w:rsidP="002B6C53">
      <w:r>
        <w:t xml:space="preserve">Dr. </w:t>
      </w:r>
      <w:proofErr w:type="spellStart"/>
      <w:r>
        <w:t>Manqi</w:t>
      </w:r>
      <w:proofErr w:type="spellEnd"/>
      <w:r>
        <w:t xml:space="preserve"> </w:t>
      </w:r>
      <w:proofErr w:type="spellStart"/>
      <w:r>
        <w:t>Ruan</w:t>
      </w:r>
      <w:proofErr w:type="spellEnd"/>
      <w:r>
        <w:t xml:space="preserve"> (0.3 FTE);</w:t>
      </w:r>
    </w:p>
    <w:p w:rsidR="0056286C" w:rsidRDefault="004A1ABB" w:rsidP="002B6C53">
      <w:pPr>
        <w:rPr>
          <w:lang w:val="en-GB"/>
        </w:rPr>
      </w:pPr>
      <w:r w:rsidRPr="004A1ABB">
        <w:rPr>
          <w:lang w:val="en-GB"/>
        </w:rPr>
        <w:t>Ph</w:t>
      </w:r>
      <w:r>
        <w:rPr>
          <w:lang w:val="en-GB"/>
        </w:rPr>
        <w:t>D s</w:t>
      </w:r>
      <w:r w:rsidR="0056286C">
        <w:rPr>
          <w:lang w:val="en-GB"/>
        </w:rPr>
        <w:t xml:space="preserve">tudents: </w:t>
      </w:r>
      <w:proofErr w:type="spellStart"/>
      <w:r w:rsidR="0056286C">
        <w:rPr>
          <w:lang w:val="en-GB"/>
        </w:rPr>
        <w:t>Yuexin</w:t>
      </w:r>
      <w:proofErr w:type="spellEnd"/>
      <w:r w:rsidR="0056286C">
        <w:rPr>
          <w:lang w:val="en-GB"/>
        </w:rPr>
        <w:t xml:space="preserve"> Wang (0.5 FTE</w:t>
      </w:r>
      <w:r w:rsidR="007F772C" w:rsidRPr="004A1ABB">
        <w:rPr>
          <w:lang w:val="en-GB"/>
        </w:rPr>
        <w:t>)</w:t>
      </w:r>
      <w:r w:rsidR="00DE6833" w:rsidRPr="004A1ABB">
        <w:rPr>
          <w:lang w:val="en-GB"/>
        </w:rPr>
        <w:t xml:space="preserve">, </w:t>
      </w:r>
      <w:proofErr w:type="spellStart"/>
      <w:r w:rsidR="00DE6833" w:rsidRPr="004A1ABB">
        <w:rPr>
          <w:lang w:val="en-GB"/>
        </w:rPr>
        <w:t>Baohua</w:t>
      </w:r>
      <w:proofErr w:type="spellEnd"/>
      <w:r w:rsidR="00DE6833" w:rsidRPr="004A1ABB">
        <w:rPr>
          <w:lang w:val="en-GB"/>
        </w:rPr>
        <w:t xml:space="preserve"> Qi (</w:t>
      </w:r>
      <w:r w:rsidR="00D62CC9">
        <w:rPr>
          <w:lang w:val="en-GB"/>
        </w:rPr>
        <w:t xml:space="preserve">0.5 FTE, </w:t>
      </w:r>
      <w:r w:rsidRPr="004A1ABB">
        <w:rPr>
          <w:lang w:val="en-GB"/>
        </w:rPr>
        <w:t>a new</w:t>
      </w:r>
      <w:r w:rsidR="00DE6833" w:rsidRPr="004A1ABB">
        <w:rPr>
          <w:lang w:val="en-GB"/>
        </w:rPr>
        <w:t xml:space="preserve"> </w:t>
      </w:r>
      <w:r>
        <w:rPr>
          <w:lang w:val="en-GB"/>
        </w:rPr>
        <w:t xml:space="preserve">PhD </w:t>
      </w:r>
      <w:r w:rsidR="00D62CC9">
        <w:rPr>
          <w:lang w:val="en-GB"/>
        </w:rPr>
        <w:t xml:space="preserve">student </w:t>
      </w:r>
      <w:r>
        <w:rPr>
          <w:lang w:val="en-GB"/>
        </w:rPr>
        <w:t xml:space="preserve">candidate, expected to </w:t>
      </w:r>
      <w:r w:rsidR="00D62CC9">
        <w:rPr>
          <w:lang w:val="en-GB"/>
        </w:rPr>
        <w:t>start</w:t>
      </w:r>
      <w:r w:rsidR="00DE6833" w:rsidRPr="004A1ABB">
        <w:rPr>
          <w:lang w:val="en-GB"/>
        </w:rPr>
        <w:t xml:space="preserve"> in </w:t>
      </w:r>
      <w:r>
        <w:rPr>
          <w:lang w:val="en-GB"/>
        </w:rPr>
        <w:t>the autumn semester in 2020</w:t>
      </w:r>
      <w:r w:rsidR="00DE6833" w:rsidRPr="004A1ABB">
        <w:rPr>
          <w:lang w:val="en-GB"/>
        </w:rPr>
        <w:t>)</w:t>
      </w:r>
      <w:r w:rsidR="0056286C">
        <w:rPr>
          <w:lang w:val="en-GB"/>
        </w:rPr>
        <w:t>.</w:t>
      </w:r>
    </w:p>
    <w:p w:rsidR="0056286C" w:rsidRDefault="0056286C" w:rsidP="002B6C53">
      <w:pPr>
        <w:rPr>
          <w:lang w:val="en-GB"/>
        </w:rPr>
      </w:pPr>
    </w:p>
    <w:p w:rsidR="0056286C" w:rsidRDefault="0056286C" w:rsidP="002B6C53">
      <w:pPr>
        <w:rPr>
          <w:lang w:val="en-GB"/>
        </w:rPr>
      </w:pPr>
    </w:p>
    <w:p w:rsidR="0056286C" w:rsidRPr="0056286C" w:rsidRDefault="0056286C" w:rsidP="002B6C53">
      <w:pPr>
        <w:rPr>
          <w:lang w:val="en-GB"/>
        </w:rPr>
      </w:pPr>
    </w:p>
    <w:tbl>
      <w:tblPr>
        <w:tblStyle w:val="a5"/>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C73E65" w:rsidP="00C73E65">
            <w:pPr>
              <w:pStyle w:val="AssumptionID"/>
              <w:numPr>
                <w:ilvl w:val="0"/>
                <w:numId w:val="0"/>
              </w:numPr>
            </w:pPr>
            <w:r>
              <w:t>Faculty</w:t>
            </w:r>
          </w:p>
        </w:tc>
        <w:tc>
          <w:tcPr>
            <w:tcW w:w="2823" w:type="dxa"/>
          </w:tcPr>
          <w:p w:rsidR="00C73E65" w:rsidRPr="004C0069" w:rsidRDefault="00D62CC9" w:rsidP="00134F1F">
            <w:pPr>
              <w:jc w:val="center"/>
            </w:pPr>
            <w:r>
              <w:t>1.</w:t>
            </w:r>
            <w:r w:rsidR="0056286C">
              <w:t>3</w:t>
            </w:r>
          </w:p>
        </w:tc>
      </w:tr>
      <w:tr w:rsidR="00C73E65" w:rsidRPr="00BA7D72" w:rsidTr="00C73E65">
        <w:tc>
          <w:tcPr>
            <w:tcW w:w="1777" w:type="dxa"/>
          </w:tcPr>
          <w:p w:rsidR="00C73E65" w:rsidRPr="00BA7D72" w:rsidRDefault="00C73E65" w:rsidP="00C73E65">
            <w:pPr>
              <w:pStyle w:val="AssumptionID"/>
              <w:numPr>
                <w:ilvl w:val="0"/>
                <w:numId w:val="0"/>
              </w:numPr>
            </w:pPr>
            <w:r>
              <w:t>Postdoc</w:t>
            </w:r>
          </w:p>
        </w:tc>
        <w:tc>
          <w:tcPr>
            <w:tcW w:w="2823" w:type="dxa"/>
          </w:tcPr>
          <w:p w:rsidR="00C73E65" w:rsidRPr="004C0069" w:rsidRDefault="00D62CC9" w:rsidP="00134F1F">
            <w:pPr>
              <w:jc w:val="center"/>
            </w:pPr>
            <w:r>
              <w:t>0</w:t>
            </w:r>
          </w:p>
        </w:tc>
      </w:tr>
      <w:tr w:rsidR="00C73E65" w:rsidRPr="00BA7D72" w:rsidTr="00C73E65">
        <w:tc>
          <w:tcPr>
            <w:tcW w:w="1777" w:type="dxa"/>
          </w:tcPr>
          <w:p w:rsidR="00C73E65" w:rsidRPr="00BA7D72" w:rsidRDefault="00C73E65" w:rsidP="00C73E65">
            <w:pPr>
              <w:pStyle w:val="AssumptionID"/>
              <w:numPr>
                <w:ilvl w:val="0"/>
                <w:numId w:val="0"/>
              </w:numPr>
            </w:pPr>
            <w:r>
              <w:t>Students</w:t>
            </w:r>
          </w:p>
        </w:tc>
        <w:tc>
          <w:tcPr>
            <w:tcW w:w="2823" w:type="dxa"/>
          </w:tcPr>
          <w:p w:rsidR="00C73E65" w:rsidRPr="004C0069" w:rsidRDefault="00D62CC9" w:rsidP="00134F1F">
            <w:pPr>
              <w:jc w:val="center"/>
            </w:pPr>
            <w:r>
              <w:t>1.0</w:t>
            </w:r>
          </w:p>
        </w:tc>
      </w:tr>
      <w:tr w:rsidR="00C73E65" w:rsidRPr="00BA7D72" w:rsidTr="00C73E65">
        <w:tc>
          <w:tcPr>
            <w:tcW w:w="1777" w:type="dxa"/>
          </w:tcPr>
          <w:p w:rsidR="00C73E65" w:rsidRPr="00BA7D72" w:rsidRDefault="00C73E65" w:rsidP="00C73E65">
            <w:pPr>
              <w:pStyle w:val="AssumptionID"/>
              <w:numPr>
                <w:ilvl w:val="0"/>
                <w:numId w:val="0"/>
              </w:numPr>
            </w:pPr>
            <w:r>
              <w:t>Engineers</w:t>
            </w:r>
          </w:p>
        </w:tc>
        <w:tc>
          <w:tcPr>
            <w:tcW w:w="2823" w:type="dxa"/>
          </w:tcPr>
          <w:p w:rsidR="00C73E65" w:rsidRPr="004C0069" w:rsidRDefault="004C0069" w:rsidP="00134F1F">
            <w:pPr>
              <w:jc w:val="center"/>
            </w:pPr>
            <w:r>
              <w:t>0</w:t>
            </w:r>
          </w:p>
        </w:tc>
      </w:tr>
    </w:tbl>
    <w:p w:rsidR="0003644E" w:rsidRPr="00C03114" w:rsidRDefault="0003644E" w:rsidP="00C73E65">
      <w:pPr>
        <w:pStyle w:val="Section"/>
      </w:pPr>
    </w:p>
    <w:sectPr w:rsidR="0003644E" w:rsidRPr="00C0311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FD" w:rsidRDefault="002F23FD" w:rsidP="002B6C53">
      <w:r>
        <w:separator/>
      </w:r>
    </w:p>
  </w:endnote>
  <w:endnote w:type="continuationSeparator" w:id="0">
    <w:p w:rsidR="002F23FD" w:rsidRDefault="002F23FD"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Theme Headings)">
    <w:altName w:val="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01B06" w:rsidRDefault="00001B06" w:rsidP="002B6C53">
            <w:r>
              <w:t xml:space="preserve">Page </w:t>
            </w:r>
            <w:r>
              <w:fldChar w:fldCharType="begin"/>
            </w:r>
            <w:r>
              <w:instrText xml:space="preserve"> PAGE </w:instrText>
            </w:r>
            <w:r>
              <w:fldChar w:fldCharType="separate"/>
            </w:r>
            <w:r w:rsidR="002824D0">
              <w:rPr>
                <w:noProof/>
              </w:rPr>
              <w:t>4</w:t>
            </w:r>
            <w:r>
              <w:fldChar w:fldCharType="end"/>
            </w:r>
            <w:r>
              <w:t xml:space="preserve"> of </w:t>
            </w:r>
            <w:r w:rsidR="002F23FD">
              <w:fldChar w:fldCharType="begin"/>
            </w:r>
            <w:r w:rsidR="002F23FD">
              <w:instrText xml:space="preserve"> NUMPAGES  </w:instrText>
            </w:r>
            <w:r w:rsidR="002F23FD">
              <w:fldChar w:fldCharType="separate"/>
            </w:r>
            <w:r w:rsidR="002824D0">
              <w:rPr>
                <w:noProof/>
              </w:rPr>
              <w:t>5</w:t>
            </w:r>
            <w:r w:rsidR="002F23FD">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FD" w:rsidRDefault="002F23FD" w:rsidP="002B6C53">
      <w:r>
        <w:separator/>
      </w:r>
    </w:p>
  </w:footnote>
  <w:footnote w:type="continuationSeparator" w:id="0">
    <w:p w:rsidR="002F23FD" w:rsidRDefault="002F23FD" w:rsidP="002B6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D7BA2"/>
    <w:multiLevelType w:val="hybridMultilevel"/>
    <w:tmpl w:val="6B10D13C"/>
    <w:lvl w:ilvl="0" w:tplc="08090001">
      <w:start w:val="1"/>
      <w:numFmt w:val="bullet"/>
      <w:lvlText w:val=""/>
      <w:lvlJc w:val="left"/>
      <w:pPr>
        <w:ind w:left="360" w:hanging="360"/>
      </w:pPr>
      <w:rPr>
        <w:rFonts w:ascii="Symbol" w:hAnsi="Symbol" w:hint="default"/>
      </w:rPr>
    </w:lvl>
    <w:lvl w:ilvl="1" w:tplc="7FC2BE8E">
      <w:numFmt w:val="bullet"/>
      <w:lvlText w:val="•"/>
      <w:lvlJc w:val="left"/>
      <w:pPr>
        <w:ind w:left="1080" w:hanging="360"/>
      </w:pPr>
      <w:rPr>
        <w:rFonts w:ascii="宋体" w:eastAsia="宋体" w:hAnsi="宋体"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940E6"/>
    <w:multiLevelType w:val="hybridMultilevel"/>
    <w:tmpl w:val="FF9EED88"/>
    <w:lvl w:ilvl="0" w:tplc="08090001">
      <w:start w:val="1"/>
      <w:numFmt w:val="bullet"/>
      <w:lvlText w:val=""/>
      <w:lvlJc w:val="left"/>
      <w:pPr>
        <w:ind w:left="360" w:hanging="360"/>
      </w:pPr>
      <w:rPr>
        <w:rFonts w:ascii="Symbol" w:hAnsi="Symbol" w:hint="default"/>
      </w:rPr>
    </w:lvl>
    <w:lvl w:ilvl="1" w:tplc="7FC2BE8E">
      <w:numFmt w:val="bullet"/>
      <w:lvlText w:val="•"/>
      <w:lvlJc w:val="left"/>
      <w:pPr>
        <w:ind w:left="1080" w:hanging="360"/>
      </w:pPr>
      <w:rPr>
        <w:rFonts w:ascii="宋体" w:eastAsia="宋体" w:hAnsi="宋体"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3">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6538"/>
    <w:multiLevelType w:val="hybridMultilevel"/>
    <w:tmpl w:val="E8F24B4E"/>
    <w:lvl w:ilvl="0" w:tplc="7FC2BE8E">
      <w:numFmt w:val="bullet"/>
      <w:lvlText w:val="•"/>
      <w:lvlJc w:val="left"/>
      <w:pPr>
        <w:ind w:left="360" w:hanging="360"/>
      </w:pPr>
      <w:rPr>
        <w:rFonts w:ascii="宋体" w:eastAsia="宋体" w:hAnsi="宋体" w:cstheme="minorBidi" w:hint="eastAsia"/>
      </w:rPr>
    </w:lvl>
    <w:lvl w:ilvl="1" w:tplc="7FC2BE8E">
      <w:numFmt w:val="bullet"/>
      <w:lvlText w:val="•"/>
      <w:lvlJc w:val="left"/>
      <w:pPr>
        <w:ind w:left="1080" w:hanging="360"/>
      </w:pPr>
      <w:rPr>
        <w:rFonts w:ascii="宋体" w:eastAsia="宋体" w:hAnsi="宋体"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0151E"/>
    <w:multiLevelType w:val="hybridMultilevel"/>
    <w:tmpl w:val="CD08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87654D6"/>
    <w:multiLevelType w:val="hybridMultilevel"/>
    <w:tmpl w:val="CD9E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FD74AA6"/>
    <w:multiLevelType w:val="hybridMultilevel"/>
    <w:tmpl w:val="FBF2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77354DF"/>
    <w:multiLevelType w:val="hybridMultilevel"/>
    <w:tmpl w:val="80687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888607B"/>
    <w:multiLevelType w:val="hybridMultilevel"/>
    <w:tmpl w:val="1536277A"/>
    <w:lvl w:ilvl="0" w:tplc="7FC2BE8E">
      <w:numFmt w:val="bullet"/>
      <w:lvlText w:val="•"/>
      <w:lvlJc w:val="left"/>
      <w:pPr>
        <w:ind w:left="360" w:hanging="360"/>
      </w:pPr>
      <w:rPr>
        <w:rFonts w:ascii="宋体" w:eastAsia="宋体" w:hAnsi="宋体" w:cstheme="minorBidi"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09231F"/>
    <w:multiLevelType w:val="hybridMultilevel"/>
    <w:tmpl w:val="D3365670"/>
    <w:lvl w:ilvl="0" w:tplc="2CFC3FD8">
      <w:numFmt w:val="bullet"/>
      <w:lvlText w:val="•"/>
      <w:lvlJc w:val="left"/>
      <w:pPr>
        <w:ind w:left="720" w:hanging="360"/>
      </w:pPr>
      <w:rPr>
        <w:rFonts w:ascii="宋体" w:eastAsia="宋体" w:hAnsi="宋体"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94411"/>
    <w:multiLevelType w:val="hybridMultilevel"/>
    <w:tmpl w:val="EB9C6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2"/>
    <w:lvlOverride w:ilvl="0">
      <w:lvl w:ilvl="0">
        <w:start w:val="1"/>
        <w:numFmt w:val="upperRoman"/>
        <w:pStyle w:val="1"/>
        <w:lvlText w:val="Article %1."/>
        <w:lvlJc w:val="left"/>
        <w:pPr>
          <w:ind w:left="0" w:firstLine="0"/>
        </w:p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3"/>
  </w:num>
  <w:num w:numId="7">
    <w:abstractNumId w:val="35"/>
  </w:num>
  <w:num w:numId="8">
    <w:abstractNumId w:val="4"/>
  </w:num>
  <w:num w:numId="9">
    <w:abstractNumId w:val="37"/>
  </w:num>
  <w:num w:numId="10">
    <w:abstractNumId w:val="16"/>
  </w:num>
  <w:num w:numId="11">
    <w:abstractNumId w:val="8"/>
  </w:num>
  <w:num w:numId="12">
    <w:abstractNumId w:val="1"/>
  </w:num>
  <w:num w:numId="13">
    <w:abstractNumId w:val="39"/>
  </w:num>
  <w:num w:numId="14">
    <w:abstractNumId w:val="26"/>
  </w:num>
  <w:num w:numId="15">
    <w:abstractNumId w:val="40"/>
  </w:num>
  <w:num w:numId="16">
    <w:abstractNumId w:val="2"/>
  </w:num>
  <w:num w:numId="17">
    <w:abstractNumId w:val="32"/>
  </w:num>
  <w:num w:numId="18">
    <w:abstractNumId w:val="31"/>
  </w:num>
  <w:num w:numId="19">
    <w:abstractNumId w:val="10"/>
  </w:num>
  <w:num w:numId="20">
    <w:abstractNumId w:val="34"/>
  </w:num>
  <w:num w:numId="21">
    <w:abstractNumId w:val="9"/>
  </w:num>
  <w:num w:numId="22">
    <w:abstractNumId w:val="18"/>
  </w:num>
  <w:num w:numId="23">
    <w:abstractNumId w:val="42"/>
  </w:num>
  <w:num w:numId="24">
    <w:abstractNumId w:val="25"/>
  </w:num>
  <w:num w:numId="25">
    <w:abstractNumId w:val="7"/>
  </w:num>
  <w:num w:numId="26">
    <w:abstractNumId w:val="29"/>
  </w:num>
  <w:num w:numId="27">
    <w:abstractNumId w:val="0"/>
  </w:num>
  <w:num w:numId="28">
    <w:abstractNumId w:val="22"/>
  </w:num>
  <w:num w:numId="29">
    <w:abstractNumId w:val="41"/>
  </w:num>
  <w:num w:numId="30">
    <w:abstractNumId w:val="5"/>
  </w:num>
  <w:num w:numId="31">
    <w:abstractNumId w:val="30"/>
  </w:num>
  <w:num w:numId="32">
    <w:abstractNumId w:val="13"/>
  </w:num>
  <w:num w:numId="33">
    <w:abstractNumId w:val="38"/>
  </w:num>
  <w:num w:numId="34">
    <w:abstractNumId w:val="24"/>
  </w:num>
  <w:num w:numId="35">
    <w:abstractNumId w:val="6"/>
  </w:num>
  <w:num w:numId="36">
    <w:abstractNumId w:val="21"/>
  </w:num>
  <w:num w:numId="37">
    <w:abstractNumId w:val="33"/>
  </w:num>
  <w:num w:numId="38">
    <w:abstractNumId w:val="14"/>
  </w:num>
  <w:num w:numId="39">
    <w:abstractNumId w:val="27"/>
  </w:num>
  <w:num w:numId="40">
    <w:abstractNumId w:val="28"/>
  </w:num>
  <w:num w:numId="41">
    <w:abstractNumId w:val="11"/>
  </w:num>
  <w:num w:numId="42">
    <w:abstractNumId w:val="36"/>
  </w:num>
  <w:num w:numId="43">
    <w:abstractNumId w:val="19"/>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0D"/>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0E67"/>
    <w:rsid w:val="00024046"/>
    <w:rsid w:val="0002492F"/>
    <w:rsid w:val="00024AA0"/>
    <w:rsid w:val="000269B3"/>
    <w:rsid w:val="000303B7"/>
    <w:rsid w:val="00033AD1"/>
    <w:rsid w:val="00035909"/>
    <w:rsid w:val="00036253"/>
    <w:rsid w:val="0003644E"/>
    <w:rsid w:val="000372B3"/>
    <w:rsid w:val="00042CD8"/>
    <w:rsid w:val="0004352A"/>
    <w:rsid w:val="0004403A"/>
    <w:rsid w:val="00044132"/>
    <w:rsid w:val="000448BC"/>
    <w:rsid w:val="000450E0"/>
    <w:rsid w:val="00045282"/>
    <w:rsid w:val="00046356"/>
    <w:rsid w:val="00046833"/>
    <w:rsid w:val="00046F2A"/>
    <w:rsid w:val="00051E6C"/>
    <w:rsid w:val="000547CD"/>
    <w:rsid w:val="00054CA4"/>
    <w:rsid w:val="00054E61"/>
    <w:rsid w:val="00056CD1"/>
    <w:rsid w:val="00060807"/>
    <w:rsid w:val="000612F5"/>
    <w:rsid w:val="0006530A"/>
    <w:rsid w:val="00065FA5"/>
    <w:rsid w:val="00070645"/>
    <w:rsid w:val="0007100A"/>
    <w:rsid w:val="00071739"/>
    <w:rsid w:val="000732C7"/>
    <w:rsid w:val="000733DF"/>
    <w:rsid w:val="00074356"/>
    <w:rsid w:val="00075DE4"/>
    <w:rsid w:val="00080114"/>
    <w:rsid w:val="00080895"/>
    <w:rsid w:val="00081CA6"/>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37B8"/>
    <w:rsid w:val="000D6713"/>
    <w:rsid w:val="000D6D21"/>
    <w:rsid w:val="000E30BC"/>
    <w:rsid w:val="000E53C9"/>
    <w:rsid w:val="000F029C"/>
    <w:rsid w:val="000F1C4F"/>
    <w:rsid w:val="000F1DB5"/>
    <w:rsid w:val="000F284F"/>
    <w:rsid w:val="000F3300"/>
    <w:rsid w:val="000F35CE"/>
    <w:rsid w:val="000F56DC"/>
    <w:rsid w:val="000F7BD4"/>
    <w:rsid w:val="000F7DD0"/>
    <w:rsid w:val="001029CD"/>
    <w:rsid w:val="00105F4F"/>
    <w:rsid w:val="001124E8"/>
    <w:rsid w:val="00112FC0"/>
    <w:rsid w:val="001130B9"/>
    <w:rsid w:val="00120210"/>
    <w:rsid w:val="00120E26"/>
    <w:rsid w:val="0012277B"/>
    <w:rsid w:val="00122A1B"/>
    <w:rsid w:val="001236E0"/>
    <w:rsid w:val="00123FBC"/>
    <w:rsid w:val="00126127"/>
    <w:rsid w:val="00126998"/>
    <w:rsid w:val="00130317"/>
    <w:rsid w:val="00130DC1"/>
    <w:rsid w:val="00133554"/>
    <w:rsid w:val="0013389B"/>
    <w:rsid w:val="0013398D"/>
    <w:rsid w:val="00134F1F"/>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57373"/>
    <w:rsid w:val="00157E42"/>
    <w:rsid w:val="00161A66"/>
    <w:rsid w:val="00162492"/>
    <w:rsid w:val="001661F1"/>
    <w:rsid w:val="0016702F"/>
    <w:rsid w:val="00172397"/>
    <w:rsid w:val="00173C9E"/>
    <w:rsid w:val="001744D9"/>
    <w:rsid w:val="001749E1"/>
    <w:rsid w:val="00176439"/>
    <w:rsid w:val="00176598"/>
    <w:rsid w:val="00177366"/>
    <w:rsid w:val="001813A1"/>
    <w:rsid w:val="00181425"/>
    <w:rsid w:val="00181D27"/>
    <w:rsid w:val="00183D7F"/>
    <w:rsid w:val="00184615"/>
    <w:rsid w:val="00187C47"/>
    <w:rsid w:val="00190829"/>
    <w:rsid w:val="001919A9"/>
    <w:rsid w:val="0019627E"/>
    <w:rsid w:val="001A2773"/>
    <w:rsid w:val="001A3A02"/>
    <w:rsid w:val="001A4210"/>
    <w:rsid w:val="001A431D"/>
    <w:rsid w:val="001A48EE"/>
    <w:rsid w:val="001A4DC5"/>
    <w:rsid w:val="001A6F23"/>
    <w:rsid w:val="001B02D8"/>
    <w:rsid w:val="001B1B95"/>
    <w:rsid w:val="001B29AA"/>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030"/>
    <w:rsid w:val="001D472E"/>
    <w:rsid w:val="001D7394"/>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1F6B1A"/>
    <w:rsid w:val="0020066F"/>
    <w:rsid w:val="00204FB5"/>
    <w:rsid w:val="002058FB"/>
    <w:rsid w:val="002069DC"/>
    <w:rsid w:val="00210280"/>
    <w:rsid w:val="00210D55"/>
    <w:rsid w:val="00212FD3"/>
    <w:rsid w:val="002130D5"/>
    <w:rsid w:val="00214C99"/>
    <w:rsid w:val="0021563D"/>
    <w:rsid w:val="00215852"/>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37A41"/>
    <w:rsid w:val="002413CA"/>
    <w:rsid w:val="00241422"/>
    <w:rsid w:val="00241930"/>
    <w:rsid w:val="00246A8C"/>
    <w:rsid w:val="002520E7"/>
    <w:rsid w:val="00252A7D"/>
    <w:rsid w:val="0025404F"/>
    <w:rsid w:val="002549D0"/>
    <w:rsid w:val="00257B97"/>
    <w:rsid w:val="00257BCA"/>
    <w:rsid w:val="00260D45"/>
    <w:rsid w:val="00260E4D"/>
    <w:rsid w:val="00267030"/>
    <w:rsid w:val="002703DD"/>
    <w:rsid w:val="002732E5"/>
    <w:rsid w:val="002734CD"/>
    <w:rsid w:val="00273E23"/>
    <w:rsid w:val="002762B9"/>
    <w:rsid w:val="00276323"/>
    <w:rsid w:val="00277809"/>
    <w:rsid w:val="00281EAE"/>
    <w:rsid w:val="002824D0"/>
    <w:rsid w:val="0028301C"/>
    <w:rsid w:val="0028318C"/>
    <w:rsid w:val="0028380B"/>
    <w:rsid w:val="0028381F"/>
    <w:rsid w:val="00284903"/>
    <w:rsid w:val="00286ABF"/>
    <w:rsid w:val="00290725"/>
    <w:rsid w:val="00290FBA"/>
    <w:rsid w:val="00292A9E"/>
    <w:rsid w:val="0029355A"/>
    <w:rsid w:val="002A050E"/>
    <w:rsid w:val="002A0605"/>
    <w:rsid w:val="002A0707"/>
    <w:rsid w:val="002A6234"/>
    <w:rsid w:val="002A7759"/>
    <w:rsid w:val="002A78E1"/>
    <w:rsid w:val="002A7D3C"/>
    <w:rsid w:val="002B0224"/>
    <w:rsid w:val="002B0DD3"/>
    <w:rsid w:val="002B17D7"/>
    <w:rsid w:val="002B55ED"/>
    <w:rsid w:val="002B619D"/>
    <w:rsid w:val="002B6C53"/>
    <w:rsid w:val="002C1A4E"/>
    <w:rsid w:val="002C3CD4"/>
    <w:rsid w:val="002C6836"/>
    <w:rsid w:val="002C7E33"/>
    <w:rsid w:val="002D066A"/>
    <w:rsid w:val="002D0BE7"/>
    <w:rsid w:val="002D10C0"/>
    <w:rsid w:val="002D2020"/>
    <w:rsid w:val="002E3304"/>
    <w:rsid w:val="002E6956"/>
    <w:rsid w:val="002E749D"/>
    <w:rsid w:val="002F00D7"/>
    <w:rsid w:val="002F07EB"/>
    <w:rsid w:val="002F0E92"/>
    <w:rsid w:val="002F23FD"/>
    <w:rsid w:val="002F419C"/>
    <w:rsid w:val="002F5A93"/>
    <w:rsid w:val="002F65A8"/>
    <w:rsid w:val="002F6AF0"/>
    <w:rsid w:val="002F7153"/>
    <w:rsid w:val="00303A47"/>
    <w:rsid w:val="00303D0E"/>
    <w:rsid w:val="00306AE2"/>
    <w:rsid w:val="00306E9F"/>
    <w:rsid w:val="00311D41"/>
    <w:rsid w:val="00312F71"/>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023A"/>
    <w:rsid w:val="0036147C"/>
    <w:rsid w:val="00361D05"/>
    <w:rsid w:val="00361FD1"/>
    <w:rsid w:val="00362183"/>
    <w:rsid w:val="00364173"/>
    <w:rsid w:val="00365255"/>
    <w:rsid w:val="00366A77"/>
    <w:rsid w:val="003711DC"/>
    <w:rsid w:val="00375116"/>
    <w:rsid w:val="00376631"/>
    <w:rsid w:val="00376B0F"/>
    <w:rsid w:val="003779C1"/>
    <w:rsid w:val="003779CC"/>
    <w:rsid w:val="00380702"/>
    <w:rsid w:val="00382936"/>
    <w:rsid w:val="00382DE0"/>
    <w:rsid w:val="003917AA"/>
    <w:rsid w:val="00391AE2"/>
    <w:rsid w:val="00392AF6"/>
    <w:rsid w:val="00393E5D"/>
    <w:rsid w:val="00395043"/>
    <w:rsid w:val="003975DB"/>
    <w:rsid w:val="003A0D3F"/>
    <w:rsid w:val="003A1559"/>
    <w:rsid w:val="003A1EB2"/>
    <w:rsid w:val="003A27BB"/>
    <w:rsid w:val="003A377B"/>
    <w:rsid w:val="003A62A4"/>
    <w:rsid w:val="003A62B1"/>
    <w:rsid w:val="003A62F6"/>
    <w:rsid w:val="003A63EB"/>
    <w:rsid w:val="003A71DD"/>
    <w:rsid w:val="003A7CBD"/>
    <w:rsid w:val="003B1491"/>
    <w:rsid w:val="003B1810"/>
    <w:rsid w:val="003B284E"/>
    <w:rsid w:val="003B5125"/>
    <w:rsid w:val="003B6968"/>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4477"/>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2EFF"/>
    <w:rsid w:val="00424004"/>
    <w:rsid w:val="004263F9"/>
    <w:rsid w:val="004305A4"/>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31C2"/>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77EC7"/>
    <w:rsid w:val="00484127"/>
    <w:rsid w:val="004844F0"/>
    <w:rsid w:val="0048515E"/>
    <w:rsid w:val="00485A53"/>
    <w:rsid w:val="00486B08"/>
    <w:rsid w:val="00487114"/>
    <w:rsid w:val="004907A0"/>
    <w:rsid w:val="004926BA"/>
    <w:rsid w:val="00494E80"/>
    <w:rsid w:val="0049646E"/>
    <w:rsid w:val="004A123E"/>
    <w:rsid w:val="004A1ABB"/>
    <w:rsid w:val="004A28B1"/>
    <w:rsid w:val="004A2EB3"/>
    <w:rsid w:val="004A3A3D"/>
    <w:rsid w:val="004A3B24"/>
    <w:rsid w:val="004A422C"/>
    <w:rsid w:val="004A7167"/>
    <w:rsid w:val="004A7F3E"/>
    <w:rsid w:val="004B40DE"/>
    <w:rsid w:val="004B4F53"/>
    <w:rsid w:val="004B5D22"/>
    <w:rsid w:val="004B74D0"/>
    <w:rsid w:val="004C0069"/>
    <w:rsid w:val="004C0431"/>
    <w:rsid w:val="004C0728"/>
    <w:rsid w:val="004C082D"/>
    <w:rsid w:val="004C114D"/>
    <w:rsid w:val="004C1382"/>
    <w:rsid w:val="004C1F9D"/>
    <w:rsid w:val="004C3DE6"/>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E7A7E"/>
    <w:rsid w:val="004F253F"/>
    <w:rsid w:val="004F2BE4"/>
    <w:rsid w:val="004F4900"/>
    <w:rsid w:val="004F6459"/>
    <w:rsid w:val="00501955"/>
    <w:rsid w:val="00503787"/>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22FD"/>
    <w:rsid w:val="00532FD4"/>
    <w:rsid w:val="00533402"/>
    <w:rsid w:val="00533453"/>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86C"/>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2198"/>
    <w:rsid w:val="005A22BF"/>
    <w:rsid w:val="005A4E9C"/>
    <w:rsid w:val="005A7843"/>
    <w:rsid w:val="005B252D"/>
    <w:rsid w:val="005B2C30"/>
    <w:rsid w:val="005B3D2C"/>
    <w:rsid w:val="005B4E14"/>
    <w:rsid w:val="005B5ACE"/>
    <w:rsid w:val="005C10BA"/>
    <w:rsid w:val="005C22D2"/>
    <w:rsid w:val="005C2DDA"/>
    <w:rsid w:val="005C5716"/>
    <w:rsid w:val="005C7953"/>
    <w:rsid w:val="005D00B3"/>
    <w:rsid w:val="005D0534"/>
    <w:rsid w:val="005D0C04"/>
    <w:rsid w:val="005D4769"/>
    <w:rsid w:val="005D4CAC"/>
    <w:rsid w:val="005D6FA0"/>
    <w:rsid w:val="005D7648"/>
    <w:rsid w:val="005D7840"/>
    <w:rsid w:val="005E06F9"/>
    <w:rsid w:val="005E1CAB"/>
    <w:rsid w:val="005E2E9E"/>
    <w:rsid w:val="005E57C4"/>
    <w:rsid w:val="005F0B5F"/>
    <w:rsid w:val="005F17A3"/>
    <w:rsid w:val="005F3AB5"/>
    <w:rsid w:val="005F3EDB"/>
    <w:rsid w:val="005F507D"/>
    <w:rsid w:val="005F6523"/>
    <w:rsid w:val="0060100C"/>
    <w:rsid w:val="0060236A"/>
    <w:rsid w:val="00602A48"/>
    <w:rsid w:val="0060697C"/>
    <w:rsid w:val="00610262"/>
    <w:rsid w:val="00611930"/>
    <w:rsid w:val="006156A3"/>
    <w:rsid w:val="0061634E"/>
    <w:rsid w:val="006166B6"/>
    <w:rsid w:val="00621D06"/>
    <w:rsid w:val="0062247E"/>
    <w:rsid w:val="00622F74"/>
    <w:rsid w:val="00625298"/>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3B39"/>
    <w:rsid w:val="00646442"/>
    <w:rsid w:val="006467AF"/>
    <w:rsid w:val="0065056B"/>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74074"/>
    <w:rsid w:val="00681404"/>
    <w:rsid w:val="00681DD9"/>
    <w:rsid w:val="00682E75"/>
    <w:rsid w:val="00683BFB"/>
    <w:rsid w:val="0068417E"/>
    <w:rsid w:val="00685A35"/>
    <w:rsid w:val="00686807"/>
    <w:rsid w:val="0068790F"/>
    <w:rsid w:val="00687AAF"/>
    <w:rsid w:val="00687D96"/>
    <w:rsid w:val="00691BC1"/>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E7790"/>
    <w:rsid w:val="006F050A"/>
    <w:rsid w:val="006F161A"/>
    <w:rsid w:val="006F2C2A"/>
    <w:rsid w:val="006F2D68"/>
    <w:rsid w:val="006F4769"/>
    <w:rsid w:val="006F4838"/>
    <w:rsid w:val="006F4D83"/>
    <w:rsid w:val="006F6CB9"/>
    <w:rsid w:val="006F7C50"/>
    <w:rsid w:val="00700D4C"/>
    <w:rsid w:val="007034E0"/>
    <w:rsid w:val="00703C23"/>
    <w:rsid w:val="00707E4C"/>
    <w:rsid w:val="00707F1B"/>
    <w:rsid w:val="007102F1"/>
    <w:rsid w:val="00711BCF"/>
    <w:rsid w:val="00715603"/>
    <w:rsid w:val="00716A38"/>
    <w:rsid w:val="007173A4"/>
    <w:rsid w:val="007201AE"/>
    <w:rsid w:val="00720A36"/>
    <w:rsid w:val="007238A8"/>
    <w:rsid w:val="00724686"/>
    <w:rsid w:val="00730CF5"/>
    <w:rsid w:val="00731B3A"/>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65B7"/>
    <w:rsid w:val="00747E58"/>
    <w:rsid w:val="0075061B"/>
    <w:rsid w:val="00751BBD"/>
    <w:rsid w:val="00752B4A"/>
    <w:rsid w:val="0075352E"/>
    <w:rsid w:val="00753E4C"/>
    <w:rsid w:val="0075703C"/>
    <w:rsid w:val="00760DCE"/>
    <w:rsid w:val="007617AE"/>
    <w:rsid w:val="00761BEC"/>
    <w:rsid w:val="00761BF5"/>
    <w:rsid w:val="00763D52"/>
    <w:rsid w:val="00764728"/>
    <w:rsid w:val="00766F44"/>
    <w:rsid w:val="00770ACC"/>
    <w:rsid w:val="0077195E"/>
    <w:rsid w:val="007738B3"/>
    <w:rsid w:val="00774A54"/>
    <w:rsid w:val="00774B81"/>
    <w:rsid w:val="007750E6"/>
    <w:rsid w:val="00780396"/>
    <w:rsid w:val="00782EE7"/>
    <w:rsid w:val="0078438D"/>
    <w:rsid w:val="00785B9D"/>
    <w:rsid w:val="0078775D"/>
    <w:rsid w:val="0079101A"/>
    <w:rsid w:val="00791E16"/>
    <w:rsid w:val="00792EBB"/>
    <w:rsid w:val="007955E6"/>
    <w:rsid w:val="00796EC5"/>
    <w:rsid w:val="00797A74"/>
    <w:rsid w:val="007A31B4"/>
    <w:rsid w:val="007A5C23"/>
    <w:rsid w:val="007B1CC9"/>
    <w:rsid w:val="007B27EF"/>
    <w:rsid w:val="007B3800"/>
    <w:rsid w:val="007B6C4A"/>
    <w:rsid w:val="007B7BE4"/>
    <w:rsid w:val="007C0232"/>
    <w:rsid w:val="007C1321"/>
    <w:rsid w:val="007C1FDE"/>
    <w:rsid w:val="007C2D4A"/>
    <w:rsid w:val="007C2DEE"/>
    <w:rsid w:val="007C44C6"/>
    <w:rsid w:val="007C5CC9"/>
    <w:rsid w:val="007C699F"/>
    <w:rsid w:val="007D0000"/>
    <w:rsid w:val="007D0F53"/>
    <w:rsid w:val="007D14AF"/>
    <w:rsid w:val="007D399F"/>
    <w:rsid w:val="007D4B4A"/>
    <w:rsid w:val="007D4D6B"/>
    <w:rsid w:val="007D7399"/>
    <w:rsid w:val="007D7665"/>
    <w:rsid w:val="007D7677"/>
    <w:rsid w:val="007E29DE"/>
    <w:rsid w:val="007E3174"/>
    <w:rsid w:val="007E3406"/>
    <w:rsid w:val="007E3581"/>
    <w:rsid w:val="007E3994"/>
    <w:rsid w:val="007E6278"/>
    <w:rsid w:val="007E6C1C"/>
    <w:rsid w:val="007F2DD9"/>
    <w:rsid w:val="007F3DE4"/>
    <w:rsid w:val="007F5149"/>
    <w:rsid w:val="007F772C"/>
    <w:rsid w:val="0080100D"/>
    <w:rsid w:val="0080104A"/>
    <w:rsid w:val="00801095"/>
    <w:rsid w:val="00802A4B"/>
    <w:rsid w:val="00805B02"/>
    <w:rsid w:val="0080743A"/>
    <w:rsid w:val="00807619"/>
    <w:rsid w:val="00810C46"/>
    <w:rsid w:val="00811594"/>
    <w:rsid w:val="0081298E"/>
    <w:rsid w:val="008153C7"/>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3905"/>
    <w:rsid w:val="0086690C"/>
    <w:rsid w:val="00867700"/>
    <w:rsid w:val="008700C4"/>
    <w:rsid w:val="00870189"/>
    <w:rsid w:val="00870F32"/>
    <w:rsid w:val="008716A6"/>
    <w:rsid w:val="0087198C"/>
    <w:rsid w:val="008719FD"/>
    <w:rsid w:val="0087297B"/>
    <w:rsid w:val="00872E94"/>
    <w:rsid w:val="00873234"/>
    <w:rsid w:val="00874769"/>
    <w:rsid w:val="00875042"/>
    <w:rsid w:val="00876FF8"/>
    <w:rsid w:val="00880326"/>
    <w:rsid w:val="00880A4D"/>
    <w:rsid w:val="00880F9D"/>
    <w:rsid w:val="00883B93"/>
    <w:rsid w:val="008841CF"/>
    <w:rsid w:val="00887E1C"/>
    <w:rsid w:val="00890053"/>
    <w:rsid w:val="00891117"/>
    <w:rsid w:val="00892B8B"/>
    <w:rsid w:val="00893E6D"/>
    <w:rsid w:val="008A2203"/>
    <w:rsid w:val="008A2DC2"/>
    <w:rsid w:val="008B1DF9"/>
    <w:rsid w:val="008B1E29"/>
    <w:rsid w:val="008B28DE"/>
    <w:rsid w:val="008B372D"/>
    <w:rsid w:val="008B4ED7"/>
    <w:rsid w:val="008C3446"/>
    <w:rsid w:val="008C49C4"/>
    <w:rsid w:val="008C4EC1"/>
    <w:rsid w:val="008D0219"/>
    <w:rsid w:val="008D6386"/>
    <w:rsid w:val="008D74DB"/>
    <w:rsid w:val="008E0440"/>
    <w:rsid w:val="008E0DE3"/>
    <w:rsid w:val="008E46F3"/>
    <w:rsid w:val="008E49A3"/>
    <w:rsid w:val="008E523C"/>
    <w:rsid w:val="008E708D"/>
    <w:rsid w:val="008E72A0"/>
    <w:rsid w:val="008E7A3C"/>
    <w:rsid w:val="008F150F"/>
    <w:rsid w:val="008F2F15"/>
    <w:rsid w:val="008F6BCE"/>
    <w:rsid w:val="008F6DB0"/>
    <w:rsid w:val="00905790"/>
    <w:rsid w:val="0090583C"/>
    <w:rsid w:val="00912104"/>
    <w:rsid w:val="00914C99"/>
    <w:rsid w:val="00915C83"/>
    <w:rsid w:val="00916317"/>
    <w:rsid w:val="00917C8D"/>
    <w:rsid w:val="00920925"/>
    <w:rsid w:val="00921526"/>
    <w:rsid w:val="00923513"/>
    <w:rsid w:val="00923CEC"/>
    <w:rsid w:val="00925C6C"/>
    <w:rsid w:val="00926EEA"/>
    <w:rsid w:val="00926F9B"/>
    <w:rsid w:val="00931A01"/>
    <w:rsid w:val="00932170"/>
    <w:rsid w:val="009321EF"/>
    <w:rsid w:val="00932FA7"/>
    <w:rsid w:val="00936558"/>
    <w:rsid w:val="00937961"/>
    <w:rsid w:val="00937990"/>
    <w:rsid w:val="009410F4"/>
    <w:rsid w:val="00941F11"/>
    <w:rsid w:val="00941F4A"/>
    <w:rsid w:val="0094508C"/>
    <w:rsid w:val="00945B58"/>
    <w:rsid w:val="009479AD"/>
    <w:rsid w:val="00947A63"/>
    <w:rsid w:val="00951FE2"/>
    <w:rsid w:val="009544A8"/>
    <w:rsid w:val="00954781"/>
    <w:rsid w:val="00954C06"/>
    <w:rsid w:val="009551F9"/>
    <w:rsid w:val="009576DF"/>
    <w:rsid w:val="00957B83"/>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85C"/>
    <w:rsid w:val="009A698E"/>
    <w:rsid w:val="009A6FA6"/>
    <w:rsid w:val="009B1F20"/>
    <w:rsid w:val="009B2B48"/>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6824"/>
    <w:rsid w:val="009D74AD"/>
    <w:rsid w:val="009E072C"/>
    <w:rsid w:val="009E180F"/>
    <w:rsid w:val="009E18C5"/>
    <w:rsid w:val="009E1AC5"/>
    <w:rsid w:val="009E253D"/>
    <w:rsid w:val="009E3DFA"/>
    <w:rsid w:val="009E58E6"/>
    <w:rsid w:val="009E5983"/>
    <w:rsid w:val="009E5D1B"/>
    <w:rsid w:val="009E6125"/>
    <w:rsid w:val="009E77F1"/>
    <w:rsid w:val="009E7B83"/>
    <w:rsid w:val="009F06D2"/>
    <w:rsid w:val="009F21DB"/>
    <w:rsid w:val="009F25E5"/>
    <w:rsid w:val="009F346C"/>
    <w:rsid w:val="009F3AB8"/>
    <w:rsid w:val="009F438D"/>
    <w:rsid w:val="009F4CCD"/>
    <w:rsid w:val="009F634F"/>
    <w:rsid w:val="009F680B"/>
    <w:rsid w:val="00A0291E"/>
    <w:rsid w:val="00A02A4B"/>
    <w:rsid w:val="00A02A51"/>
    <w:rsid w:val="00A03B2F"/>
    <w:rsid w:val="00A05347"/>
    <w:rsid w:val="00A053B4"/>
    <w:rsid w:val="00A05540"/>
    <w:rsid w:val="00A064C4"/>
    <w:rsid w:val="00A07F57"/>
    <w:rsid w:val="00A121D1"/>
    <w:rsid w:val="00A1320F"/>
    <w:rsid w:val="00A146E9"/>
    <w:rsid w:val="00A21526"/>
    <w:rsid w:val="00A2484F"/>
    <w:rsid w:val="00A25150"/>
    <w:rsid w:val="00A25AC6"/>
    <w:rsid w:val="00A2688A"/>
    <w:rsid w:val="00A26EF3"/>
    <w:rsid w:val="00A2713B"/>
    <w:rsid w:val="00A279E5"/>
    <w:rsid w:val="00A30D14"/>
    <w:rsid w:val="00A32C06"/>
    <w:rsid w:val="00A351B3"/>
    <w:rsid w:val="00A35644"/>
    <w:rsid w:val="00A35918"/>
    <w:rsid w:val="00A36BD9"/>
    <w:rsid w:val="00A36C0D"/>
    <w:rsid w:val="00A40CDF"/>
    <w:rsid w:val="00A4124B"/>
    <w:rsid w:val="00A416EC"/>
    <w:rsid w:val="00A4306C"/>
    <w:rsid w:val="00A44828"/>
    <w:rsid w:val="00A44C9D"/>
    <w:rsid w:val="00A45CDA"/>
    <w:rsid w:val="00A471F0"/>
    <w:rsid w:val="00A47428"/>
    <w:rsid w:val="00A529E5"/>
    <w:rsid w:val="00A53368"/>
    <w:rsid w:val="00A547D1"/>
    <w:rsid w:val="00A55B51"/>
    <w:rsid w:val="00A573BF"/>
    <w:rsid w:val="00A61173"/>
    <w:rsid w:val="00A6232D"/>
    <w:rsid w:val="00A63DC7"/>
    <w:rsid w:val="00A64BBA"/>
    <w:rsid w:val="00A64CB0"/>
    <w:rsid w:val="00A66E21"/>
    <w:rsid w:val="00A67D83"/>
    <w:rsid w:val="00A7048F"/>
    <w:rsid w:val="00A755A1"/>
    <w:rsid w:val="00A761E5"/>
    <w:rsid w:val="00A771D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08"/>
    <w:rsid w:val="00A97D9B"/>
    <w:rsid w:val="00AA1026"/>
    <w:rsid w:val="00AA18B9"/>
    <w:rsid w:val="00AA2533"/>
    <w:rsid w:val="00AA286B"/>
    <w:rsid w:val="00AB03CB"/>
    <w:rsid w:val="00AB03EE"/>
    <w:rsid w:val="00AB16F5"/>
    <w:rsid w:val="00AB1F07"/>
    <w:rsid w:val="00AB4DD2"/>
    <w:rsid w:val="00AB655E"/>
    <w:rsid w:val="00AC0C29"/>
    <w:rsid w:val="00AC35FA"/>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10C1"/>
    <w:rsid w:val="00AF22F4"/>
    <w:rsid w:val="00AF2C76"/>
    <w:rsid w:val="00AF3B08"/>
    <w:rsid w:val="00AF4095"/>
    <w:rsid w:val="00AF4FBC"/>
    <w:rsid w:val="00AF5107"/>
    <w:rsid w:val="00AF54EF"/>
    <w:rsid w:val="00AF7D04"/>
    <w:rsid w:val="00AF7EDF"/>
    <w:rsid w:val="00B019CC"/>
    <w:rsid w:val="00B03529"/>
    <w:rsid w:val="00B03992"/>
    <w:rsid w:val="00B05902"/>
    <w:rsid w:val="00B06311"/>
    <w:rsid w:val="00B07566"/>
    <w:rsid w:val="00B121AA"/>
    <w:rsid w:val="00B14B7B"/>
    <w:rsid w:val="00B14C8B"/>
    <w:rsid w:val="00B15812"/>
    <w:rsid w:val="00B17603"/>
    <w:rsid w:val="00B22C8E"/>
    <w:rsid w:val="00B256CD"/>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0AC"/>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0A89"/>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4DB2"/>
    <w:rsid w:val="00BA6653"/>
    <w:rsid w:val="00BA7D72"/>
    <w:rsid w:val="00BB0CBF"/>
    <w:rsid w:val="00BB138E"/>
    <w:rsid w:val="00BB3740"/>
    <w:rsid w:val="00BB4950"/>
    <w:rsid w:val="00BB527A"/>
    <w:rsid w:val="00BB5855"/>
    <w:rsid w:val="00BB5A0C"/>
    <w:rsid w:val="00BB5D54"/>
    <w:rsid w:val="00BB5ECA"/>
    <w:rsid w:val="00BB6E03"/>
    <w:rsid w:val="00BB77D9"/>
    <w:rsid w:val="00BB78B5"/>
    <w:rsid w:val="00BC4261"/>
    <w:rsid w:val="00BC6E74"/>
    <w:rsid w:val="00BC6EC1"/>
    <w:rsid w:val="00BC7C37"/>
    <w:rsid w:val="00BD099E"/>
    <w:rsid w:val="00BD36C6"/>
    <w:rsid w:val="00BD51B5"/>
    <w:rsid w:val="00BD58B7"/>
    <w:rsid w:val="00BD699B"/>
    <w:rsid w:val="00BD6DDC"/>
    <w:rsid w:val="00BE0105"/>
    <w:rsid w:val="00BE09EB"/>
    <w:rsid w:val="00BE5048"/>
    <w:rsid w:val="00BE5E61"/>
    <w:rsid w:val="00BE6B6D"/>
    <w:rsid w:val="00BE732C"/>
    <w:rsid w:val="00BF2A4A"/>
    <w:rsid w:val="00BF3511"/>
    <w:rsid w:val="00BF5005"/>
    <w:rsid w:val="00C0100E"/>
    <w:rsid w:val="00C01D9C"/>
    <w:rsid w:val="00C03114"/>
    <w:rsid w:val="00C1003A"/>
    <w:rsid w:val="00C124AF"/>
    <w:rsid w:val="00C135E1"/>
    <w:rsid w:val="00C151D6"/>
    <w:rsid w:val="00C16760"/>
    <w:rsid w:val="00C178ED"/>
    <w:rsid w:val="00C20F31"/>
    <w:rsid w:val="00C21E4A"/>
    <w:rsid w:val="00C23757"/>
    <w:rsid w:val="00C25AA4"/>
    <w:rsid w:val="00C27A61"/>
    <w:rsid w:val="00C3084B"/>
    <w:rsid w:val="00C32CB0"/>
    <w:rsid w:val="00C3305E"/>
    <w:rsid w:val="00C344B3"/>
    <w:rsid w:val="00C352F9"/>
    <w:rsid w:val="00C355A6"/>
    <w:rsid w:val="00C35675"/>
    <w:rsid w:val="00C3592E"/>
    <w:rsid w:val="00C37E16"/>
    <w:rsid w:val="00C40A89"/>
    <w:rsid w:val="00C41430"/>
    <w:rsid w:val="00C420A2"/>
    <w:rsid w:val="00C425C6"/>
    <w:rsid w:val="00C43B87"/>
    <w:rsid w:val="00C45030"/>
    <w:rsid w:val="00C45208"/>
    <w:rsid w:val="00C46B52"/>
    <w:rsid w:val="00C46D9E"/>
    <w:rsid w:val="00C47F2C"/>
    <w:rsid w:val="00C50404"/>
    <w:rsid w:val="00C5061A"/>
    <w:rsid w:val="00C53542"/>
    <w:rsid w:val="00C53660"/>
    <w:rsid w:val="00C55E64"/>
    <w:rsid w:val="00C57EC7"/>
    <w:rsid w:val="00C57FFC"/>
    <w:rsid w:val="00C6003D"/>
    <w:rsid w:val="00C60045"/>
    <w:rsid w:val="00C61004"/>
    <w:rsid w:val="00C63C11"/>
    <w:rsid w:val="00C6461F"/>
    <w:rsid w:val="00C6640C"/>
    <w:rsid w:val="00C6707C"/>
    <w:rsid w:val="00C72313"/>
    <w:rsid w:val="00C731A0"/>
    <w:rsid w:val="00C733DE"/>
    <w:rsid w:val="00C73964"/>
    <w:rsid w:val="00C73B66"/>
    <w:rsid w:val="00C73E65"/>
    <w:rsid w:val="00C77C52"/>
    <w:rsid w:val="00C81353"/>
    <w:rsid w:val="00C81C35"/>
    <w:rsid w:val="00C825F7"/>
    <w:rsid w:val="00C82B17"/>
    <w:rsid w:val="00C83839"/>
    <w:rsid w:val="00C844D7"/>
    <w:rsid w:val="00C84767"/>
    <w:rsid w:val="00C867E4"/>
    <w:rsid w:val="00C86F32"/>
    <w:rsid w:val="00C87760"/>
    <w:rsid w:val="00C87786"/>
    <w:rsid w:val="00C90082"/>
    <w:rsid w:val="00C911AB"/>
    <w:rsid w:val="00C91A37"/>
    <w:rsid w:val="00C92D39"/>
    <w:rsid w:val="00C92F87"/>
    <w:rsid w:val="00C936F1"/>
    <w:rsid w:val="00C93919"/>
    <w:rsid w:val="00C93CA8"/>
    <w:rsid w:val="00C93CE6"/>
    <w:rsid w:val="00CA1189"/>
    <w:rsid w:val="00CA1455"/>
    <w:rsid w:val="00CA14C0"/>
    <w:rsid w:val="00CA1C8D"/>
    <w:rsid w:val="00CA23BE"/>
    <w:rsid w:val="00CA23C8"/>
    <w:rsid w:val="00CA2F83"/>
    <w:rsid w:val="00CB040A"/>
    <w:rsid w:val="00CB0870"/>
    <w:rsid w:val="00CB0C54"/>
    <w:rsid w:val="00CB1939"/>
    <w:rsid w:val="00CB1CE7"/>
    <w:rsid w:val="00CB2C36"/>
    <w:rsid w:val="00CB5E1A"/>
    <w:rsid w:val="00CB604C"/>
    <w:rsid w:val="00CC15FA"/>
    <w:rsid w:val="00CC1AF8"/>
    <w:rsid w:val="00CC39FA"/>
    <w:rsid w:val="00CC3BDB"/>
    <w:rsid w:val="00CC4211"/>
    <w:rsid w:val="00CC4C61"/>
    <w:rsid w:val="00CC75C4"/>
    <w:rsid w:val="00CC7881"/>
    <w:rsid w:val="00CD1C1C"/>
    <w:rsid w:val="00CD24B0"/>
    <w:rsid w:val="00CD432F"/>
    <w:rsid w:val="00CD54C3"/>
    <w:rsid w:val="00CD61C5"/>
    <w:rsid w:val="00CD65FC"/>
    <w:rsid w:val="00CD67F0"/>
    <w:rsid w:val="00CE3AB0"/>
    <w:rsid w:val="00CE4653"/>
    <w:rsid w:val="00CE4D83"/>
    <w:rsid w:val="00CE6763"/>
    <w:rsid w:val="00CF0A55"/>
    <w:rsid w:val="00CF19DF"/>
    <w:rsid w:val="00CF28D7"/>
    <w:rsid w:val="00CF2BAE"/>
    <w:rsid w:val="00CF2F00"/>
    <w:rsid w:val="00CF3333"/>
    <w:rsid w:val="00CF48D2"/>
    <w:rsid w:val="00CF7386"/>
    <w:rsid w:val="00D00106"/>
    <w:rsid w:val="00D00178"/>
    <w:rsid w:val="00D002AF"/>
    <w:rsid w:val="00D00307"/>
    <w:rsid w:val="00D01F14"/>
    <w:rsid w:val="00D03135"/>
    <w:rsid w:val="00D03B28"/>
    <w:rsid w:val="00D03DBC"/>
    <w:rsid w:val="00D042B6"/>
    <w:rsid w:val="00D051B1"/>
    <w:rsid w:val="00D06369"/>
    <w:rsid w:val="00D102D3"/>
    <w:rsid w:val="00D10E7D"/>
    <w:rsid w:val="00D10F63"/>
    <w:rsid w:val="00D11802"/>
    <w:rsid w:val="00D12B08"/>
    <w:rsid w:val="00D16DD3"/>
    <w:rsid w:val="00D20139"/>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2CC9"/>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576"/>
    <w:rsid w:val="00D95D22"/>
    <w:rsid w:val="00D978EC"/>
    <w:rsid w:val="00DA0B11"/>
    <w:rsid w:val="00DA259C"/>
    <w:rsid w:val="00DA2ADD"/>
    <w:rsid w:val="00DA428A"/>
    <w:rsid w:val="00DA567F"/>
    <w:rsid w:val="00DA572F"/>
    <w:rsid w:val="00DA6D23"/>
    <w:rsid w:val="00DA72F4"/>
    <w:rsid w:val="00DB0A10"/>
    <w:rsid w:val="00DB2CB9"/>
    <w:rsid w:val="00DB45FC"/>
    <w:rsid w:val="00DB4ADA"/>
    <w:rsid w:val="00DB69D3"/>
    <w:rsid w:val="00DB7A25"/>
    <w:rsid w:val="00DB7B9E"/>
    <w:rsid w:val="00DB7DC7"/>
    <w:rsid w:val="00DC234B"/>
    <w:rsid w:val="00DC25DF"/>
    <w:rsid w:val="00DC2633"/>
    <w:rsid w:val="00DC4433"/>
    <w:rsid w:val="00DC45EC"/>
    <w:rsid w:val="00DC577F"/>
    <w:rsid w:val="00DC64E4"/>
    <w:rsid w:val="00DD030E"/>
    <w:rsid w:val="00DD0F8E"/>
    <w:rsid w:val="00DD324F"/>
    <w:rsid w:val="00DD4A64"/>
    <w:rsid w:val="00DD4D2F"/>
    <w:rsid w:val="00DD7F89"/>
    <w:rsid w:val="00DE1BFE"/>
    <w:rsid w:val="00DE2AB1"/>
    <w:rsid w:val="00DE3534"/>
    <w:rsid w:val="00DE6833"/>
    <w:rsid w:val="00DF0CDB"/>
    <w:rsid w:val="00DF0FFE"/>
    <w:rsid w:val="00DF13B3"/>
    <w:rsid w:val="00DF208A"/>
    <w:rsid w:val="00DF2ECF"/>
    <w:rsid w:val="00DF4087"/>
    <w:rsid w:val="00DF44E8"/>
    <w:rsid w:val="00DF47D6"/>
    <w:rsid w:val="00DF5135"/>
    <w:rsid w:val="00DF5227"/>
    <w:rsid w:val="00E003CA"/>
    <w:rsid w:val="00E00491"/>
    <w:rsid w:val="00E006E7"/>
    <w:rsid w:val="00E030CA"/>
    <w:rsid w:val="00E033C4"/>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10A"/>
    <w:rsid w:val="00E33871"/>
    <w:rsid w:val="00E338BC"/>
    <w:rsid w:val="00E33CC4"/>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5C8"/>
    <w:rsid w:val="00E64E39"/>
    <w:rsid w:val="00E6748C"/>
    <w:rsid w:val="00E67979"/>
    <w:rsid w:val="00E72894"/>
    <w:rsid w:val="00E75272"/>
    <w:rsid w:val="00E754F7"/>
    <w:rsid w:val="00E75907"/>
    <w:rsid w:val="00E75B5D"/>
    <w:rsid w:val="00E7678D"/>
    <w:rsid w:val="00E77303"/>
    <w:rsid w:val="00E77350"/>
    <w:rsid w:val="00E823CB"/>
    <w:rsid w:val="00E846F7"/>
    <w:rsid w:val="00E90DA4"/>
    <w:rsid w:val="00E914D9"/>
    <w:rsid w:val="00E9196B"/>
    <w:rsid w:val="00E931D0"/>
    <w:rsid w:val="00E939A4"/>
    <w:rsid w:val="00E93C09"/>
    <w:rsid w:val="00E93E86"/>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1447"/>
    <w:rsid w:val="00EC2495"/>
    <w:rsid w:val="00EC32F3"/>
    <w:rsid w:val="00EC3C96"/>
    <w:rsid w:val="00EC3DF2"/>
    <w:rsid w:val="00EC4E31"/>
    <w:rsid w:val="00EC6037"/>
    <w:rsid w:val="00EC6681"/>
    <w:rsid w:val="00EC7B2F"/>
    <w:rsid w:val="00ED052D"/>
    <w:rsid w:val="00ED0689"/>
    <w:rsid w:val="00ED1B2B"/>
    <w:rsid w:val="00ED36F5"/>
    <w:rsid w:val="00ED4C83"/>
    <w:rsid w:val="00ED53C1"/>
    <w:rsid w:val="00ED6BFE"/>
    <w:rsid w:val="00ED78C9"/>
    <w:rsid w:val="00EE1766"/>
    <w:rsid w:val="00EE2627"/>
    <w:rsid w:val="00EE2A7F"/>
    <w:rsid w:val="00EE4514"/>
    <w:rsid w:val="00EE6623"/>
    <w:rsid w:val="00EE70F1"/>
    <w:rsid w:val="00EE7335"/>
    <w:rsid w:val="00EF34B3"/>
    <w:rsid w:val="00EF3620"/>
    <w:rsid w:val="00EF573D"/>
    <w:rsid w:val="00EF583A"/>
    <w:rsid w:val="00EF5862"/>
    <w:rsid w:val="00F01050"/>
    <w:rsid w:val="00F01269"/>
    <w:rsid w:val="00F02B9A"/>
    <w:rsid w:val="00F0437A"/>
    <w:rsid w:val="00F046DD"/>
    <w:rsid w:val="00F05316"/>
    <w:rsid w:val="00F05C09"/>
    <w:rsid w:val="00F07C47"/>
    <w:rsid w:val="00F13E71"/>
    <w:rsid w:val="00F14D47"/>
    <w:rsid w:val="00F17F18"/>
    <w:rsid w:val="00F2047A"/>
    <w:rsid w:val="00F214E0"/>
    <w:rsid w:val="00F23189"/>
    <w:rsid w:val="00F238F8"/>
    <w:rsid w:val="00F24395"/>
    <w:rsid w:val="00F24436"/>
    <w:rsid w:val="00F262F8"/>
    <w:rsid w:val="00F26601"/>
    <w:rsid w:val="00F26E35"/>
    <w:rsid w:val="00F31FBF"/>
    <w:rsid w:val="00F377B1"/>
    <w:rsid w:val="00F443BC"/>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77EE3"/>
    <w:rsid w:val="00F803B0"/>
    <w:rsid w:val="00F804A2"/>
    <w:rsid w:val="00F8231F"/>
    <w:rsid w:val="00F8406D"/>
    <w:rsid w:val="00F84B4B"/>
    <w:rsid w:val="00F858C1"/>
    <w:rsid w:val="00F85A5C"/>
    <w:rsid w:val="00F906E9"/>
    <w:rsid w:val="00F90A2D"/>
    <w:rsid w:val="00F91424"/>
    <w:rsid w:val="00F966DE"/>
    <w:rsid w:val="00F96E34"/>
    <w:rsid w:val="00FA3933"/>
    <w:rsid w:val="00FA667F"/>
    <w:rsid w:val="00FB1614"/>
    <w:rsid w:val="00FB21D1"/>
    <w:rsid w:val="00FB44C3"/>
    <w:rsid w:val="00FC026D"/>
    <w:rsid w:val="00FC0B00"/>
    <w:rsid w:val="00FC1897"/>
    <w:rsid w:val="00FC21DE"/>
    <w:rsid w:val="00FC290B"/>
    <w:rsid w:val="00FC36E4"/>
    <w:rsid w:val="00FC5396"/>
    <w:rsid w:val="00FC629D"/>
    <w:rsid w:val="00FD1BAD"/>
    <w:rsid w:val="00FD23E7"/>
    <w:rsid w:val="00FD369D"/>
    <w:rsid w:val="00FD501E"/>
    <w:rsid w:val="00FD72D5"/>
    <w:rsid w:val="00FE0AA6"/>
    <w:rsid w:val="00FE2178"/>
    <w:rsid w:val="00FE21F8"/>
    <w:rsid w:val="00FE356A"/>
    <w:rsid w:val="00FE3F02"/>
    <w:rsid w:val="00FE3FAE"/>
    <w:rsid w:val="00FE492C"/>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80244AB-C317-49F1-82DD-74434161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rsid w:val="00214C99"/>
    <w:rPr>
      <w:rFonts w:asciiTheme="majorHAnsi" w:eastAsiaTheme="majorEastAsia" w:hAnsiTheme="majorHAnsi" w:cstheme="majorBidi"/>
      <w:bCs/>
    </w:rPr>
  </w:style>
  <w:style w:type="character" w:customStyle="1" w:styleId="4Char">
    <w:name w:val="标题 4 Char"/>
    <w:basedOn w:val="a1"/>
    <w:link w:val="4"/>
    <w:uiPriority w:val="9"/>
    <w:rsid w:val="00214C99"/>
    <w:rPr>
      <w:rFonts w:asciiTheme="majorHAnsi" w:eastAsiaTheme="majorEastAsia" w:hAnsiTheme="majorHAnsi" w:cstheme="majorBidi"/>
      <w:b/>
      <w:bCs/>
      <w:iCs/>
      <w:color w:val="4F81BD" w:themeColor="accent1"/>
    </w:rPr>
  </w:style>
  <w:style w:type="character" w:customStyle="1" w:styleId="5Char">
    <w:name w:val="标题 5 Char"/>
    <w:basedOn w:val="a1"/>
    <w:link w:val="5"/>
    <w:uiPriority w:val="9"/>
    <w:rsid w:val="00214C99"/>
    <w:rPr>
      <w:rFonts w:asciiTheme="majorHAnsi" w:eastAsiaTheme="majorEastAsia" w:hAnsiTheme="majorHAnsi" w:cstheme="majorBidi"/>
      <w:sz w:val="24"/>
    </w:rPr>
  </w:style>
  <w:style w:type="paragraph" w:styleId="a4">
    <w:name w:val="Balloon Text"/>
    <w:basedOn w:val="a0"/>
    <w:link w:val="Char"/>
    <w:uiPriority w:val="99"/>
    <w:semiHidden/>
    <w:unhideWhenUsed/>
    <w:rsid w:val="001B7988"/>
    <w:rPr>
      <w:rFonts w:ascii="Tahoma" w:hAnsi="Tahoma" w:cs="Tahoma"/>
      <w:sz w:val="16"/>
      <w:szCs w:val="16"/>
    </w:rPr>
  </w:style>
  <w:style w:type="character" w:customStyle="1" w:styleId="Char">
    <w:name w:val="批注框文本 Char"/>
    <w:basedOn w:val="a1"/>
    <w:link w:val="a4"/>
    <w:uiPriority w:val="99"/>
    <w:semiHidden/>
    <w:rsid w:val="001B7988"/>
    <w:rPr>
      <w:rFonts w:ascii="Tahoma" w:hAnsi="Tahoma" w:cs="Tahoma"/>
      <w:sz w:val="16"/>
      <w:szCs w:val="16"/>
    </w:rPr>
  </w:style>
  <w:style w:type="character" w:customStyle="1" w:styleId="6Char">
    <w:name w:val="标题 6 Char"/>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Char">
    <w:name w:val="标题 7 Char"/>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Char">
    <w:name w:val="标题 9 Char"/>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5">
    <w:name w:val="Table Grid"/>
    <w:basedOn w:val="a2"/>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0"/>
    <w:next w:val="a0"/>
    <w:link w:val="Char0"/>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标题 Char"/>
    <w:basedOn w:val="a1"/>
    <w:link w:val="a6"/>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7">
    <w:name w:val="header"/>
    <w:basedOn w:val="a0"/>
    <w:link w:val="Char1"/>
    <w:uiPriority w:val="99"/>
    <w:unhideWhenUsed/>
    <w:rsid w:val="00664493"/>
    <w:pPr>
      <w:tabs>
        <w:tab w:val="center" w:pos="4680"/>
        <w:tab w:val="right" w:pos="9360"/>
      </w:tabs>
    </w:pPr>
  </w:style>
  <w:style w:type="numbering" w:styleId="a8">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Char1">
    <w:name w:val="页眉 Char"/>
    <w:basedOn w:val="a1"/>
    <w:link w:val="a7"/>
    <w:uiPriority w:val="99"/>
    <w:rsid w:val="00664493"/>
    <w:rPr>
      <w:sz w:val="24"/>
      <w:szCs w:val="24"/>
    </w:rPr>
  </w:style>
  <w:style w:type="paragraph" w:styleId="a9">
    <w:name w:val="footer"/>
    <w:basedOn w:val="a0"/>
    <w:link w:val="Char2"/>
    <w:uiPriority w:val="99"/>
    <w:unhideWhenUsed/>
    <w:rsid w:val="00664493"/>
    <w:pPr>
      <w:tabs>
        <w:tab w:val="center" w:pos="4680"/>
        <w:tab w:val="right" w:pos="9360"/>
      </w:tabs>
    </w:pPr>
  </w:style>
  <w:style w:type="character" w:styleId="aa">
    <w:name w:val="Hyperlink"/>
    <w:basedOn w:val="a1"/>
    <w:uiPriority w:val="99"/>
    <w:unhideWhenUsed/>
    <w:rsid w:val="00DF208A"/>
    <w:rPr>
      <w:color w:val="0000FF" w:themeColor="hyperlink"/>
      <w:u w:val="single"/>
    </w:rPr>
  </w:style>
  <w:style w:type="character" w:styleId="ab">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Char2">
    <w:name w:val="页脚 Char"/>
    <w:basedOn w:val="a1"/>
    <w:link w:val="a9"/>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c">
    <w:name w:val="annotation text"/>
    <w:basedOn w:val="a0"/>
    <w:link w:val="Char3"/>
    <w:uiPriority w:val="99"/>
    <w:semiHidden/>
    <w:unhideWhenUsed/>
    <w:rsid w:val="00DB7A25"/>
  </w:style>
  <w:style w:type="character" w:customStyle="1" w:styleId="Char3">
    <w:name w:val="批注文字 Char"/>
    <w:basedOn w:val="a1"/>
    <w:link w:val="ac"/>
    <w:uiPriority w:val="99"/>
    <w:semiHidden/>
    <w:rsid w:val="00DB7A25"/>
    <w:rPr>
      <w:sz w:val="24"/>
      <w:szCs w:val="24"/>
    </w:rPr>
  </w:style>
  <w:style w:type="character" w:styleId="ad">
    <w:name w:val="annotation reference"/>
    <w:basedOn w:val="a1"/>
    <w:uiPriority w:val="99"/>
    <w:semiHidden/>
    <w:unhideWhenUsed/>
    <w:rsid w:val="00DB7A25"/>
    <w:rPr>
      <w:sz w:val="16"/>
      <w:szCs w:val="16"/>
    </w:rPr>
  </w:style>
  <w:style w:type="paragraph" w:styleId="ae">
    <w:name w:val="annotation subject"/>
    <w:basedOn w:val="ac"/>
    <w:next w:val="ac"/>
    <w:link w:val="Char4"/>
    <w:uiPriority w:val="99"/>
    <w:semiHidden/>
    <w:unhideWhenUsed/>
    <w:rsid w:val="00A866CA"/>
    <w:rPr>
      <w:b/>
      <w:bCs/>
      <w:sz w:val="20"/>
      <w:szCs w:val="20"/>
    </w:rPr>
  </w:style>
  <w:style w:type="character" w:customStyle="1" w:styleId="Char4">
    <w:name w:val="批注主题 Char"/>
    <w:basedOn w:val="Char3"/>
    <w:link w:val="ae"/>
    <w:uiPriority w:val="99"/>
    <w:semiHidden/>
    <w:rsid w:val="00A866CA"/>
    <w:rPr>
      <w:b/>
      <w:bCs/>
      <w:sz w:val="20"/>
      <w:szCs w:val="20"/>
    </w:rPr>
  </w:style>
  <w:style w:type="paragraph" w:styleId="af">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0">
    <w:name w:val="caption"/>
    <w:basedOn w:val="a0"/>
    <w:next w:val="a0"/>
    <w:uiPriority w:val="35"/>
    <w:unhideWhenUsed/>
    <w:qFormat/>
    <w:rsid w:val="00EF34B3"/>
    <w:pPr>
      <w:spacing w:before="0" w:after="200"/>
    </w:pPr>
    <w:rPr>
      <w:i/>
      <w:iCs/>
      <w:color w:val="1F497D" w:themeColor="text2"/>
      <w:sz w:val="18"/>
      <w:szCs w:val="18"/>
    </w:rPr>
  </w:style>
  <w:style w:type="table" w:styleId="10">
    <w:name w:val="Plain Table 1"/>
    <w:basedOn w:val="a2"/>
    <w:uiPriority w:val="41"/>
    <w:rsid w:val="00351B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1"/>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4649">
      <w:bodyDiv w:val="1"/>
      <w:marLeft w:val="0"/>
      <w:marRight w:val="0"/>
      <w:marTop w:val="0"/>
      <w:marBottom w:val="0"/>
      <w:divBdr>
        <w:top w:val="none" w:sz="0" w:space="0" w:color="auto"/>
        <w:left w:val="none" w:sz="0" w:space="0" w:color="auto"/>
        <w:bottom w:val="none" w:sz="0" w:space="0" w:color="auto"/>
        <w:right w:val="none" w:sz="0" w:space="0" w:color="auto"/>
      </w:divBdr>
    </w:div>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IHEP_Box\Work\Notes\3.1.1-RD-Crystal-Calorime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0627AA8D-E6BE-4ED5-B0CB-6CBE947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3.1.1-RD-Crystal-Calorimeter.dotx</Template>
  <TotalTime>491</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IHEP</Company>
  <LinksUpToDate>false</LinksUpToDate>
  <CharactersWithSpaces>9636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Crystal Calorimeter</dc:subject>
  <dc:creator>Yong Liu</dc:creator>
  <cp:keywords/>
  <dc:description/>
  <cp:lastModifiedBy>Yong Liu</cp:lastModifiedBy>
  <cp:revision>76</cp:revision>
  <cp:lastPrinted>2017-11-20T05:59:00Z</cp:lastPrinted>
  <dcterms:created xsi:type="dcterms:W3CDTF">2019-12-30T04:49:00Z</dcterms:created>
  <dcterms:modified xsi:type="dcterms:W3CDTF">2020-05-07T01:38:00Z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18/12/2019</vt:lpwstr>
  </property>
  <property fmtid="{D5CDD505-2E9C-101B-9397-08002B2CF9AE}" pid="3" name="LastSaved">
    <vt:lpwstr>31/12/2019</vt:lpwstr>
  </property>
  <property fmtid="{D5CDD505-2E9C-101B-9397-08002B2CF9AE}" pid="4" name="Project">
    <vt:lpwstr>CEPC Detector WG</vt:lpwstr>
  </property>
  <property fmtid="{D5CDD505-2E9C-101B-9397-08002B2CF9AE}" pid="5" name="PBS">
    <vt:lpwstr>3.1.1</vt:lpwstr>
  </property>
  <property fmtid="{D5CDD505-2E9C-101B-9397-08002B2CF9AE}" pid="6" name="Document number">
    <vt:i4>0</vt:i4>
  </property>
  <property fmtid="{D5CDD505-2E9C-101B-9397-08002B2CF9AE}" pid="7" name="ContentTypeId">
    <vt:lpwstr>0x010100EF681FE7E2278747BA42046441F3CDD3</vt:lpwstr>
  </property>
</Properties>
</file>