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A4B" w:rsidRPr="00FC21DE" w:rsidRDefault="00DC2633" w:rsidP="002B6C53">
      <w:pPr>
        <w:pStyle w:val="a7"/>
        <w:rPr>
          <w:lang w:val="pt-BR"/>
        </w:rPr>
      </w:pPr>
      <w:r>
        <w:fldChar w:fldCharType="begin"/>
      </w:r>
      <w:r w:rsidRPr="00FC21DE">
        <w:rPr>
          <w:lang w:val="pt-BR"/>
        </w:rPr>
        <w:instrText xml:space="preserve"> TITLE  \* MERGEFORMAT </w:instrText>
      </w:r>
      <w:r>
        <w:fldChar w:fldCharType="separate"/>
      </w:r>
      <w:r w:rsidR="00CE279D">
        <w:rPr>
          <w:lang w:val="pt-BR"/>
        </w:rPr>
        <w:t>CEPC Detector R&amp;D Project</w:t>
      </w:r>
      <w:r>
        <w:fldChar w:fldCharType="end"/>
      </w:r>
    </w:p>
    <w:p w:rsidR="009C6BC6" w:rsidRPr="00FC21DE" w:rsidRDefault="00F56C3D" w:rsidP="002B6C53">
      <w:pPr>
        <w:pStyle w:val="a7"/>
        <w:rPr>
          <w:lang w:val="pt-BR"/>
        </w:rPr>
      </w:pPr>
      <w:r>
        <w:fldChar w:fldCharType="begin"/>
      </w:r>
      <w:r w:rsidRPr="00FC21DE">
        <w:rPr>
          <w:lang w:val="pt-BR"/>
        </w:rPr>
        <w:instrText xml:space="preserve"> DOCPROPERTY "PBS"  \* MERGEFORMAT </w:instrText>
      </w:r>
      <w:r>
        <w:fldChar w:fldCharType="separate"/>
      </w:r>
      <w:r w:rsidR="000D0FD4">
        <w:rPr>
          <w:lang w:val="pt-BR"/>
        </w:rPr>
        <w:t>5.1</w:t>
      </w:r>
      <w:r>
        <w:fldChar w:fldCharType="end"/>
      </w:r>
      <w:r w:rsidR="00A02A4B" w:rsidRPr="00FC21DE">
        <w:rPr>
          <w:lang w:val="pt-BR"/>
        </w:rPr>
        <w:t xml:space="preserve"> </w:t>
      </w:r>
      <w:fldSimple w:instr=" SUBJECT  &quot;LTS solenoid magnet&quot;  \* MERGEFORMAT ">
        <w:r w:rsidR="00084552">
          <w:t>LTS solenoid magnet</w:t>
        </w:r>
      </w:fldSimple>
    </w:p>
    <w:tbl>
      <w:tblPr>
        <w:tblStyle w:val="a6"/>
        <w:tblW w:w="0" w:type="auto"/>
        <w:jc w:val="center"/>
        <w:tblLayout w:type="fixed"/>
        <w:tblLook w:val="04A0" w:firstRow="1" w:lastRow="0" w:firstColumn="1" w:lastColumn="0" w:noHBand="0" w:noVBand="1"/>
      </w:tblPr>
      <w:tblGrid>
        <w:gridCol w:w="3416"/>
        <w:gridCol w:w="2840"/>
      </w:tblGrid>
      <w:tr w:rsidR="001124E8" w:rsidRPr="00BA7D72" w:rsidTr="001124E8">
        <w:trPr>
          <w:jc w:val="center"/>
        </w:trPr>
        <w:tc>
          <w:tcPr>
            <w:tcW w:w="3416" w:type="dxa"/>
            <w:vAlign w:val="center"/>
          </w:tcPr>
          <w:p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rsidR="009C6BC6" w:rsidRPr="00D827E6" w:rsidRDefault="008312AA" w:rsidP="0075352E">
            <w:fldSimple w:instr=" AUTHOR \* FirstCap \* MERGEFORMAT ">
              <w:r w:rsidR="002B0158">
                <w:rPr>
                  <w:noProof/>
                </w:rPr>
                <w:t>Zhu Zian</w:t>
              </w:r>
            </w:fldSimple>
          </w:p>
        </w:tc>
      </w:tr>
      <w:tr w:rsidR="001124E8" w:rsidRPr="00BA7D72" w:rsidTr="001124E8">
        <w:trPr>
          <w:jc w:val="center"/>
        </w:trPr>
        <w:tc>
          <w:tcPr>
            <w:tcW w:w="3416" w:type="dxa"/>
            <w:vAlign w:val="center"/>
          </w:tcPr>
          <w:p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rsidR="009C6BC6" w:rsidRPr="00D827E6" w:rsidRDefault="008312AA" w:rsidP="00046833">
            <w:fldSimple w:instr=" SAVEDATE  \* MERGEFORMAT ">
              <w:r w:rsidR="000D0FD4">
                <w:rPr>
                  <w:noProof/>
                </w:rPr>
                <w:t>12/17/2019 10:52:00 AM</w:t>
              </w:r>
            </w:fldSimple>
          </w:p>
        </w:tc>
      </w:tr>
      <w:tr w:rsidR="001124E8" w:rsidRPr="00BA7D72" w:rsidTr="001124E8">
        <w:trPr>
          <w:jc w:val="center"/>
        </w:trPr>
        <w:tc>
          <w:tcPr>
            <w:tcW w:w="3416" w:type="dxa"/>
            <w:vAlign w:val="center"/>
          </w:tcPr>
          <w:p w:rsidR="009C6BC6" w:rsidRPr="00BA7D72" w:rsidRDefault="009C6BC6" w:rsidP="002B6C53">
            <w:pPr>
              <w:rPr>
                <w:b/>
              </w:rPr>
            </w:pPr>
            <w:r w:rsidRPr="00BA7D72">
              <w:t>Revision number</w:t>
            </w:r>
            <w:r w:rsidR="003917AA" w:rsidRPr="00BA7D72">
              <w:t>:</w:t>
            </w:r>
          </w:p>
        </w:tc>
        <w:tc>
          <w:tcPr>
            <w:tcW w:w="2840" w:type="dxa"/>
            <w:vAlign w:val="center"/>
          </w:tcPr>
          <w:p w:rsidR="009C6BC6" w:rsidRPr="00D827E6" w:rsidRDefault="00233F59" w:rsidP="002B6C53">
            <w:r>
              <w:t>1</w:t>
            </w:r>
          </w:p>
        </w:tc>
      </w:tr>
      <w:tr w:rsidR="001124E8" w:rsidRPr="00BA7D72" w:rsidTr="001124E8">
        <w:trPr>
          <w:jc w:val="center"/>
        </w:trPr>
        <w:tc>
          <w:tcPr>
            <w:tcW w:w="3416" w:type="dxa"/>
            <w:vAlign w:val="center"/>
          </w:tcPr>
          <w:p w:rsidR="009C6BC6" w:rsidRPr="00BA7D72" w:rsidRDefault="009C6BC6" w:rsidP="002B6C53"/>
        </w:tc>
        <w:tc>
          <w:tcPr>
            <w:tcW w:w="2840" w:type="dxa"/>
            <w:vAlign w:val="center"/>
          </w:tcPr>
          <w:p w:rsidR="009C6BC6" w:rsidRPr="00BA7D72" w:rsidRDefault="009C6BC6" w:rsidP="002B6C53"/>
        </w:tc>
      </w:tr>
    </w:tbl>
    <w:p w:rsidR="00E931D0" w:rsidRDefault="00E931D0" w:rsidP="002B6C53">
      <w:pPr>
        <w:pStyle w:val="Section"/>
      </w:pPr>
      <w:r>
        <w:t>Change history</w:t>
      </w:r>
    </w:p>
    <w:tbl>
      <w:tblPr>
        <w:tblStyle w:val="a6"/>
        <w:tblW w:w="9126" w:type="dxa"/>
        <w:tblInd w:w="108" w:type="dxa"/>
        <w:tblLook w:val="04A0" w:firstRow="1" w:lastRow="0" w:firstColumn="1" w:lastColumn="0" w:noHBand="0" w:noVBand="1"/>
      </w:tblPr>
      <w:tblGrid>
        <w:gridCol w:w="1057"/>
        <w:gridCol w:w="1802"/>
        <w:gridCol w:w="6267"/>
      </w:tblGrid>
      <w:tr w:rsidR="00F803B0" w:rsidRPr="00BA7D72" w:rsidTr="00BA7D72">
        <w:trPr>
          <w:trHeight w:val="388"/>
        </w:trPr>
        <w:tc>
          <w:tcPr>
            <w:tcW w:w="1031" w:type="dxa"/>
          </w:tcPr>
          <w:p w:rsidR="00E931D0" w:rsidRPr="0090583C" w:rsidRDefault="00E931D0" w:rsidP="002B6C53">
            <w:pPr>
              <w:rPr>
                <w:b/>
                <w:bCs/>
              </w:rPr>
            </w:pPr>
            <w:r w:rsidRPr="0090583C">
              <w:rPr>
                <w:b/>
                <w:bCs/>
              </w:rPr>
              <w:t>Revision</w:t>
            </w:r>
          </w:p>
        </w:tc>
        <w:tc>
          <w:tcPr>
            <w:tcW w:w="1804" w:type="dxa"/>
          </w:tcPr>
          <w:p w:rsidR="00E931D0" w:rsidRPr="0090583C" w:rsidRDefault="007428A5" w:rsidP="002B6C53">
            <w:pPr>
              <w:rPr>
                <w:b/>
                <w:bCs/>
              </w:rPr>
            </w:pPr>
            <w:r w:rsidRPr="0090583C">
              <w:rPr>
                <w:b/>
                <w:bCs/>
              </w:rPr>
              <w:t>When</w:t>
            </w:r>
          </w:p>
        </w:tc>
        <w:tc>
          <w:tcPr>
            <w:tcW w:w="6291" w:type="dxa"/>
          </w:tcPr>
          <w:p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rsidTr="004A7167">
        <w:tc>
          <w:tcPr>
            <w:tcW w:w="1031" w:type="dxa"/>
          </w:tcPr>
          <w:p w:rsidR="00E931D0" w:rsidRPr="00BA7D72" w:rsidRDefault="00D978EC" w:rsidP="002B6C53">
            <w:r>
              <w:t>1</w:t>
            </w:r>
          </w:p>
        </w:tc>
        <w:tc>
          <w:tcPr>
            <w:tcW w:w="1804" w:type="dxa"/>
          </w:tcPr>
          <w:p w:rsidR="00E931D0" w:rsidRPr="00BA7D72" w:rsidRDefault="0090583C" w:rsidP="002B6C53">
            <w:r>
              <w:t>12</w:t>
            </w:r>
            <w:r w:rsidR="00D978EC">
              <w:t>/</w:t>
            </w:r>
            <w:r w:rsidR="00233F59">
              <w:t>1</w:t>
            </w:r>
            <w:r>
              <w:t>2</w:t>
            </w:r>
            <w:r w:rsidR="00D978EC">
              <w:t>/201</w:t>
            </w:r>
            <w:r w:rsidR="00233F59">
              <w:t>9</w:t>
            </w:r>
          </w:p>
        </w:tc>
        <w:tc>
          <w:tcPr>
            <w:tcW w:w="6291" w:type="dxa"/>
          </w:tcPr>
          <w:p w:rsidR="00E931D0" w:rsidRPr="00BA7D72" w:rsidRDefault="00D978EC" w:rsidP="002B6C53">
            <w:r>
              <w:t>First draft</w:t>
            </w:r>
          </w:p>
        </w:tc>
      </w:tr>
      <w:tr w:rsidR="00F803B0" w:rsidRPr="00BA7D72" w:rsidTr="004A7167">
        <w:tc>
          <w:tcPr>
            <w:tcW w:w="1031" w:type="dxa"/>
          </w:tcPr>
          <w:p w:rsidR="00E931D0" w:rsidRPr="00BA7D72" w:rsidRDefault="00E931D0" w:rsidP="002B6C53"/>
        </w:tc>
        <w:tc>
          <w:tcPr>
            <w:tcW w:w="1804" w:type="dxa"/>
          </w:tcPr>
          <w:p w:rsidR="00E931D0" w:rsidRPr="00BA7D72" w:rsidRDefault="00E931D0" w:rsidP="002B6C53"/>
        </w:tc>
        <w:tc>
          <w:tcPr>
            <w:tcW w:w="6291" w:type="dxa"/>
          </w:tcPr>
          <w:p w:rsidR="00E931D0" w:rsidRPr="00BA7D72" w:rsidRDefault="00E931D0" w:rsidP="002B6C53"/>
        </w:tc>
      </w:tr>
      <w:tr w:rsidR="00F803B0" w:rsidRPr="00BA7D72" w:rsidTr="004A7167">
        <w:tc>
          <w:tcPr>
            <w:tcW w:w="1031" w:type="dxa"/>
          </w:tcPr>
          <w:p w:rsidR="00E931D0" w:rsidRPr="00BA7D72" w:rsidRDefault="00E931D0" w:rsidP="002B6C53"/>
        </w:tc>
        <w:tc>
          <w:tcPr>
            <w:tcW w:w="1804" w:type="dxa"/>
          </w:tcPr>
          <w:p w:rsidR="00E931D0" w:rsidRPr="00BA7D72" w:rsidRDefault="00E931D0" w:rsidP="002B6C53"/>
        </w:tc>
        <w:tc>
          <w:tcPr>
            <w:tcW w:w="6291" w:type="dxa"/>
          </w:tcPr>
          <w:p w:rsidR="009E180F" w:rsidRPr="00BA7D72" w:rsidRDefault="009E180F" w:rsidP="002B6C53"/>
        </w:tc>
      </w:tr>
      <w:tr w:rsidR="006C7F5A" w:rsidRPr="00BA7D72" w:rsidTr="00E7678D">
        <w:trPr>
          <w:trHeight w:val="381"/>
        </w:trPr>
        <w:tc>
          <w:tcPr>
            <w:tcW w:w="1031" w:type="dxa"/>
          </w:tcPr>
          <w:p w:rsidR="006C7F5A" w:rsidRDefault="006C7F5A" w:rsidP="002B6C53"/>
        </w:tc>
        <w:tc>
          <w:tcPr>
            <w:tcW w:w="1804" w:type="dxa"/>
          </w:tcPr>
          <w:p w:rsidR="006C7F5A" w:rsidRDefault="006C7F5A" w:rsidP="002B6C53"/>
        </w:tc>
        <w:tc>
          <w:tcPr>
            <w:tcW w:w="6291" w:type="dxa"/>
          </w:tcPr>
          <w:p w:rsidR="006C7F5A" w:rsidRDefault="006C7F5A" w:rsidP="002B6C53">
            <w:r>
              <w:t>&lt; Add further lines to table as required &gt;</w:t>
            </w:r>
          </w:p>
        </w:tc>
      </w:tr>
    </w:tbl>
    <w:p w:rsidR="009B77BA" w:rsidRPr="009B77BA" w:rsidRDefault="009B77BA" w:rsidP="002B6C53">
      <w:pPr>
        <w:pStyle w:val="Section"/>
      </w:pPr>
      <w:r>
        <w:t>Readme first</w:t>
      </w:r>
    </w:p>
    <w:p w:rsidR="008538AC" w:rsidRPr="00BA7D72" w:rsidRDefault="009A3752" w:rsidP="002B6C53">
      <w:pPr>
        <w:pStyle w:val="a"/>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rsidR="008C3446" w:rsidRPr="00BA7D72" w:rsidRDefault="009B77BA" w:rsidP="002B6C53">
      <w:pPr>
        <w:pStyle w:val="a"/>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rsidR="008E708D" w:rsidRPr="008E708D" w:rsidRDefault="008E708D" w:rsidP="002B6C53">
      <w:pPr>
        <w:pStyle w:val="a"/>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rsidR="008E708D" w:rsidRPr="008E708D" w:rsidRDefault="008E708D" w:rsidP="008E708D">
      <w:pPr>
        <w:pStyle w:val="a"/>
        <w:numPr>
          <w:ilvl w:val="1"/>
          <w:numId w:val="21"/>
        </w:numPr>
        <w:rPr>
          <w:bCs/>
        </w:rPr>
      </w:pPr>
      <w:r w:rsidRPr="008E708D">
        <w:rPr>
          <w:bCs/>
        </w:rPr>
        <w:t>Enter name of person that wrote the document in Document:Summary: Author</w:t>
      </w:r>
    </w:p>
    <w:p w:rsidR="008E708D" w:rsidRPr="008E708D" w:rsidRDefault="008E708D" w:rsidP="008E708D">
      <w:pPr>
        <w:pStyle w:val="a"/>
        <w:numPr>
          <w:ilvl w:val="1"/>
          <w:numId w:val="21"/>
        </w:numPr>
        <w:rPr>
          <w:bCs/>
        </w:rPr>
      </w:pPr>
      <w:r w:rsidRPr="008E708D">
        <w:rPr>
          <w:bCs/>
        </w:rPr>
        <w:t>The project ID number, should follow the rules provided to you earlier. The number should be changed in Document:Custom: PBS.</w:t>
      </w:r>
    </w:p>
    <w:p w:rsidR="008E708D" w:rsidRPr="008E708D" w:rsidRDefault="008E708D" w:rsidP="008E708D">
      <w:pPr>
        <w:pStyle w:val="a"/>
        <w:numPr>
          <w:ilvl w:val="1"/>
          <w:numId w:val="21"/>
        </w:numPr>
        <w:rPr>
          <w:bCs/>
        </w:rPr>
      </w:pPr>
      <w:r w:rsidRPr="008E708D">
        <w:rPr>
          <w:bCs/>
        </w:rPr>
        <w:t xml:space="preserve">The project name should be changed in Document:Summary: Subject. </w:t>
      </w:r>
    </w:p>
    <w:p w:rsidR="008538AC" w:rsidRPr="006D01DC" w:rsidRDefault="00361D05" w:rsidP="002B6C53">
      <w:pPr>
        <w:pStyle w:val="a"/>
        <w:rPr>
          <w:b/>
        </w:rPr>
      </w:pPr>
      <w:r w:rsidRPr="00BA7D72">
        <w:t>In Section</w:t>
      </w:r>
      <w:r w:rsidR="0090583C">
        <w:t xml:space="preserve"> </w:t>
      </w:r>
      <w:hyperlink w:anchor="ProjectObjectives" w:history="1">
        <w:r w:rsidR="0090583C" w:rsidRPr="0090583C">
          <w:rPr>
            <w:rStyle w:val="ae"/>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CE279D" w:rsidRPr="00CE279D">
          <w:rPr>
            <w:b/>
          </w:rPr>
          <w:t>1.1</w:t>
        </w:r>
      </w:fldSimple>
      <w:r w:rsidRPr="00BA7D72">
        <w:t xml:space="preserve"> </w:t>
      </w:r>
      <w:fldSimple w:instr=" SUBJECT  \* MERGEFORMAT ">
        <w:r w:rsidR="00CE279D" w:rsidRPr="00CE279D">
          <w:rPr>
            <w:b/>
          </w:rPr>
          <w:t>Vertex Prototype</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ae"/>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rsidR="00ED36F5" w:rsidRPr="006C7F5A" w:rsidRDefault="00CE4653" w:rsidP="002B6C53">
      <w:pPr>
        <w:pStyle w:val="a"/>
        <w:rPr>
          <w:b/>
        </w:rPr>
      </w:pPr>
      <w:r w:rsidRPr="00BA7D72">
        <w:t xml:space="preserve">Finally, remember to update the </w:t>
      </w:r>
      <w:hyperlink w:anchor="ChangeHistory" w:history="1">
        <w:r w:rsidR="00273E23" w:rsidRPr="00BA7D72">
          <w:rPr>
            <w:rStyle w:val="ae"/>
            <w:i/>
          </w:rPr>
          <w:t>Change H</w:t>
        </w:r>
        <w:r w:rsidR="00980D88" w:rsidRPr="00BA7D72">
          <w:rPr>
            <w:rStyle w:val="ae"/>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rsidR="00672494" w:rsidRPr="00DD324F" w:rsidRDefault="008312AA" w:rsidP="002B6C53">
      <w:pPr>
        <w:pStyle w:val="Section"/>
      </w:pPr>
      <w:fldSimple w:instr=" DOCPROPERTY PBS \* MERGEFORMAT ">
        <w:r w:rsidR="000D0FD4">
          <w:t>5.1</w:t>
        </w:r>
      </w:fldSimple>
      <w:r w:rsidR="00AA18B9">
        <w:t xml:space="preserve"> </w:t>
      </w:r>
      <w:fldSimple w:instr=" DOCPROPERTY &quot;Subject&quot;  \* MERGEFORMAT ">
        <w:r w:rsidR="00AD7817">
          <w:t>LTS solenoid magnet</w:t>
        </w:r>
      </w:fldSimple>
      <w:r w:rsidR="0077195E">
        <w:t xml:space="preserve">: </w:t>
      </w:r>
      <w:bookmarkStart w:id="10" w:name="ProjectObjectives"/>
      <w:r w:rsidR="00FC21DE">
        <w:t>Project</w:t>
      </w:r>
      <w:r w:rsidR="008E708D">
        <w:t xml:space="preserve"> Objectives</w:t>
      </w:r>
      <w:bookmarkEnd w:id="10"/>
    </w:p>
    <w:p w:rsidR="00CB0870" w:rsidRDefault="00CB0870" w:rsidP="002B6C53"/>
    <w:p w:rsidR="008D71F7" w:rsidRDefault="00C13CC1" w:rsidP="008D71F7">
      <w:pPr>
        <w:ind w:firstLineChars="300" w:firstLine="720"/>
      </w:pPr>
      <w:r>
        <w:t xml:space="preserve">The </w:t>
      </w:r>
      <w:r w:rsidR="001923D2">
        <w:t>proposed 3</w:t>
      </w:r>
      <w:r>
        <w:t xml:space="preserve"> </w:t>
      </w:r>
      <w:r w:rsidR="00A33801">
        <w:t>t</w:t>
      </w:r>
      <w:r>
        <w:t xml:space="preserve">esla solenoid </w:t>
      </w:r>
      <w:r w:rsidR="001923D2">
        <w:t xml:space="preserve">with a </w:t>
      </w:r>
      <w:r w:rsidR="00046C6B">
        <w:rPr>
          <w:rFonts w:hint="eastAsia"/>
          <w:lang w:eastAsia="zh-CN"/>
        </w:rPr>
        <w:t>6.8</w:t>
      </w:r>
      <w:r w:rsidR="001923D2">
        <w:t xml:space="preserve"> m diameter bore for CEPC detector magnet, can be reached by adopt </w:t>
      </w:r>
      <w:r>
        <w:t xml:space="preserve">a self-supporting aluminum stabilized </w:t>
      </w:r>
      <w:r w:rsidR="001923D2">
        <w:t xml:space="preserve">low temperature </w:t>
      </w:r>
      <w:r>
        <w:t xml:space="preserve">NbTi </w:t>
      </w:r>
      <w:r w:rsidR="001923D2">
        <w:t>super</w:t>
      </w:r>
      <w:r>
        <w:t>conductor.</w:t>
      </w:r>
    </w:p>
    <w:p w:rsidR="00740E03" w:rsidRDefault="00A33801" w:rsidP="002B4811">
      <w:pPr>
        <w:ind w:firstLineChars="300" w:firstLine="720"/>
      </w:pPr>
      <w:r>
        <w:t>During the past three years, w</w:t>
      </w:r>
      <w:r w:rsidR="001923D2">
        <w:t>e have developed a</w:t>
      </w:r>
      <w:r w:rsidR="001923D2" w:rsidRPr="008F0896">
        <w:t xml:space="preserve"> </w:t>
      </w:r>
      <w:r w:rsidR="001923D2" w:rsidRPr="008F0896">
        <w:rPr>
          <w:rFonts w:hint="eastAsia"/>
        </w:rPr>
        <w:t>1</w:t>
      </w:r>
      <w:r w:rsidR="001923D2">
        <w:t>.</w:t>
      </w:r>
      <w:r>
        <w:t>5</w:t>
      </w:r>
      <w:r w:rsidR="001923D2">
        <w:t xml:space="preserve"> km </w:t>
      </w:r>
      <w:r w:rsidR="001923D2" w:rsidRPr="008F0896">
        <w:rPr>
          <w:rFonts w:hint="eastAsia"/>
        </w:rPr>
        <w:t xml:space="preserve">long </w:t>
      </w:r>
      <w:r>
        <w:rPr>
          <w:rFonts w:hint="eastAsia"/>
        </w:rPr>
        <w:t>superconduct</w:t>
      </w:r>
      <w:r>
        <w:t>ing</w:t>
      </w:r>
      <w:r w:rsidRPr="008F0896">
        <w:t xml:space="preserve"> Rutherford cable</w:t>
      </w:r>
      <w:r>
        <w:t xml:space="preserve"> </w:t>
      </w:r>
      <w:r w:rsidR="00E83BBA">
        <w:t>with 1</w:t>
      </w:r>
      <w:r w:rsidR="007A553E">
        <w:rPr>
          <w:rFonts w:hint="eastAsia"/>
          <w:lang w:eastAsia="zh-CN"/>
        </w:rPr>
        <w:t>6</w:t>
      </w:r>
      <w:r w:rsidR="00E83BBA">
        <w:t xml:space="preserve"> strands of NbTi wire </w:t>
      </w:r>
      <w:r w:rsidR="00E83BBA" w:rsidRPr="008F0896">
        <w:t>embedded</w:t>
      </w:r>
      <w:r>
        <w:t xml:space="preserve"> in pure aluminum stabilizer, which has achieve a critical current 50 kA at 3 tesla </w:t>
      </w:r>
      <w:r w:rsidRPr="008F0896">
        <w:rPr>
          <w:rFonts w:hint="eastAsia"/>
        </w:rPr>
        <w:t>background magnetic field</w:t>
      </w:r>
      <w:r>
        <w:t xml:space="preserve">. </w:t>
      </w:r>
      <w:r w:rsidR="00E83BBA">
        <w:t>The final conductor for CEPC detector magnet is a 32</w:t>
      </w:r>
      <w:r w:rsidR="00E83BBA" w:rsidRPr="004D2FFD">
        <w:t xml:space="preserve"> </w:t>
      </w:r>
      <w:r w:rsidR="00E83BBA">
        <w:t xml:space="preserve">strands of NbTi wire Rutherford cable inserted in  pure aluminum stabilizer </w:t>
      </w:r>
      <w:r w:rsidR="008D71F7">
        <w:t xml:space="preserve">and together with </w:t>
      </w:r>
      <w:r w:rsidR="00E83BBA">
        <w:t xml:space="preserve">aluminum alloy reinforcement, with critical current of 60 kA </w:t>
      </w:r>
      <w:r w:rsidR="008D71F7" w:rsidRPr="008F0896">
        <w:rPr>
          <w:rFonts w:hint="eastAsia"/>
        </w:rPr>
        <w:t xml:space="preserve">at 4 </w:t>
      </w:r>
      <w:r w:rsidR="008D71F7">
        <w:t>tesla</w:t>
      </w:r>
      <w:r w:rsidR="008D71F7" w:rsidRPr="008F0896">
        <w:rPr>
          <w:rFonts w:hint="eastAsia"/>
        </w:rPr>
        <w:t xml:space="preserve"> background</w:t>
      </w:r>
      <w:r w:rsidR="008D71F7" w:rsidRPr="008F0896">
        <w:t xml:space="preserve"> </w:t>
      </w:r>
      <w:r w:rsidR="008D71F7">
        <w:t xml:space="preserve">field </w:t>
      </w:r>
      <w:r w:rsidR="00E83BBA">
        <w:t xml:space="preserve">and </w:t>
      </w:r>
      <w:r w:rsidR="00E83BBA" w:rsidRPr="00CD3332">
        <w:t>residual resistance ratio</w:t>
      </w:r>
      <w:r w:rsidR="00E83BBA">
        <w:t xml:space="preserve"> (RRR) of 400</w:t>
      </w:r>
      <w:r w:rsidR="00E83BBA" w:rsidRPr="008F0896">
        <w:rPr>
          <w:rFonts w:hint="eastAsia"/>
        </w:rPr>
        <w:t xml:space="preserve">. Meanwhile </w:t>
      </w:r>
      <w:r w:rsidR="00E83BBA" w:rsidRPr="008F0896">
        <w:t>the measurement of the material properties and the tensile stress of the cable will be a necessary part for the structural simulation of the solenoid coil and the conductor development.</w:t>
      </w:r>
      <w:r w:rsidR="00E83BBA">
        <w:rPr>
          <w:rFonts w:hint="eastAsia"/>
        </w:rPr>
        <w:t xml:space="preserve"> T</w:t>
      </w:r>
      <w:r w:rsidR="00E83BBA">
        <w:t>h</w:t>
      </w:r>
      <w:r w:rsidR="00E83BBA">
        <w:rPr>
          <w:rFonts w:hint="eastAsia"/>
        </w:rPr>
        <w:t>e total</w:t>
      </w:r>
      <w:r w:rsidR="00E83BBA">
        <w:t xml:space="preserve"> </w:t>
      </w:r>
      <w:r w:rsidR="00740E03">
        <w:t xml:space="preserve">required </w:t>
      </w:r>
      <w:r w:rsidR="00E83BBA">
        <w:t xml:space="preserve">cable length of the </w:t>
      </w:r>
      <w:r w:rsidR="00740E03">
        <w:t xml:space="preserve">detector </w:t>
      </w:r>
      <w:r w:rsidR="00E83BBA">
        <w:t>solenoid is a</w:t>
      </w:r>
      <w:r w:rsidR="008D71F7">
        <w:t>round</w:t>
      </w:r>
      <w:r w:rsidR="00E83BBA">
        <w:t xml:space="preserve"> 30 km</w:t>
      </w:r>
      <w:r w:rsidR="008D71F7">
        <w:t>. We will built a winding m</w:t>
      </w:r>
      <w:r w:rsidR="008D71F7" w:rsidRPr="00EF7A46">
        <w:t xml:space="preserve">odel </w:t>
      </w:r>
      <w:r w:rsidR="008D71F7">
        <w:t xml:space="preserve">by using </w:t>
      </w:r>
      <w:r w:rsidR="008D71F7" w:rsidRPr="00EF7A46">
        <w:t>dummy conductor</w:t>
      </w:r>
      <w:r w:rsidR="008D71F7">
        <w:t xml:space="preserve"> to study the inner winding technique</w:t>
      </w:r>
      <w:r w:rsidR="008D71F7">
        <w:rPr>
          <w:rFonts w:hint="eastAsia"/>
        </w:rPr>
        <w:t xml:space="preserve"> </w:t>
      </w:r>
      <w:r w:rsidR="008D71F7">
        <w:t>of large diameter solenoid</w:t>
      </w:r>
      <w:r w:rsidR="00740E03">
        <w:t>, and to im</w:t>
      </w:r>
      <w:r w:rsidR="00740E03" w:rsidRPr="00740E03">
        <w:t>prove its automation performance</w:t>
      </w:r>
      <w:r w:rsidR="008D71F7" w:rsidRPr="004E6A7D">
        <w:t>.</w:t>
      </w:r>
      <w:r w:rsidR="008D71F7" w:rsidRPr="00EF7A46">
        <w:t xml:space="preserve"> </w:t>
      </w:r>
      <w:r w:rsidR="00740E03">
        <w:t xml:space="preserve">A </w:t>
      </w:r>
      <w:r w:rsidR="008D71F7" w:rsidRPr="008F0896">
        <w:t xml:space="preserve">1:10 scale </w:t>
      </w:r>
      <w:r w:rsidR="00740E03">
        <w:t xml:space="preserve">superconducting model is necessary for the </w:t>
      </w:r>
      <w:r w:rsidR="008D71F7" w:rsidRPr="008F0896">
        <w:t xml:space="preserve">thermosyphon </w:t>
      </w:r>
      <w:r w:rsidR="00740E03">
        <w:t xml:space="preserve">cooling, </w:t>
      </w:r>
      <w:r w:rsidR="00740E03">
        <w:rPr>
          <w:rFonts w:hint="eastAsia"/>
        </w:rPr>
        <w:t xml:space="preserve">quench </w:t>
      </w:r>
      <w:r w:rsidR="00740E03">
        <w:t xml:space="preserve">behavior study, and </w:t>
      </w:r>
      <w:r w:rsidR="002B4811">
        <w:t xml:space="preserve">study of </w:t>
      </w:r>
      <w:r w:rsidR="00740E03">
        <w:t>the e</w:t>
      </w:r>
      <w:r w:rsidR="00740E03" w:rsidRPr="00CD3332">
        <w:t xml:space="preserve">lectrical </w:t>
      </w:r>
      <w:r w:rsidR="00740E03">
        <w:t>connecting between the several coil segment</w:t>
      </w:r>
      <w:r w:rsidR="002B4811">
        <w:t>s</w:t>
      </w:r>
      <w:r w:rsidR="00740E03">
        <w:t>.</w:t>
      </w:r>
    </w:p>
    <w:p w:rsidR="002A71B1" w:rsidRPr="007F4516" w:rsidRDefault="002A71B1" w:rsidP="002A71B1">
      <w:pPr>
        <w:spacing w:before="40" w:after="40"/>
        <w:ind w:left="360" w:firstLine="360"/>
      </w:pPr>
      <w:r>
        <w:t>We also analyze iron yoke structure configuration that</w:t>
      </w:r>
      <w:r w:rsidRPr="007F4516">
        <w:t xml:space="preserve"> </w:t>
      </w:r>
      <w:r>
        <w:t>will</w:t>
      </w:r>
      <w:r w:rsidRPr="007F4516">
        <w:t xml:space="preserve"> be needed in order to optimize the overall</w:t>
      </w:r>
      <w:r>
        <w:t xml:space="preserve"> </w:t>
      </w:r>
      <w:r w:rsidRPr="007F4516">
        <w:t>detector design</w:t>
      </w:r>
      <w:r>
        <w:t xml:space="preserve"> and MDI design</w:t>
      </w:r>
      <w:r w:rsidRPr="007F4516">
        <w:t>.</w:t>
      </w:r>
    </w:p>
    <w:p w:rsidR="00C13CC1" w:rsidRDefault="00F70C60" w:rsidP="008D71F7">
      <w:pPr>
        <w:ind w:firstLineChars="300" w:firstLine="720"/>
      </w:pPr>
      <w:r w:rsidRPr="00E077D6">
        <w:t xml:space="preserve">The objectives of the </w:t>
      </w:r>
      <w:r w:rsidR="00C86F8F">
        <w:t xml:space="preserve">detector magnet </w:t>
      </w:r>
      <w:r>
        <w:t xml:space="preserve">R&amp;D </w:t>
      </w:r>
      <w:r w:rsidRPr="00E077D6">
        <w:t>project</w:t>
      </w:r>
      <w:r>
        <w:t>s</w:t>
      </w:r>
      <w:r w:rsidRPr="00E077D6">
        <w:t xml:space="preserve"> </w:t>
      </w:r>
      <w:r>
        <w:t>are relative to the</w:t>
      </w:r>
      <w:r w:rsidRPr="00E077D6">
        <w:t xml:space="preserve"> </w:t>
      </w:r>
      <w:r w:rsidR="00C13CC1">
        <w:t>four</w:t>
      </w:r>
      <w:r w:rsidRPr="00E077D6">
        <w:t xml:space="preserve"> different </w:t>
      </w:r>
      <w:r>
        <w:t>tasks listed as follows</w:t>
      </w:r>
      <w:r w:rsidRPr="00E077D6">
        <w:t>.</w:t>
      </w:r>
      <w:r w:rsidR="00C86F8F">
        <w:t xml:space="preserve"> </w:t>
      </w:r>
    </w:p>
    <w:p w:rsidR="006C7F5A" w:rsidRDefault="006C7F5A" w:rsidP="002B6C53"/>
    <w:p w:rsidR="00FC21DE" w:rsidRPr="00DD324F" w:rsidRDefault="008312AA" w:rsidP="00FC21DE">
      <w:pPr>
        <w:pStyle w:val="Section"/>
      </w:pPr>
      <w:fldSimple w:instr=" DOCPROPERTY PBS \* MERGEFORMAT ">
        <w:r w:rsidR="000D0FD4">
          <w:t>5.1</w:t>
        </w:r>
      </w:fldSimple>
      <w:r w:rsidR="00FC21DE">
        <w:t xml:space="preserve"> </w:t>
      </w:r>
      <w:fldSimple w:instr=" DOCPROPERTY &quot;Subject&quot;  \* MERGEFORMAT ">
        <w:r w:rsidR="00AD7817">
          <w:t>LTS solenoid magnet</w:t>
        </w:r>
      </w:fldSimple>
      <w:r w:rsidR="00FC21DE">
        <w:t>:</w:t>
      </w:r>
      <w:r w:rsidR="008E708D">
        <w:t xml:space="preserve"> </w:t>
      </w:r>
      <w:bookmarkStart w:id="11" w:name="SubprojectsDescription"/>
      <w:r w:rsidR="008E708D">
        <w:t>S</w:t>
      </w:r>
      <w:r w:rsidR="00FC21DE">
        <w:t>ub-projects</w:t>
      </w:r>
      <w:r w:rsidR="008E708D">
        <w:t xml:space="preserve"> Description</w:t>
      </w:r>
      <w:bookmarkEnd w:id="11"/>
    </w:p>
    <w:p w:rsidR="006C7F5A" w:rsidRDefault="006C7F5A" w:rsidP="002B6C53"/>
    <w:tbl>
      <w:tblPr>
        <w:tblStyle w:val="a6"/>
        <w:tblW w:w="9427" w:type="dxa"/>
        <w:tblInd w:w="108" w:type="dxa"/>
        <w:tblLook w:val="04A0" w:firstRow="1" w:lastRow="0" w:firstColumn="1" w:lastColumn="0" w:noHBand="0" w:noVBand="1"/>
      </w:tblPr>
      <w:tblGrid>
        <w:gridCol w:w="1730"/>
        <w:gridCol w:w="2297"/>
        <w:gridCol w:w="5400"/>
      </w:tblGrid>
      <w:tr w:rsidR="00FC21DE" w:rsidRPr="00BA7D72" w:rsidTr="00CC4DC0">
        <w:trPr>
          <w:trHeight w:val="388"/>
        </w:trPr>
        <w:tc>
          <w:tcPr>
            <w:tcW w:w="1730" w:type="dxa"/>
          </w:tcPr>
          <w:p w:rsidR="00FC21DE" w:rsidRPr="00C73E65" w:rsidRDefault="00CC4DC0" w:rsidP="00C73E65">
            <w:pPr>
              <w:jc w:val="center"/>
              <w:rPr>
                <w:b/>
                <w:bCs/>
              </w:rPr>
            </w:pPr>
            <w:r>
              <w:rPr>
                <w:b/>
                <w:bCs/>
              </w:rPr>
              <w:t>Sub-p</w:t>
            </w:r>
            <w:r w:rsidR="0090583C">
              <w:rPr>
                <w:b/>
                <w:bCs/>
              </w:rPr>
              <w:t>roject ID</w:t>
            </w:r>
          </w:p>
        </w:tc>
        <w:tc>
          <w:tcPr>
            <w:tcW w:w="2297" w:type="dxa"/>
          </w:tcPr>
          <w:p w:rsidR="00FC21DE" w:rsidRPr="00C73E65" w:rsidRDefault="00FC21DE" w:rsidP="00C73E65">
            <w:pPr>
              <w:jc w:val="center"/>
              <w:rPr>
                <w:b/>
                <w:bCs/>
              </w:rPr>
            </w:pPr>
            <w:r w:rsidRPr="00C73E65">
              <w:rPr>
                <w:b/>
                <w:bCs/>
              </w:rPr>
              <w:t>Title</w:t>
            </w:r>
          </w:p>
        </w:tc>
        <w:tc>
          <w:tcPr>
            <w:tcW w:w="5400" w:type="dxa"/>
          </w:tcPr>
          <w:p w:rsidR="00FC21DE" w:rsidRPr="00BA7D72" w:rsidRDefault="00FC21DE" w:rsidP="00C73E65">
            <w:pPr>
              <w:jc w:val="center"/>
              <w:rPr>
                <w:b/>
              </w:rPr>
            </w:pPr>
            <w:r>
              <w:rPr>
                <w:b/>
              </w:rPr>
              <w:t>Description</w:t>
            </w:r>
          </w:p>
        </w:tc>
      </w:tr>
      <w:tr w:rsidR="00FC21DE" w:rsidRPr="00BA7D72" w:rsidTr="00CC4DC0">
        <w:tc>
          <w:tcPr>
            <w:tcW w:w="1730" w:type="dxa"/>
          </w:tcPr>
          <w:p w:rsidR="00FC21DE" w:rsidRPr="00BA7D72" w:rsidRDefault="002D0CAE" w:rsidP="00B85B3A">
            <w:r>
              <w:t>5</w:t>
            </w:r>
            <w:r w:rsidR="00FC21DE">
              <w:t>.1.1</w:t>
            </w:r>
          </w:p>
        </w:tc>
        <w:tc>
          <w:tcPr>
            <w:tcW w:w="2297" w:type="dxa"/>
          </w:tcPr>
          <w:p w:rsidR="007D60B9" w:rsidRPr="00BA7D72" w:rsidRDefault="007D60B9" w:rsidP="002B4811">
            <w:pPr>
              <w:jc w:val="left"/>
            </w:pPr>
            <w:r>
              <w:t xml:space="preserve">Development of </w:t>
            </w:r>
            <w:r w:rsidR="002B4811">
              <w:t>special low temperature super</w:t>
            </w:r>
            <w:r>
              <w:t>conductor</w:t>
            </w:r>
          </w:p>
        </w:tc>
        <w:tc>
          <w:tcPr>
            <w:tcW w:w="5400" w:type="dxa"/>
          </w:tcPr>
          <w:p w:rsidR="00FC21DE" w:rsidRPr="00BA7D72" w:rsidRDefault="002B4811" w:rsidP="00096260">
            <w:pPr>
              <w:rPr>
                <w:lang w:eastAsia="zh-CN"/>
              </w:rPr>
            </w:pPr>
            <w:r>
              <w:t>A 32</w:t>
            </w:r>
            <w:r w:rsidRPr="004D2FFD">
              <w:t xml:space="preserve"> </w:t>
            </w:r>
            <w:r>
              <w:t xml:space="preserve">strands of NbTi wire Rutherford cable inserted in  pure aluminum stabilizer and together with aluminum alloy reinforcement, </w:t>
            </w:r>
            <w:r>
              <w:rPr>
                <w:rFonts w:hint="eastAsia"/>
                <w:lang w:eastAsia="zh-CN"/>
              </w:rPr>
              <w:t>Ic</w:t>
            </w:r>
            <w:r>
              <w:rPr>
                <w:lang w:eastAsia="zh-CN"/>
              </w:rPr>
              <w:t xml:space="preserve"> </w:t>
            </w:r>
            <w:r>
              <w:rPr>
                <w:rFonts w:hint="eastAsia"/>
                <w:lang w:eastAsia="zh-CN"/>
              </w:rPr>
              <w:t>&gt;</w:t>
            </w:r>
            <w:r>
              <w:t xml:space="preserve"> 60 kA</w:t>
            </w:r>
            <w:r w:rsidR="0024220A">
              <w:rPr>
                <w:rFonts w:hint="eastAsia"/>
                <w:lang w:eastAsia="zh-CN"/>
              </w:rPr>
              <w:t>@</w:t>
            </w:r>
            <w:r w:rsidRPr="008F0896">
              <w:rPr>
                <w:rFonts w:hint="eastAsia"/>
              </w:rPr>
              <w:t>4</w:t>
            </w:r>
            <w:r>
              <w:rPr>
                <w:rFonts w:hint="eastAsia"/>
                <w:lang w:eastAsia="zh-CN"/>
              </w:rPr>
              <w:t>T</w:t>
            </w:r>
          </w:p>
        </w:tc>
      </w:tr>
      <w:tr w:rsidR="00FC21DE" w:rsidRPr="00BA7D72" w:rsidTr="00CC4DC0">
        <w:tc>
          <w:tcPr>
            <w:tcW w:w="1730" w:type="dxa"/>
          </w:tcPr>
          <w:p w:rsidR="00FC21DE" w:rsidRPr="00BA7D72" w:rsidRDefault="002D0CAE" w:rsidP="00B85B3A">
            <w:r>
              <w:t>5</w:t>
            </w:r>
            <w:r w:rsidR="00FC21DE">
              <w:t>.1.2</w:t>
            </w:r>
          </w:p>
        </w:tc>
        <w:tc>
          <w:tcPr>
            <w:tcW w:w="2297" w:type="dxa"/>
          </w:tcPr>
          <w:p w:rsidR="00FC21DE" w:rsidRPr="00BA7D72" w:rsidRDefault="002B4811" w:rsidP="007D60B9">
            <w:pPr>
              <w:jc w:val="left"/>
            </w:pPr>
            <w:r>
              <w:t xml:space="preserve">Study </w:t>
            </w:r>
            <w:r w:rsidR="007D60B9">
              <w:t xml:space="preserve">of  thermosyphon cooling </w:t>
            </w:r>
            <w:r>
              <w:t xml:space="preserve">method </w:t>
            </w:r>
            <w:r w:rsidR="007D60B9">
              <w:t>for large size solenoid magnet</w:t>
            </w:r>
          </w:p>
        </w:tc>
        <w:tc>
          <w:tcPr>
            <w:tcW w:w="5400" w:type="dxa"/>
          </w:tcPr>
          <w:p w:rsidR="00FC21DE" w:rsidRPr="00BA7D72" w:rsidRDefault="00AF383F" w:rsidP="0024220A">
            <w:r>
              <w:t>Thermosyphon principle is used to cool CEPC detector superconducting magnet by the U-shaped circuit configuration carrying LHe on the outer surfaces of the coil supporting cylinders. The thermosyphon circuit consists of helium phase separator located in an elevated position and the cooling tubes. In order to study the phase transition process of helium in the circuit, the changes of the temperature distribution and the density distribution over the time, a 1:10 scale thermosyphon circuit will be established for simulation and experiment.</w:t>
            </w:r>
          </w:p>
        </w:tc>
      </w:tr>
      <w:tr w:rsidR="00FC21DE" w:rsidRPr="00BA7D72" w:rsidTr="00CC4DC0">
        <w:tc>
          <w:tcPr>
            <w:tcW w:w="1730" w:type="dxa"/>
          </w:tcPr>
          <w:p w:rsidR="00FC21DE" w:rsidRPr="00BA7D72" w:rsidRDefault="002D0CAE" w:rsidP="00B85B3A">
            <w:r>
              <w:t>5</w:t>
            </w:r>
            <w:r w:rsidR="00F046DD">
              <w:t>.1.3</w:t>
            </w:r>
          </w:p>
        </w:tc>
        <w:tc>
          <w:tcPr>
            <w:tcW w:w="2297" w:type="dxa"/>
          </w:tcPr>
          <w:p w:rsidR="00FC21DE" w:rsidRPr="00BA7D72" w:rsidRDefault="002B4811" w:rsidP="007D60B9">
            <w:pPr>
              <w:jc w:val="left"/>
            </w:pPr>
            <w:r>
              <w:rPr>
                <w:lang w:eastAsia="zh-CN"/>
              </w:rPr>
              <w:t>Study of l</w:t>
            </w:r>
            <w:r w:rsidR="007D60B9">
              <w:rPr>
                <w:lang w:eastAsia="zh-CN"/>
              </w:rPr>
              <w:t xml:space="preserve">arge size coil winding </w:t>
            </w:r>
            <w:r w:rsidR="007D60B9">
              <w:rPr>
                <w:lang w:eastAsia="zh-CN"/>
              </w:rPr>
              <w:lastRenderedPageBreak/>
              <w:t>techniques</w:t>
            </w:r>
          </w:p>
        </w:tc>
        <w:tc>
          <w:tcPr>
            <w:tcW w:w="5400" w:type="dxa"/>
          </w:tcPr>
          <w:p w:rsidR="00FC21DE" w:rsidRPr="00BA7D72" w:rsidRDefault="00AF383F" w:rsidP="00AF383F">
            <w:pPr>
              <w:spacing w:before="0"/>
            </w:pPr>
            <w:r w:rsidRPr="00D97A2E">
              <w:lastRenderedPageBreak/>
              <w:t xml:space="preserve">The </w:t>
            </w:r>
            <w:r>
              <w:t xml:space="preserve">model study is necessary for the large detector magnet, to </w:t>
            </w:r>
            <w:r w:rsidR="0024220A">
              <w:t xml:space="preserve">develop </w:t>
            </w:r>
            <w:r>
              <w:t>the inner winding technique</w:t>
            </w:r>
            <w:r>
              <w:rPr>
                <w:rFonts w:hint="eastAsia"/>
              </w:rPr>
              <w:t xml:space="preserve"> </w:t>
            </w:r>
            <w:r w:rsidR="0024220A">
              <w:t xml:space="preserve">and to improve </w:t>
            </w:r>
            <w:r w:rsidR="0024220A" w:rsidRPr="004E6A7D">
              <w:t xml:space="preserve">automatic </w:t>
            </w:r>
            <w:r w:rsidR="0024220A" w:rsidRPr="00740E03">
              <w:t>performance</w:t>
            </w:r>
            <w:r w:rsidR="0024220A" w:rsidRPr="004E6A7D">
              <w:t xml:space="preserve"> </w:t>
            </w:r>
            <w:r>
              <w:rPr>
                <w:rFonts w:hint="eastAsia"/>
              </w:rPr>
              <w:t xml:space="preserve">for </w:t>
            </w:r>
            <w:r w:rsidR="0024220A">
              <w:t xml:space="preserve">the </w:t>
            </w:r>
            <w:r w:rsidR="007A553E">
              <w:rPr>
                <w:rFonts w:hint="eastAsia"/>
                <w:lang w:eastAsia="zh-CN"/>
              </w:rPr>
              <w:t>6.8</w:t>
            </w:r>
            <w:r w:rsidR="0024220A">
              <w:t xml:space="preserve"> m coil </w:t>
            </w:r>
            <w:r w:rsidR="0024220A">
              <w:lastRenderedPageBreak/>
              <w:t xml:space="preserve">of inner diameter by using </w:t>
            </w:r>
            <w:r w:rsidR="0024220A" w:rsidRPr="00EF7A46">
              <w:t>dummy conductor</w:t>
            </w:r>
            <w:r>
              <w:t xml:space="preserve">. </w:t>
            </w:r>
          </w:p>
        </w:tc>
      </w:tr>
      <w:tr w:rsidR="00C73E65" w:rsidRPr="00BA7D72" w:rsidTr="00CC4DC0">
        <w:trPr>
          <w:trHeight w:val="381"/>
        </w:trPr>
        <w:tc>
          <w:tcPr>
            <w:tcW w:w="1730" w:type="dxa"/>
          </w:tcPr>
          <w:p w:rsidR="00C73E65" w:rsidRDefault="007D60B9" w:rsidP="00B85B3A">
            <w:pPr>
              <w:rPr>
                <w:lang w:eastAsia="zh-CN"/>
              </w:rPr>
            </w:pPr>
            <w:r>
              <w:rPr>
                <w:rFonts w:hint="eastAsia"/>
                <w:lang w:eastAsia="zh-CN"/>
              </w:rPr>
              <w:lastRenderedPageBreak/>
              <w:t>5</w:t>
            </w:r>
            <w:r>
              <w:rPr>
                <w:lang w:eastAsia="zh-CN"/>
              </w:rPr>
              <w:t>.1.4</w:t>
            </w:r>
          </w:p>
        </w:tc>
        <w:tc>
          <w:tcPr>
            <w:tcW w:w="2297" w:type="dxa"/>
          </w:tcPr>
          <w:p w:rsidR="00C73E65" w:rsidRDefault="002B4811" w:rsidP="007D60B9">
            <w:pPr>
              <w:jc w:val="left"/>
              <w:rPr>
                <w:lang w:eastAsia="zh-CN"/>
              </w:rPr>
            </w:pPr>
            <w:r w:rsidRPr="002B4811">
              <w:rPr>
                <w:lang w:eastAsia="zh-CN"/>
              </w:rPr>
              <w:t>Construction</w:t>
            </w:r>
            <w:r>
              <w:rPr>
                <w:lang w:eastAsia="zh-CN"/>
              </w:rPr>
              <w:t xml:space="preserve"> of s</w:t>
            </w:r>
            <w:r w:rsidR="007D60B9">
              <w:rPr>
                <w:lang w:eastAsia="zh-CN"/>
              </w:rPr>
              <w:t xml:space="preserve">uperconducting coil prototype </w:t>
            </w:r>
          </w:p>
        </w:tc>
        <w:tc>
          <w:tcPr>
            <w:tcW w:w="5400" w:type="dxa"/>
          </w:tcPr>
          <w:p w:rsidR="00E83BBA" w:rsidRDefault="0024220A" w:rsidP="0024220A">
            <w:pPr>
              <w:rPr>
                <w:lang w:eastAsia="zh-CN"/>
              </w:rPr>
            </w:pPr>
            <w:r>
              <w:t xml:space="preserve">A </w:t>
            </w:r>
            <w:r w:rsidR="002B4811">
              <w:t xml:space="preserve">1:10 </w:t>
            </w:r>
            <w:r w:rsidR="00AF383F">
              <w:t>prototype built</w:t>
            </w:r>
            <w:r>
              <w:t xml:space="preserve"> </w:t>
            </w:r>
            <w:r w:rsidR="00AF383F">
              <w:t xml:space="preserve">to </w:t>
            </w:r>
            <w:r>
              <w:t>study</w:t>
            </w:r>
            <w:r w:rsidR="00AF383F">
              <w:t xml:space="preserve"> the c</w:t>
            </w:r>
            <w:r w:rsidR="00AF383F">
              <w:rPr>
                <w:rFonts w:hint="eastAsia"/>
              </w:rPr>
              <w:t>oil</w:t>
            </w:r>
            <w:r w:rsidR="00AF383F">
              <w:t xml:space="preserve"> cryogenics and </w:t>
            </w:r>
            <w:r w:rsidR="00AF383F">
              <w:rPr>
                <w:rFonts w:hint="eastAsia"/>
              </w:rPr>
              <w:t xml:space="preserve">quench </w:t>
            </w:r>
            <w:r w:rsidR="00AF383F">
              <w:t>protection</w:t>
            </w:r>
            <w:r>
              <w:t xml:space="preserve">, </w:t>
            </w:r>
            <w:r w:rsidR="00E83BBA">
              <w:t>the e</w:t>
            </w:r>
            <w:r w:rsidR="00E83BBA" w:rsidRPr="00CD3332">
              <w:t>lectrical joint</w:t>
            </w:r>
            <w:r w:rsidR="00E83BBA">
              <w:t xml:space="preserve"> of th</w:t>
            </w:r>
            <w:r>
              <w:t>e</w:t>
            </w:r>
            <w:r w:rsidR="00E83BBA">
              <w:t xml:space="preserve"> cable</w:t>
            </w:r>
            <w:r>
              <w:t>, and v</w:t>
            </w:r>
            <w:r w:rsidRPr="0024220A">
              <w:t>erify the electromagnetic structure and force inside the coil</w:t>
            </w:r>
            <w:r>
              <w:t>.</w:t>
            </w:r>
          </w:p>
        </w:tc>
      </w:tr>
      <w:tr w:rsidR="00FC21DE" w:rsidRPr="00BA7D72" w:rsidTr="00CC4DC0">
        <w:trPr>
          <w:trHeight w:val="381"/>
        </w:trPr>
        <w:tc>
          <w:tcPr>
            <w:tcW w:w="1730" w:type="dxa"/>
          </w:tcPr>
          <w:p w:rsidR="00FC21DE" w:rsidRDefault="00FC21DE" w:rsidP="0090583C">
            <w:pPr>
              <w:jc w:val="center"/>
              <w:rPr>
                <w:lang w:eastAsia="zh-CN"/>
              </w:rPr>
            </w:pPr>
          </w:p>
        </w:tc>
        <w:tc>
          <w:tcPr>
            <w:tcW w:w="2297" w:type="dxa"/>
          </w:tcPr>
          <w:p w:rsidR="00FC21DE" w:rsidRDefault="00FC21DE" w:rsidP="00096260">
            <w:pPr>
              <w:rPr>
                <w:lang w:eastAsia="zh-CN"/>
              </w:rPr>
            </w:pPr>
          </w:p>
        </w:tc>
        <w:tc>
          <w:tcPr>
            <w:tcW w:w="5400" w:type="dxa"/>
          </w:tcPr>
          <w:p w:rsidR="00FC21DE" w:rsidRDefault="00FC21DE" w:rsidP="00096260">
            <w:r>
              <w:t>&lt; Add further lines to table as required &gt;</w:t>
            </w:r>
          </w:p>
        </w:tc>
      </w:tr>
    </w:tbl>
    <w:p w:rsidR="007D60B9" w:rsidRDefault="007D60B9" w:rsidP="002B6C53"/>
    <w:p w:rsidR="00F046DD" w:rsidRDefault="008312AA" w:rsidP="00F046DD">
      <w:pPr>
        <w:pStyle w:val="Section"/>
      </w:pPr>
      <w:fldSimple w:instr=" DOCPROPERTY PBS \* MERGEFORMAT ">
        <w:r w:rsidR="000D0FD4">
          <w:t>5.1</w:t>
        </w:r>
      </w:fldSimple>
      <w:r w:rsidR="00F046DD">
        <w:t xml:space="preserve"> </w:t>
      </w:r>
      <w:fldSimple w:instr=" DOCPROPERTY &quot;Subject&quot;  \* MERGEFORMAT ">
        <w:r w:rsidR="008070E6">
          <w:t>LTS solenoid magnet</w:t>
        </w:r>
      </w:fldSimple>
      <w:r w:rsidR="00F046DD">
        <w:t>: CEPC Relationship</w:t>
      </w:r>
    </w:p>
    <w:p w:rsidR="00F046DD" w:rsidRDefault="00F046DD" w:rsidP="00F046DD"/>
    <w:p w:rsidR="00E85EE4" w:rsidRDefault="00E85EE4" w:rsidP="008D71F7">
      <w:r>
        <w:tab/>
        <w:t xml:space="preserve">All </w:t>
      </w:r>
      <w:r w:rsidR="00825300">
        <w:t>four</w:t>
      </w:r>
      <w:r>
        <w:t xml:space="preserve"> activities are strictly (almost exclusively) related to the design of the </w:t>
      </w:r>
      <w:r w:rsidR="00825300">
        <w:t xml:space="preserve">solenoid magnet </w:t>
      </w:r>
      <w:r>
        <w:t xml:space="preserve">of the </w:t>
      </w:r>
      <w:r w:rsidR="00825300">
        <w:t xml:space="preserve">CEPC </w:t>
      </w:r>
      <w:r>
        <w:t>detector.</w:t>
      </w:r>
    </w:p>
    <w:p w:rsidR="00F046DD" w:rsidRDefault="00F046DD" w:rsidP="002B6C53"/>
    <w:p w:rsidR="00F046DD" w:rsidRDefault="008312AA" w:rsidP="00F046DD">
      <w:pPr>
        <w:pStyle w:val="Section"/>
      </w:pPr>
      <w:fldSimple w:instr=" DOCPROPERTY PBS \* MERGEFORMAT ">
        <w:r w:rsidR="000D0FD4">
          <w:t>5.1</w:t>
        </w:r>
      </w:fldSimple>
      <w:r w:rsidR="00F046DD">
        <w:t xml:space="preserve"> </w:t>
      </w:r>
      <w:fldSimple w:instr=" DOCPROPERTY &quot;Subject&quot;  \* MERGEFORMAT ">
        <w:r w:rsidR="008070E6">
          <w:t>LTS solenoid magnet</w:t>
        </w:r>
      </w:fldSimple>
      <w:r w:rsidR="00F046DD">
        <w:t>: Project Schedule</w:t>
      </w:r>
    </w:p>
    <w:p w:rsidR="00F046DD" w:rsidRDefault="00F046DD" w:rsidP="00F046DD"/>
    <w:p w:rsidR="00E85EE4" w:rsidRDefault="00E85EE4" w:rsidP="008D71F7">
      <w:r>
        <w:tab/>
      </w:r>
      <w:r w:rsidRPr="00BF0895">
        <w:rPr>
          <w:u w:val="thick"/>
        </w:rPr>
        <w:t xml:space="preserve">Project </w:t>
      </w:r>
      <w:r w:rsidR="008A1288">
        <w:rPr>
          <w:u w:val="thick"/>
        </w:rPr>
        <w:t>5</w:t>
      </w:r>
      <w:r w:rsidRPr="00BF0895">
        <w:rPr>
          <w:u w:val="thick"/>
        </w:rPr>
        <w:t>.</w:t>
      </w:r>
      <w:r w:rsidR="008A1288">
        <w:rPr>
          <w:u w:val="thick"/>
        </w:rPr>
        <w:t>1</w:t>
      </w:r>
      <w:r w:rsidRPr="00BF0895">
        <w:rPr>
          <w:u w:val="thick"/>
        </w:rPr>
        <w:t>.1</w:t>
      </w:r>
      <w:r>
        <w:t xml:space="preserve"> </w:t>
      </w:r>
      <w:r w:rsidR="00222AF4">
        <w:t>got funding from the IHEP innovation fund for LTS conductor development  which should be completed by the end of 202</w:t>
      </w:r>
      <w:r w:rsidR="007A553E">
        <w:rPr>
          <w:rFonts w:hint="eastAsia"/>
          <w:lang w:eastAsia="zh-CN"/>
        </w:rPr>
        <w:t>1</w:t>
      </w:r>
      <w:r w:rsidR="00222AF4">
        <w:t>.</w:t>
      </w:r>
    </w:p>
    <w:p w:rsidR="00E85EE4" w:rsidRDefault="00E85EE4" w:rsidP="008D71F7">
      <w:r>
        <w:tab/>
      </w:r>
      <w:r w:rsidRPr="00BF0895">
        <w:rPr>
          <w:u w:val="thick"/>
        </w:rPr>
        <w:t xml:space="preserve">Project </w:t>
      </w:r>
      <w:r w:rsidR="008A1288">
        <w:rPr>
          <w:u w:val="thick"/>
        </w:rPr>
        <w:t>5</w:t>
      </w:r>
      <w:r w:rsidRPr="00BF0895">
        <w:rPr>
          <w:u w:val="thick"/>
        </w:rPr>
        <w:t>.</w:t>
      </w:r>
      <w:r w:rsidR="008A1288">
        <w:rPr>
          <w:u w:val="thick"/>
        </w:rPr>
        <w:t>1</w:t>
      </w:r>
      <w:r w:rsidRPr="00BF0895">
        <w:rPr>
          <w:u w:val="thick"/>
        </w:rPr>
        <w:t>.2</w:t>
      </w:r>
      <w:r w:rsidR="00474838">
        <w:rPr>
          <w:u w:val="thick"/>
        </w:rPr>
        <w:t xml:space="preserve"> and 5</w:t>
      </w:r>
      <w:r w:rsidR="00474838" w:rsidRPr="00BF0895">
        <w:rPr>
          <w:u w:val="thick"/>
        </w:rPr>
        <w:t>.</w:t>
      </w:r>
      <w:r w:rsidR="00474838">
        <w:rPr>
          <w:u w:val="thick"/>
        </w:rPr>
        <w:t>1</w:t>
      </w:r>
      <w:r w:rsidR="00474838" w:rsidRPr="00BF0895">
        <w:rPr>
          <w:u w:val="thick"/>
        </w:rPr>
        <w:t>.3</w:t>
      </w:r>
      <w:r w:rsidR="00474838">
        <w:t xml:space="preserve"> </w:t>
      </w:r>
      <w:r>
        <w:t xml:space="preserve">has received funding from </w:t>
      </w:r>
      <w:r w:rsidR="00222AF4">
        <w:t xml:space="preserve">CAS Center for Excellence in Particle Physics </w:t>
      </w:r>
      <w:r>
        <w:t xml:space="preserve">for the design of </w:t>
      </w:r>
      <w:r w:rsidR="00222AF4">
        <w:t xml:space="preserve"> large diameter superconducting coil</w:t>
      </w:r>
      <w:r>
        <w:t>, which should be completed by the end of 202</w:t>
      </w:r>
      <w:r w:rsidR="00222AF4">
        <w:t>1</w:t>
      </w:r>
      <w:r>
        <w:t>.</w:t>
      </w:r>
    </w:p>
    <w:p w:rsidR="00E85EE4" w:rsidRDefault="008A1288" w:rsidP="008D71F7">
      <w:r>
        <w:tab/>
      </w:r>
      <w:r w:rsidRPr="00BF0895">
        <w:rPr>
          <w:u w:val="thick"/>
        </w:rPr>
        <w:t xml:space="preserve">Project </w:t>
      </w:r>
      <w:r>
        <w:rPr>
          <w:u w:val="thick"/>
        </w:rPr>
        <w:t>5</w:t>
      </w:r>
      <w:r w:rsidRPr="00BF0895">
        <w:rPr>
          <w:u w:val="thick"/>
        </w:rPr>
        <w:t>.</w:t>
      </w:r>
      <w:r>
        <w:rPr>
          <w:u w:val="thick"/>
        </w:rPr>
        <w:t>1</w:t>
      </w:r>
      <w:r w:rsidRPr="00BF0895">
        <w:rPr>
          <w:u w:val="thick"/>
        </w:rPr>
        <w:t>.</w:t>
      </w:r>
      <w:r>
        <w:rPr>
          <w:u w:val="thick"/>
        </w:rPr>
        <w:t>4</w:t>
      </w:r>
      <w:r>
        <w:t xml:space="preserve"> is</w:t>
      </w:r>
      <w:r w:rsidR="00474838">
        <w:t xml:space="preserve"> being requesting funds, activity is expected to start in 2022. We </w:t>
      </w:r>
      <w:r w:rsidR="00474838" w:rsidRPr="00132B1D">
        <w:t>expect completion o</w:t>
      </w:r>
      <w:r w:rsidR="00474838">
        <w:t>f the project by the end of 2025</w:t>
      </w:r>
      <w:r w:rsidR="00474838" w:rsidRPr="00132B1D">
        <w:t xml:space="preserve">. </w:t>
      </w:r>
    </w:p>
    <w:p w:rsidR="00F046DD" w:rsidRDefault="00F046DD" w:rsidP="008D71F7"/>
    <w:p w:rsidR="00F046DD" w:rsidRDefault="008312AA" w:rsidP="00F046DD">
      <w:pPr>
        <w:pStyle w:val="Section"/>
      </w:pPr>
      <w:fldSimple w:instr=" DOCPROPERTY PBS \* MERGEFORMAT ">
        <w:r w:rsidR="000D0FD4">
          <w:t>5.1</w:t>
        </w:r>
      </w:fldSimple>
      <w:r w:rsidR="00F046DD">
        <w:t xml:space="preserve"> </w:t>
      </w:r>
      <w:fldSimple w:instr=" DOCPROPERTY &quot;Subject&quot;  \* MERGEFORMAT ">
        <w:r w:rsidR="008070E6">
          <w:t>LTS solenoid magnet</w:t>
        </w:r>
      </w:fldSimple>
      <w:r w:rsidR="00F046DD">
        <w:t>: Funding Availab</w:t>
      </w:r>
      <w:r w:rsidR="008E708D">
        <w:t>ility</w:t>
      </w:r>
    </w:p>
    <w:p w:rsidR="00F046DD" w:rsidRDefault="00F046DD" w:rsidP="00F046DD"/>
    <w:p w:rsidR="005530CA" w:rsidRDefault="00B96AE6" w:rsidP="005530CA">
      <w:r>
        <w:tab/>
        <w:t>We have received from CAS Center for Excellence in Particle Physics 3M CNY for the first phase of this project</w:t>
      </w:r>
      <w:r w:rsidR="005530CA">
        <w:t>, and another 1.5M CNY from the IHEP innovation fund for key technology of</w:t>
      </w:r>
      <w:r w:rsidR="00222AF4">
        <w:t xml:space="preserve"> </w:t>
      </w:r>
      <w:r w:rsidR="005530CA">
        <w:t xml:space="preserve"> large diameter superconducting coil, part of the fund is for HTS conductor development and part for LTS conductor development.</w:t>
      </w:r>
    </w:p>
    <w:p w:rsidR="00B96AE6" w:rsidRDefault="00B96AE6" w:rsidP="00B96AE6">
      <w:r>
        <w:tab/>
        <w:t xml:space="preserve">We are missing the funds needed for the construction of the </w:t>
      </w:r>
      <w:r w:rsidR="005530CA">
        <w:t xml:space="preserve">1/10 </w:t>
      </w:r>
      <w:r>
        <w:t xml:space="preserve">scale prototype of the </w:t>
      </w:r>
      <w:r w:rsidR="005530CA">
        <w:t xml:space="preserve">superconducting coil </w:t>
      </w:r>
      <w:r>
        <w:t xml:space="preserve">described in the </w:t>
      </w:r>
      <w:r w:rsidR="00F171B2">
        <w:t>fourth</w:t>
      </w:r>
      <w:r>
        <w:t xml:space="preserve"> step of project </w:t>
      </w:r>
      <w:r w:rsidR="005530CA">
        <w:t>5</w:t>
      </w:r>
      <w:r>
        <w:t>.</w:t>
      </w:r>
      <w:r w:rsidR="005530CA">
        <w:t>1</w:t>
      </w:r>
      <w:r>
        <w:t>.</w:t>
      </w:r>
      <w:r w:rsidR="00B525A6">
        <w:t>4</w:t>
      </w:r>
      <w:r>
        <w:t>.</w:t>
      </w:r>
    </w:p>
    <w:p w:rsidR="005530CA" w:rsidRDefault="005530CA" w:rsidP="00B96AE6"/>
    <w:p w:rsidR="00F046DD" w:rsidRDefault="008312AA" w:rsidP="00F046DD">
      <w:pPr>
        <w:pStyle w:val="Section"/>
      </w:pPr>
      <w:fldSimple w:instr=" DOCPROPERTY PBS \* MERGEFORMAT ">
        <w:r w:rsidR="000D0FD4">
          <w:t>5.1</w:t>
        </w:r>
      </w:fldSimple>
      <w:bookmarkStart w:id="12" w:name="_GoBack"/>
      <w:bookmarkEnd w:id="12"/>
      <w:r w:rsidR="00F046DD">
        <w:t xml:space="preserve"> </w:t>
      </w:r>
      <w:fldSimple w:instr=" DOCPROPERTY &quot;Subject&quot;  \* MERGEFORMAT ">
        <w:r w:rsidR="008070E6">
          <w:t>LTS solenoid magnet</w:t>
        </w:r>
      </w:fldSimple>
      <w:r w:rsidR="00F046DD">
        <w:t>: Leadership Arrangement</w:t>
      </w:r>
    </w:p>
    <w:p w:rsidR="001B5217" w:rsidRDefault="001B5217" w:rsidP="00F046DD"/>
    <w:p w:rsidR="00DF3778" w:rsidRDefault="00DF3778" w:rsidP="00DF3778">
      <w:r>
        <w:tab/>
        <w:t xml:space="preserve">Leading institute for the </w:t>
      </w:r>
      <w:r w:rsidR="00092354">
        <w:rPr>
          <w:rFonts w:hint="eastAsia"/>
          <w:lang w:eastAsia="zh-CN"/>
        </w:rPr>
        <w:t>LTS</w:t>
      </w:r>
      <w:r w:rsidR="00092354">
        <w:t xml:space="preserve"> solenoid magnet </w:t>
      </w:r>
      <w:r>
        <w:t>project will be</w:t>
      </w:r>
      <w:r w:rsidR="00BF1EFC">
        <w:rPr>
          <w:lang w:eastAsia="zh-CN"/>
        </w:rPr>
        <w:t xml:space="preserve"> Institute of High Energy Physics, CAS</w:t>
      </w:r>
      <w:r>
        <w:t xml:space="preserve"> (coordinated by </w:t>
      </w:r>
      <w:r w:rsidR="00092354">
        <w:t xml:space="preserve">Zhao Ling </w:t>
      </w:r>
      <w:r>
        <w:t xml:space="preserve">). </w:t>
      </w:r>
    </w:p>
    <w:p w:rsidR="00DF3778" w:rsidRDefault="00DF3778" w:rsidP="00DF3778">
      <w:r>
        <w:lastRenderedPageBreak/>
        <w:tab/>
        <w:t xml:space="preserve">Significant support will be given by </w:t>
      </w:r>
      <w:r w:rsidR="002778BB">
        <w:t xml:space="preserve">the industrial companies, </w:t>
      </w:r>
      <w:r w:rsidR="002778BB" w:rsidRPr="002778BB">
        <w:rPr>
          <w:rFonts w:hint="eastAsia"/>
        </w:rPr>
        <w:t>Toly Electric Works Co. LTD</w:t>
      </w:r>
      <w:r w:rsidR="002778BB">
        <w:t xml:space="preserve"> </w:t>
      </w:r>
      <w:r w:rsidR="00BF1EFC">
        <w:t xml:space="preserve">at </w:t>
      </w:r>
      <w:r w:rsidR="00BF1EFC" w:rsidRPr="002778BB">
        <w:rPr>
          <w:rFonts w:hint="eastAsia"/>
        </w:rPr>
        <w:t xml:space="preserve">Wuxi </w:t>
      </w:r>
      <w:r w:rsidR="002778BB">
        <w:t xml:space="preserve">(coordinated by Liao He’an) </w:t>
      </w:r>
      <w:r>
        <w:t xml:space="preserve"> for what concerns </w:t>
      </w:r>
      <w:r w:rsidR="00FF62CE">
        <w:t xml:space="preserve">aluminum stabilized superconductor, </w:t>
      </w:r>
      <w:r>
        <w:t xml:space="preserve">and by </w:t>
      </w:r>
      <w:r w:rsidR="00FF62CE" w:rsidRPr="002778BB">
        <w:t>Fubin Vacuum Equipment Co. Ltd</w:t>
      </w:r>
      <w:r w:rsidR="00FF62CE">
        <w:t xml:space="preserve"> </w:t>
      </w:r>
      <w:r w:rsidR="00BF1EFC">
        <w:t xml:space="preserve">at Beijing </w:t>
      </w:r>
      <w:r>
        <w:t xml:space="preserve">(coordinated by </w:t>
      </w:r>
      <w:r w:rsidR="00FF62CE">
        <w:t>Li Wenqin</w:t>
      </w:r>
      <w:r>
        <w:t xml:space="preserve">) for what concerns </w:t>
      </w:r>
      <w:r w:rsidR="00FF62CE">
        <w:t xml:space="preserve">liquid helium thermosyphon cooling, and by </w:t>
      </w:r>
      <w:r w:rsidR="00BF1EFC" w:rsidRPr="002778BB">
        <w:t xml:space="preserve">Keye Company </w:t>
      </w:r>
      <w:r w:rsidR="00BF1EFC">
        <w:t>at Hefei</w:t>
      </w:r>
      <w:r w:rsidR="00FF62CE">
        <w:t xml:space="preserve"> (coordinated by </w:t>
      </w:r>
      <w:r w:rsidR="00BF1EFC">
        <w:t>Zhu</w:t>
      </w:r>
      <w:r w:rsidR="00FF62CE">
        <w:t xml:space="preserve"> </w:t>
      </w:r>
      <w:r w:rsidR="00BF1EFC">
        <w:t>Zhiliang</w:t>
      </w:r>
      <w:r w:rsidR="00FF62CE">
        <w:t xml:space="preserve">) for what concerns </w:t>
      </w:r>
      <w:r>
        <w:t xml:space="preserve">industrialization of the </w:t>
      </w:r>
      <w:r w:rsidR="00BF1EFC">
        <w:t>large size coil windings</w:t>
      </w:r>
      <w:r>
        <w:t>.</w:t>
      </w:r>
    </w:p>
    <w:p w:rsidR="00DF3778" w:rsidRDefault="00DF3778" w:rsidP="002B6C53"/>
    <w:p w:rsidR="001B5D25" w:rsidRDefault="008312AA" w:rsidP="002B6C53">
      <w:pPr>
        <w:pStyle w:val="Section"/>
      </w:pPr>
      <w:fldSimple w:instr=" DOCPROPERTY PBS \* MERGEFORMAT ">
        <w:r w:rsidR="000D0FD4">
          <w:t>5.1</w:t>
        </w:r>
      </w:fldSimple>
      <w:r w:rsidR="00AA18B9">
        <w:t xml:space="preserve"> </w:t>
      </w:r>
      <w:fldSimple w:instr=" DOCPROPERTY &quot;Subject&quot;  \* MERGEFORMAT ">
        <w:r w:rsidR="008070E6">
          <w:t>LTS solenoid magnet</w:t>
        </w:r>
      </w:fldSimple>
      <w:r w:rsidR="0077195E">
        <w:t xml:space="preserve">: </w:t>
      </w:r>
      <w:bookmarkEnd w:id="9"/>
      <w:r w:rsidR="00F046DD">
        <w:t xml:space="preserve">Manpower </w:t>
      </w:r>
      <w:r w:rsidR="008E708D">
        <w:t>R</w:t>
      </w:r>
      <w:r w:rsidR="00F046DD">
        <w:t>esources</w:t>
      </w:r>
    </w:p>
    <w:p w:rsidR="00C73E65" w:rsidRDefault="00C73E65" w:rsidP="002B6C53"/>
    <w:tbl>
      <w:tblPr>
        <w:tblStyle w:val="a6"/>
        <w:tblW w:w="0" w:type="auto"/>
        <w:tblInd w:w="2511" w:type="dxa"/>
        <w:tblLayout w:type="fixed"/>
        <w:tblLook w:val="04A0" w:firstRow="1" w:lastRow="0" w:firstColumn="1" w:lastColumn="0" w:noHBand="0" w:noVBand="1"/>
      </w:tblPr>
      <w:tblGrid>
        <w:gridCol w:w="1777"/>
        <w:gridCol w:w="2823"/>
      </w:tblGrid>
      <w:tr w:rsidR="00C73E65" w:rsidRPr="00BA7D72" w:rsidTr="00C73E65">
        <w:tc>
          <w:tcPr>
            <w:tcW w:w="1777" w:type="dxa"/>
          </w:tcPr>
          <w:p w:rsidR="00C73E65" w:rsidRPr="00C73E65" w:rsidRDefault="00C73E65" w:rsidP="00C73E65">
            <w:pPr>
              <w:jc w:val="center"/>
              <w:rPr>
                <w:b/>
                <w:bCs/>
              </w:rPr>
            </w:pPr>
            <w:r w:rsidRPr="00C73E65">
              <w:rPr>
                <w:b/>
                <w:bCs/>
              </w:rPr>
              <w:t>Type</w:t>
            </w:r>
          </w:p>
        </w:tc>
        <w:tc>
          <w:tcPr>
            <w:tcW w:w="2823" w:type="dxa"/>
          </w:tcPr>
          <w:p w:rsidR="00C73E65" w:rsidRPr="00C73E65" w:rsidRDefault="00C73E65" w:rsidP="00C73E65">
            <w:pPr>
              <w:jc w:val="center"/>
              <w:rPr>
                <w:b/>
                <w:bCs/>
              </w:rPr>
            </w:pPr>
            <w:r>
              <w:rPr>
                <w:b/>
                <w:bCs/>
              </w:rPr>
              <w:t>Average FTE Expected</w:t>
            </w:r>
          </w:p>
        </w:tc>
      </w:tr>
      <w:tr w:rsidR="00C73E65" w:rsidRPr="00BA7D72" w:rsidTr="00C73E65">
        <w:tc>
          <w:tcPr>
            <w:tcW w:w="1777" w:type="dxa"/>
            <w:vAlign w:val="bottom"/>
          </w:tcPr>
          <w:p w:rsidR="00C73E65" w:rsidRPr="00BA7D72" w:rsidRDefault="00E85EE4" w:rsidP="00C73E65">
            <w:pPr>
              <w:pStyle w:val="AssumptionID"/>
              <w:numPr>
                <w:ilvl w:val="0"/>
                <w:numId w:val="0"/>
              </w:numPr>
            </w:pPr>
            <w:r>
              <w:t xml:space="preserve">5 </w:t>
            </w:r>
            <w:r w:rsidR="00C73E65">
              <w:t>Faculty</w:t>
            </w:r>
          </w:p>
        </w:tc>
        <w:tc>
          <w:tcPr>
            <w:tcW w:w="2823" w:type="dxa"/>
          </w:tcPr>
          <w:p w:rsidR="00C73E65" w:rsidRDefault="00C6132B" w:rsidP="002B6C53">
            <w:pPr>
              <w:rPr>
                <w:lang w:eastAsia="zh-CN"/>
              </w:rPr>
            </w:pPr>
            <w:r>
              <w:rPr>
                <w:lang w:eastAsia="zh-CN"/>
              </w:rPr>
              <w:t>2.5</w:t>
            </w:r>
          </w:p>
        </w:tc>
      </w:tr>
      <w:tr w:rsidR="00C73E65" w:rsidRPr="00BA7D72" w:rsidTr="00C73E65">
        <w:tc>
          <w:tcPr>
            <w:tcW w:w="1777" w:type="dxa"/>
          </w:tcPr>
          <w:p w:rsidR="00C73E65" w:rsidRPr="00BA7D72" w:rsidRDefault="00E85EE4" w:rsidP="00C73E65">
            <w:pPr>
              <w:pStyle w:val="AssumptionID"/>
              <w:numPr>
                <w:ilvl w:val="0"/>
                <w:numId w:val="0"/>
              </w:numPr>
            </w:pPr>
            <w:r>
              <w:t xml:space="preserve">1 </w:t>
            </w:r>
            <w:r w:rsidR="00C73E65">
              <w:t>Postdoc</w:t>
            </w:r>
          </w:p>
        </w:tc>
        <w:tc>
          <w:tcPr>
            <w:tcW w:w="2823" w:type="dxa"/>
          </w:tcPr>
          <w:p w:rsidR="00C73E65" w:rsidRPr="001B5D25" w:rsidRDefault="001B5217" w:rsidP="002B6C53">
            <w:pPr>
              <w:rPr>
                <w:lang w:eastAsia="zh-CN"/>
              </w:rPr>
            </w:pPr>
            <w:r>
              <w:rPr>
                <w:rFonts w:hint="eastAsia"/>
                <w:lang w:eastAsia="zh-CN"/>
              </w:rPr>
              <w:t>0.5</w:t>
            </w:r>
          </w:p>
        </w:tc>
      </w:tr>
      <w:tr w:rsidR="00C73E65" w:rsidRPr="00BA7D72" w:rsidTr="00C73E65">
        <w:tc>
          <w:tcPr>
            <w:tcW w:w="1777" w:type="dxa"/>
          </w:tcPr>
          <w:p w:rsidR="00C73E65" w:rsidRPr="00BA7D72" w:rsidRDefault="00E85EE4" w:rsidP="00C73E65">
            <w:pPr>
              <w:pStyle w:val="AssumptionID"/>
              <w:numPr>
                <w:ilvl w:val="0"/>
                <w:numId w:val="0"/>
              </w:numPr>
            </w:pPr>
            <w:r>
              <w:t xml:space="preserve">4 </w:t>
            </w:r>
            <w:r w:rsidR="00C73E65">
              <w:t>Students</w:t>
            </w:r>
          </w:p>
        </w:tc>
        <w:tc>
          <w:tcPr>
            <w:tcW w:w="2823" w:type="dxa"/>
          </w:tcPr>
          <w:p w:rsidR="00C73E65" w:rsidRPr="001B5217" w:rsidRDefault="00C6132B" w:rsidP="002B6C53">
            <w:pPr>
              <w:rPr>
                <w:lang w:eastAsia="zh-CN"/>
              </w:rPr>
            </w:pPr>
            <w:r>
              <w:rPr>
                <w:lang w:eastAsia="zh-CN"/>
              </w:rPr>
              <w:t>2</w:t>
            </w:r>
          </w:p>
        </w:tc>
      </w:tr>
      <w:tr w:rsidR="00C73E65" w:rsidRPr="00BA7D72" w:rsidTr="00C73E65">
        <w:tc>
          <w:tcPr>
            <w:tcW w:w="1777" w:type="dxa"/>
          </w:tcPr>
          <w:p w:rsidR="00C73E65" w:rsidRPr="00BA7D72" w:rsidRDefault="00C6132B" w:rsidP="00C73E65">
            <w:pPr>
              <w:pStyle w:val="AssumptionID"/>
              <w:numPr>
                <w:ilvl w:val="0"/>
                <w:numId w:val="0"/>
              </w:numPr>
            </w:pPr>
            <w:r>
              <w:t>1</w:t>
            </w:r>
            <w:r w:rsidR="00E85EE4">
              <w:t xml:space="preserve"> </w:t>
            </w:r>
            <w:r w:rsidR="00C73E65">
              <w:t>Engineer</w:t>
            </w:r>
          </w:p>
        </w:tc>
        <w:tc>
          <w:tcPr>
            <w:tcW w:w="2823" w:type="dxa"/>
          </w:tcPr>
          <w:p w:rsidR="00C73E65" w:rsidRPr="001B5D25" w:rsidRDefault="001B5217" w:rsidP="002B6C53">
            <w:r>
              <w:rPr>
                <w:rFonts w:hint="eastAsia"/>
                <w:lang w:eastAsia="zh-CN"/>
              </w:rPr>
              <w:t>0.5</w:t>
            </w:r>
          </w:p>
        </w:tc>
      </w:tr>
    </w:tbl>
    <w:p w:rsidR="00A16704" w:rsidRDefault="00A16704" w:rsidP="002B0158"/>
    <w:sectPr w:rsidR="00A16704"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419" w:rsidRDefault="00E35419" w:rsidP="002B6C53">
      <w:r>
        <w:separator/>
      </w:r>
    </w:p>
  </w:endnote>
  <w:endnote w:type="continuationSeparator" w:id="0">
    <w:p w:rsidR="00E35419" w:rsidRDefault="00E35419"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rsidR="00096260" w:rsidRDefault="00096260" w:rsidP="002B6C53">
            <w:r>
              <w:t xml:space="preserve">Page </w:t>
            </w:r>
            <w:r>
              <w:fldChar w:fldCharType="begin"/>
            </w:r>
            <w:r>
              <w:instrText xml:space="preserve"> PAGE </w:instrText>
            </w:r>
            <w:r>
              <w:fldChar w:fldCharType="separate"/>
            </w:r>
            <w:r>
              <w:rPr>
                <w:noProof/>
              </w:rPr>
              <w:t>15</w:t>
            </w:r>
            <w:r>
              <w:fldChar w:fldCharType="end"/>
            </w:r>
            <w:r>
              <w:t xml:space="preserve"> of </w:t>
            </w:r>
            <w:fldSimple w:instr=" NUMPAGES  ">
              <w:r>
                <w:rPr>
                  <w:noProof/>
                </w:rPr>
                <w:t>16</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419" w:rsidRDefault="00E35419" w:rsidP="002B6C53">
      <w:r>
        <w:separator/>
      </w:r>
    </w:p>
  </w:footnote>
  <w:footnote w:type="continuationSeparator" w:id="0">
    <w:p w:rsidR="00E35419" w:rsidRDefault="00E35419"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644587"/>
    <w:multiLevelType w:val="hybridMultilevel"/>
    <w:tmpl w:val="04A21174"/>
    <w:lvl w:ilvl="0" w:tplc="FE523DD2">
      <w:start w:val="1"/>
      <w:numFmt w:val="lowerRoman"/>
      <w:pStyle w:val="a"/>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70CDF"/>
    <w:multiLevelType w:val="multilevel"/>
    <w:tmpl w:val="04090023"/>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1"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A287851"/>
    <w:multiLevelType w:val="hybridMultilevel"/>
    <w:tmpl w:val="4B508CBC"/>
    <w:lvl w:ilvl="0" w:tplc="B85E89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B5B5C9A"/>
    <w:multiLevelType w:val="hybridMultilevel"/>
    <w:tmpl w:val="C6649E10"/>
    <w:lvl w:ilvl="0" w:tplc="08F88684">
      <w:start w:val="1"/>
      <w:numFmt w:val="decimal"/>
      <w:lvlText w:val="%1."/>
      <w:lvlJc w:val="left"/>
      <w:pPr>
        <w:ind w:left="360" w:hanging="360"/>
      </w:pPr>
      <w:rPr>
        <w:rFonts w:hint="default"/>
      </w:rPr>
    </w:lvl>
    <w:lvl w:ilvl="1" w:tplc="71FA0F2C">
      <w:start w:val="1"/>
      <w:numFmt w:val="decimal"/>
      <w:lvlText w:val="%2）"/>
      <w:lvlJc w:val="left"/>
      <w:pPr>
        <w:ind w:left="780" w:hanging="360"/>
      </w:pPr>
      <w:rPr>
        <w:rFonts w:asciiTheme="minorHAnsi" w:hAnsiTheme="minorHAnsi" w:cstheme="minorBidi"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8513AF"/>
    <w:multiLevelType w:val="hybridMultilevel"/>
    <w:tmpl w:val="6A7EFDB0"/>
    <w:lvl w:ilvl="0" w:tplc="14E278D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0"/>
    <w:lvlOverride w:ilvl="0">
      <w:lvl w:ilvl="0">
        <w:start w:val="1"/>
        <w:numFmt w:val="upperRoman"/>
        <w:pStyle w:val="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3"/>
  </w:num>
  <w:num w:numId="7">
    <w:abstractNumId w:val="29"/>
  </w:num>
  <w:num w:numId="8">
    <w:abstractNumId w:val="4"/>
  </w:num>
  <w:num w:numId="9">
    <w:abstractNumId w:val="30"/>
  </w:num>
  <w:num w:numId="10">
    <w:abstractNumId w:val="13"/>
  </w:num>
  <w:num w:numId="11">
    <w:abstractNumId w:val="7"/>
  </w:num>
  <w:num w:numId="12">
    <w:abstractNumId w:val="1"/>
  </w:num>
  <w:num w:numId="13">
    <w:abstractNumId w:val="32"/>
  </w:num>
  <w:num w:numId="14">
    <w:abstractNumId w:val="23"/>
  </w:num>
  <w:num w:numId="15">
    <w:abstractNumId w:val="33"/>
  </w:num>
  <w:num w:numId="16">
    <w:abstractNumId w:val="2"/>
  </w:num>
  <w:num w:numId="17">
    <w:abstractNumId w:val="27"/>
  </w:num>
  <w:num w:numId="18">
    <w:abstractNumId w:val="26"/>
  </w:num>
  <w:num w:numId="19">
    <w:abstractNumId w:val="9"/>
  </w:num>
  <w:num w:numId="20">
    <w:abstractNumId w:val="28"/>
  </w:num>
  <w:num w:numId="21">
    <w:abstractNumId w:val="8"/>
  </w:num>
  <w:num w:numId="22">
    <w:abstractNumId w:val="16"/>
  </w:num>
  <w:num w:numId="23">
    <w:abstractNumId w:val="35"/>
  </w:num>
  <w:num w:numId="24">
    <w:abstractNumId w:val="21"/>
  </w:num>
  <w:num w:numId="25">
    <w:abstractNumId w:val="6"/>
  </w:num>
  <w:num w:numId="26">
    <w:abstractNumId w:val="24"/>
  </w:num>
  <w:num w:numId="27">
    <w:abstractNumId w:val="0"/>
  </w:num>
  <w:num w:numId="28">
    <w:abstractNumId w:val="19"/>
  </w:num>
  <w:num w:numId="29">
    <w:abstractNumId w:val="34"/>
  </w:num>
  <w:num w:numId="30">
    <w:abstractNumId w:val="5"/>
  </w:num>
  <w:num w:numId="31">
    <w:abstractNumId w:val="25"/>
  </w:num>
  <w:num w:numId="32">
    <w:abstractNumId w:val="11"/>
  </w:num>
  <w:num w:numId="33">
    <w:abstractNumId w:val="31"/>
  </w:num>
  <w:num w:numId="34">
    <w:abstractNumId w:val="20"/>
  </w:num>
  <w:num w:numId="35">
    <w:abstractNumId w:val="22"/>
  </w:num>
  <w:num w:numId="36">
    <w:abstractNumId w:val="18"/>
  </w:num>
  <w:num w:numId="37">
    <w:abstractNumId w:val="8"/>
    <w:lvlOverride w:ilvl="0">
      <w:startOverride w:val="1"/>
    </w:lvlOverride>
  </w:num>
  <w:num w:numId="3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9D"/>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2E4F"/>
    <w:rsid w:val="00024046"/>
    <w:rsid w:val="0002492F"/>
    <w:rsid w:val="00024AA0"/>
    <w:rsid w:val="000269B3"/>
    <w:rsid w:val="000303B7"/>
    <w:rsid w:val="00033AD1"/>
    <w:rsid w:val="00036253"/>
    <w:rsid w:val="0003644E"/>
    <w:rsid w:val="000372B3"/>
    <w:rsid w:val="00042CD8"/>
    <w:rsid w:val="0004352A"/>
    <w:rsid w:val="0004403A"/>
    <w:rsid w:val="00044132"/>
    <w:rsid w:val="000448BC"/>
    <w:rsid w:val="000450E0"/>
    <w:rsid w:val="00045282"/>
    <w:rsid w:val="00046356"/>
    <w:rsid w:val="00046833"/>
    <w:rsid w:val="00046C6B"/>
    <w:rsid w:val="00046F2A"/>
    <w:rsid w:val="00051E6C"/>
    <w:rsid w:val="000547CD"/>
    <w:rsid w:val="00054E61"/>
    <w:rsid w:val="00056CD1"/>
    <w:rsid w:val="00060807"/>
    <w:rsid w:val="000612F5"/>
    <w:rsid w:val="0006530A"/>
    <w:rsid w:val="00065FA5"/>
    <w:rsid w:val="000732C7"/>
    <w:rsid w:val="000733DF"/>
    <w:rsid w:val="00074356"/>
    <w:rsid w:val="00075DE4"/>
    <w:rsid w:val="00080114"/>
    <w:rsid w:val="00080895"/>
    <w:rsid w:val="00083C6B"/>
    <w:rsid w:val="000840B9"/>
    <w:rsid w:val="00084552"/>
    <w:rsid w:val="00084E30"/>
    <w:rsid w:val="00090281"/>
    <w:rsid w:val="0009199E"/>
    <w:rsid w:val="00092354"/>
    <w:rsid w:val="0009337E"/>
    <w:rsid w:val="00093D48"/>
    <w:rsid w:val="00093E89"/>
    <w:rsid w:val="0009512E"/>
    <w:rsid w:val="00095653"/>
    <w:rsid w:val="00096260"/>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0FD4"/>
    <w:rsid w:val="000D1353"/>
    <w:rsid w:val="000D16D8"/>
    <w:rsid w:val="000D6713"/>
    <w:rsid w:val="000E30BC"/>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1475"/>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55B7"/>
    <w:rsid w:val="00156F57"/>
    <w:rsid w:val="00161A66"/>
    <w:rsid w:val="00162492"/>
    <w:rsid w:val="001661F1"/>
    <w:rsid w:val="00166F48"/>
    <w:rsid w:val="0016702F"/>
    <w:rsid w:val="001744D9"/>
    <w:rsid w:val="001749E1"/>
    <w:rsid w:val="00176439"/>
    <w:rsid w:val="00176598"/>
    <w:rsid w:val="00177366"/>
    <w:rsid w:val="0018068D"/>
    <w:rsid w:val="001813A1"/>
    <w:rsid w:val="00181D27"/>
    <w:rsid w:val="00183D7F"/>
    <w:rsid w:val="00184615"/>
    <w:rsid w:val="00187C47"/>
    <w:rsid w:val="001919A9"/>
    <w:rsid w:val="001923D2"/>
    <w:rsid w:val="0019627E"/>
    <w:rsid w:val="001A3A02"/>
    <w:rsid w:val="001A4210"/>
    <w:rsid w:val="001A431D"/>
    <w:rsid w:val="001A4DC5"/>
    <w:rsid w:val="001A6F23"/>
    <w:rsid w:val="001B1B95"/>
    <w:rsid w:val="001B2B94"/>
    <w:rsid w:val="001B442A"/>
    <w:rsid w:val="001B4595"/>
    <w:rsid w:val="001B5217"/>
    <w:rsid w:val="001B5D25"/>
    <w:rsid w:val="001B7187"/>
    <w:rsid w:val="001B7988"/>
    <w:rsid w:val="001C231D"/>
    <w:rsid w:val="001C29DD"/>
    <w:rsid w:val="001C3D71"/>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20066F"/>
    <w:rsid w:val="00204FB5"/>
    <w:rsid w:val="002058FB"/>
    <w:rsid w:val="002069DC"/>
    <w:rsid w:val="00210D55"/>
    <w:rsid w:val="00212FD3"/>
    <w:rsid w:val="002130D5"/>
    <w:rsid w:val="00214C99"/>
    <w:rsid w:val="0021563D"/>
    <w:rsid w:val="002168EC"/>
    <w:rsid w:val="00216AFB"/>
    <w:rsid w:val="00217815"/>
    <w:rsid w:val="00220721"/>
    <w:rsid w:val="00222979"/>
    <w:rsid w:val="00222AF4"/>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220A"/>
    <w:rsid w:val="00246A8C"/>
    <w:rsid w:val="002520E7"/>
    <w:rsid w:val="00252A7D"/>
    <w:rsid w:val="0025404F"/>
    <w:rsid w:val="00257B97"/>
    <w:rsid w:val="00257BCA"/>
    <w:rsid w:val="00260D45"/>
    <w:rsid w:val="00267030"/>
    <w:rsid w:val="002703DD"/>
    <w:rsid w:val="002732E5"/>
    <w:rsid w:val="002734CD"/>
    <w:rsid w:val="00273E23"/>
    <w:rsid w:val="002762B9"/>
    <w:rsid w:val="00276323"/>
    <w:rsid w:val="00277809"/>
    <w:rsid w:val="002778BB"/>
    <w:rsid w:val="0028301C"/>
    <w:rsid w:val="0028318C"/>
    <w:rsid w:val="0028380B"/>
    <w:rsid w:val="0028381F"/>
    <w:rsid w:val="00284903"/>
    <w:rsid w:val="00286ABF"/>
    <w:rsid w:val="00290725"/>
    <w:rsid w:val="00290FBA"/>
    <w:rsid w:val="00292A9E"/>
    <w:rsid w:val="0029355A"/>
    <w:rsid w:val="002A050E"/>
    <w:rsid w:val="002A0707"/>
    <w:rsid w:val="002A6234"/>
    <w:rsid w:val="002A71B1"/>
    <w:rsid w:val="002A78E1"/>
    <w:rsid w:val="002A7D3C"/>
    <w:rsid w:val="002B0158"/>
    <w:rsid w:val="002B0DD3"/>
    <w:rsid w:val="002B4811"/>
    <w:rsid w:val="002B55ED"/>
    <w:rsid w:val="002B619D"/>
    <w:rsid w:val="002B6C53"/>
    <w:rsid w:val="002C1A4E"/>
    <w:rsid w:val="002C3CD4"/>
    <w:rsid w:val="002C6F2E"/>
    <w:rsid w:val="002C7E33"/>
    <w:rsid w:val="002D066A"/>
    <w:rsid w:val="002D0BE7"/>
    <w:rsid w:val="002D0CAE"/>
    <w:rsid w:val="002D10C0"/>
    <w:rsid w:val="002D2020"/>
    <w:rsid w:val="002E3304"/>
    <w:rsid w:val="002E6956"/>
    <w:rsid w:val="002E749D"/>
    <w:rsid w:val="002F07EB"/>
    <w:rsid w:val="002F0E92"/>
    <w:rsid w:val="002F419C"/>
    <w:rsid w:val="002F5A93"/>
    <w:rsid w:val="002F65A8"/>
    <w:rsid w:val="002F6AF0"/>
    <w:rsid w:val="002F7153"/>
    <w:rsid w:val="00303A47"/>
    <w:rsid w:val="00303D0E"/>
    <w:rsid w:val="00306AE2"/>
    <w:rsid w:val="00306E9F"/>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6147C"/>
    <w:rsid w:val="00361D05"/>
    <w:rsid w:val="00362183"/>
    <w:rsid w:val="00364173"/>
    <w:rsid w:val="00365255"/>
    <w:rsid w:val="00365E51"/>
    <w:rsid w:val="00375116"/>
    <w:rsid w:val="00376631"/>
    <w:rsid w:val="003779C1"/>
    <w:rsid w:val="003779CC"/>
    <w:rsid w:val="00380702"/>
    <w:rsid w:val="00382936"/>
    <w:rsid w:val="00382DE0"/>
    <w:rsid w:val="003917AA"/>
    <w:rsid w:val="00392AF6"/>
    <w:rsid w:val="00393E5D"/>
    <w:rsid w:val="00395043"/>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0A97"/>
    <w:rsid w:val="003F1082"/>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26526"/>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4838"/>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5CE"/>
    <w:rsid w:val="004C1F9D"/>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30CA"/>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8E9"/>
    <w:rsid w:val="00580C01"/>
    <w:rsid w:val="0058164D"/>
    <w:rsid w:val="00581FAE"/>
    <w:rsid w:val="0058398F"/>
    <w:rsid w:val="005852E3"/>
    <w:rsid w:val="00586C33"/>
    <w:rsid w:val="00587F89"/>
    <w:rsid w:val="00590829"/>
    <w:rsid w:val="00590936"/>
    <w:rsid w:val="00590E2A"/>
    <w:rsid w:val="00596C52"/>
    <w:rsid w:val="005A128E"/>
    <w:rsid w:val="005A4E9C"/>
    <w:rsid w:val="005A7843"/>
    <w:rsid w:val="005B252D"/>
    <w:rsid w:val="005B2C30"/>
    <w:rsid w:val="005B3D2C"/>
    <w:rsid w:val="005B4E14"/>
    <w:rsid w:val="005B5ACE"/>
    <w:rsid w:val="005C049C"/>
    <w:rsid w:val="005C10BA"/>
    <w:rsid w:val="005C22D2"/>
    <w:rsid w:val="005C2DDA"/>
    <w:rsid w:val="005C5716"/>
    <w:rsid w:val="005C7953"/>
    <w:rsid w:val="005D00B3"/>
    <w:rsid w:val="005D4769"/>
    <w:rsid w:val="005D4CAC"/>
    <w:rsid w:val="005D6FA0"/>
    <w:rsid w:val="005D7648"/>
    <w:rsid w:val="005D7840"/>
    <w:rsid w:val="005D787F"/>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A000A"/>
    <w:rsid w:val="006A0FAC"/>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15D"/>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E4C"/>
    <w:rsid w:val="00707F1B"/>
    <w:rsid w:val="007102F1"/>
    <w:rsid w:val="00711BCF"/>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0E03"/>
    <w:rsid w:val="00741FEF"/>
    <w:rsid w:val="00742127"/>
    <w:rsid w:val="007428A5"/>
    <w:rsid w:val="007448BF"/>
    <w:rsid w:val="00744A06"/>
    <w:rsid w:val="007454AE"/>
    <w:rsid w:val="00747E58"/>
    <w:rsid w:val="0075061B"/>
    <w:rsid w:val="00751BBD"/>
    <w:rsid w:val="00752B4A"/>
    <w:rsid w:val="0075352E"/>
    <w:rsid w:val="00753E4C"/>
    <w:rsid w:val="0075703C"/>
    <w:rsid w:val="00760C45"/>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37B"/>
    <w:rsid w:val="00792EBB"/>
    <w:rsid w:val="007955E6"/>
    <w:rsid w:val="00796EC5"/>
    <w:rsid w:val="00797A74"/>
    <w:rsid w:val="007A31B4"/>
    <w:rsid w:val="007A553E"/>
    <w:rsid w:val="007A5C23"/>
    <w:rsid w:val="007B27EF"/>
    <w:rsid w:val="007B3800"/>
    <w:rsid w:val="007B6C4A"/>
    <w:rsid w:val="007B7BE4"/>
    <w:rsid w:val="007C0232"/>
    <w:rsid w:val="007C2D4A"/>
    <w:rsid w:val="007C2DEE"/>
    <w:rsid w:val="007C44C6"/>
    <w:rsid w:val="007C5A9C"/>
    <w:rsid w:val="007C5CC9"/>
    <w:rsid w:val="007C699F"/>
    <w:rsid w:val="007D0000"/>
    <w:rsid w:val="007D0F53"/>
    <w:rsid w:val="007D399F"/>
    <w:rsid w:val="007D4B4A"/>
    <w:rsid w:val="007D4D6B"/>
    <w:rsid w:val="007D60B9"/>
    <w:rsid w:val="007D7399"/>
    <w:rsid w:val="007D7665"/>
    <w:rsid w:val="007D7677"/>
    <w:rsid w:val="007E3174"/>
    <w:rsid w:val="007E3406"/>
    <w:rsid w:val="007E3994"/>
    <w:rsid w:val="007E6278"/>
    <w:rsid w:val="007E6621"/>
    <w:rsid w:val="007E6C1C"/>
    <w:rsid w:val="007F2DD9"/>
    <w:rsid w:val="007F3DE4"/>
    <w:rsid w:val="007F5149"/>
    <w:rsid w:val="0080100D"/>
    <w:rsid w:val="00801095"/>
    <w:rsid w:val="008070E6"/>
    <w:rsid w:val="0080743A"/>
    <w:rsid w:val="00807619"/>
    <w:rsid w:val="00810C46"/>
    <w:rsid w:val="00811594"/>
    <w:rsid w:val="00816CE4"/>
    <w:rsid w:val="00816F87"/>
    <w:rsid w:val="00820349"/>
    <w:rsid w:val="00821069"/>
    <w:rsid w:val="00821542"/>
    <w:rsid w:val="00824075"/>
    <w:rsid w:val="0082409C"/>
    <w:rsid w:val="008241B6"/>
    <w:rsid w:val="00825300"/>
    <w:rsid w:val="00826684"/>
    <w:rsid w:val="00827358"/>
    <w:rsid w:val="00827BFE"/>
    <w:rsid w:val="008312AA"/>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0917"/>
    <w:rsid w:val="00891117"/>
    <w:rsid w:val="008A1288"/>
    <w:rsid w:val="008A2203"/>
    <w:rsid w:val="008B1DF9"/>
    <w:rsid w:val="008B1E29"/>
    <w:rsid w:val="008B28DE"/>
    <w:rsid w:val="008B372D"/>
    <w:rsid w:val="008B4ED7"/>
    <w:rsid w:val="008C3446"/>
    <w:rsid w:val="008C49C4"/>
    <w:rsid w:val="008C4EC1"/>
    <w:rsid w:val="008D0219"/>
    <w:rsid w:val="008D6386"/>
    <w:rsid w:val="008D71F7"/>
    <w:rsid w:val="008D74DB"/>
    <w:rsid w:val="008E0440"/>
    <w:rsid w:val="008E46F3"/>
    <w:rsid w:val="008E49A3"/>
    <w:rsid w:val="008E523C"/>
    <w:rsid w:val="008E708D"/>
    <w:rsid w:val="008E72A0"/>
    <w:rsid w:val="008E7A3C"/>
    <w:rsid w:val="008F0896"/>
    <w:rsid w:val="008F150F"/>
    <w:rsid w:val="008F2F15"/>
    <w:rsid w:val="008F6BCE"/>
    <w:rsid w:val="00905790"/>
    <w:rsid w:val="0090583C"/>
    <w:rsid w:val="00912104"/>
    <w:rsid w:val="00914C99"/>
    <w:rsid w:val="00915C83"/>
    <w:rsid w:val="00916317"/>
    <w:rsid w:val="00917C8D"/>
    <w:rsid w:val="00921526"/>
    <w:rsid w:val="00923513"/>
    <w:rsid w:val="00923CEC"/>
    <w:rsid w:val="00926EEA"/>
    <w:rsid w:val="00931A01"/>
    <w:rsid w:val="00932170"/>
    <w:rsid w:val="009321EF"/>
    <w:rsid w:val="00932FA7"/>
    <w:rsid w:val="00936558"/>
    <w:rsid w:val="00937961"/>
    <w:rsid w:val="00937990"/>
    <w:rsid w:val="009410F4"/>
    <w:rsid w:val="00941F4A"/>
    <w:rsid w:val="0094508C"/>
    <w:rsid w:val="00945491"/>
    <w:rsid w:val="00945B58"/>
    <w:rsid w:val="009479AD"/>
    <w:rsid w:val="00947A63"/>
    <w:rsid w:val="00951FE2"/>
    <w:rsid w:val="009544A8"/>
    <w:rsid w:val="00954781"/>
    <w:rsid w:val="009551F9"/>
    <w:rsid w:val="009576DF"/>
    <w:rsid w:val="009602A0"/>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2A59"/>
    <w:rsid w:val="009A3752"/>
    <w:rsid w:val="009A50E3"/>
    <w:rsid w:val="009A698E"/>
    <w:rsid w:val="009A6FA6"/>
    <w:rsid w:val="009B1F20"/>
    <w:rsid w:val="009B2D54"/>
    <w:rsid w:val="009B2FBB"/>
    <w:rsid w:val="009B77BA"/>
    <w:rsid w:val="009C2680"/>
    <w:rsid w:val="009C4D17"/>
    <w:rsid w:val="009C5FF5"/>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5983"/>
    <w:rsid w:val="009E5D1B"/>
    <w:rsid w:val="009E6125"/>
    <w:rsid w:val="009E64B5"/>
    <w:rsid w:val="009E77F1"/>
    <w:rsid w:val="009E7B83"/>
    <w:rsid w:val="009F06D2"/>
    <w:rsid w:val="009F21DB"/>
    <w:rsid w:val="009F25E5"/>
    <w:rsid w:val="009F343D"/>
    <w:rsid w:val="009F346C"/>
    <w:rsid w:val="009F3AB8"/>
    <w:rsid w:val="009F634F"/>
    <w:rsid w:val="009F680B"/>
    <w:rsid w:val="00A0291E"/>
    <w:rsid w:val="00A02A4B"/>
    <w:rsid w:val="00A02A51"/>
    <w:rsid w:val="00A03B2F"/>
    <w:rsid w:val="00A05347"/>
    <w:rsid w:val="00A053B4"/>
    <w:rsid w:val="00A07F57"/>
    <w:rsid w:val="00A121D1"/>
    <w:rsid w:val="00A1320F"/>
    <w:rsid w:val="00A146E9"/>
    <w:rsid w:val="00A16704"/>
    <w:rsid w:val="00A21526"/>
    <w:rsid w:val="00A2484F"/>
    <w:rsid w:val="00A25150"/>
    <w:rsid w:val="00A25AC6"/>
    <w:rsid w:val="00A2688A"/>
    <w:rsid w:val="00A26EF3"/>
    <w:rsid w:val="00A279E5"/>
    <w:rsid w:val="00A30D14"/>
    <w:rsid w:val="00A32C06"/>
    <w:rsid w:val="00A33801"/>
    <w:rsid w:val="00A351B3"/>
    <w:rsid w:val="00A35644"/>
    <w:rsid w:val="00A35918"/>
    <w:rsid w:val="00A36BD9"/>
    <w:rsid w:val="00A40CDF"/>
    <w:rsid w:val="00A4124B"/>
    <w:rsid w:val="00A416EC"/>
    <w:rsid w:val="00A4306C"/>
    <w:rsid w:val="00A44828"/>
    <w:rsid w:val="00A44C9D"/>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77AA6"/>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D0C93"/>
    <w:rsid w:val="00AD0D2B"/>
    <w:rsid w:val="00AD393C"/>
    <w:rsid w:val="00AD41AB"/>
    <w:rsid w:val="00AD41CB"/>
    <w:rsid w:val="00AD47A9"/>
    <w:rsid w:val="00AD7817"/>
    <w:rsid w:val="00AE131B"/>
    <w:rsid w:val="00AE1B33"/>
    <w:rsid w:val="00AE31CB"/>
    <w:rsid w:val="00AE4082"/>
    <w:rsid w:val="00AE486E"/>
    <w:rsid w:val="00AE564F"/>
    <w:rsid w:val="00AE79E1"/>
    <w:rsid w:val="00AE7B9B"/>
    <w:rsid w:val="00AF0DF3"/>
    <w:rsid w:val="00AF2C76"/>
    <w:rsid w:val="00AF383F"/>
    <w:rsid w:val="00AF4095"/>
    <w:rsid w:val="00AF5107"/>
    <w:rsid w:val="00AF54EF"/>
    <w:rsid w:val="00AF7EDF"/>
    <w:rsid w:val="00B019CC"/>
    <w:rsid w:val="00B03529"/>
    <w:rsid w:val="00B03992"/>
    <w:rsid w:val="00B05902"/>
    <w:rsid w:val="00B06311"/>
    <w:rsid w:val="00B066C6"/>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50B36"/>
    <w:rsid w:val="00B525A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5B3A"/>
    <w:rsid w:val="00B860C9"/>
    <w:rsid w:val="00B8640F"/>
    <w:rsid w:val="00B90874"/>
    <w:rsid w:val="00B91A9F"/>
    <w:rsid w:val="00B927F6"/>
    <w:rsid w:val="00B93CED"/>
    <w:rsid w:val="00B94628"/>
    <w:rsid w:val="00B94F10"/>
    <w:rsid w:val="00B95561"/>
    <w:rsid w:val="00B96787"/>
    <w:rsid w:val="00B96AE6"/>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1C92"/>
    <w:rsid w:val="00BE5048"/>
    <w:rsid w:val="00BE5E61"/>
    <w:rsid w:val="00BE6B6D"/>
    <w:rsid w:val="00BE732C"/>
    <w:rsid w:val="00BF1EFC"/>
    <w:rsid w:val="00BF2A4A"/>
    <w:rsid w:val="00BF3511"/>
    <w:rsid w:val="00BF4021"/>
    <w:rsid w:val="00BF5005"/>
    <w:rsid w:val="00C0100E"/>
    <w:rsid w:val="00C01D9C"/>
    <w:rsid w:val="00C03114"/>
    <w:rsid w:val="00C1003A"/>
    <w:rsid w:val="00C124AF"/>
    <w:rsid w:val="00C135E1"/>
    <w:rsid w:val="00C13CC1"/>
    <w:rsid w:val="00C151D6"/>
    <w:rsid w:val="00C16760"/>
    <w:rsid w:val="00C20F31"/>
    <w:rsid w:val="00C21E4A"/>
    <w:rsid w:val="00C23757"/>
    <w:rsid w:val="00C25AA4"/>
    <w:rsid w:val="00C27A61"/>
    <w:rsid w:val="00C3084B"/>
    <w:rsid w:val="00C32CB0"/>
    <w:rsid w:val="00C3305E"/>
    <w:rsid w:val="00C3337E"/>
    <w:rsid w:val="00C344B3"/>
    <w:rsid w:val="00C355A6"/>
    <w:rsid w:val="00C35675"/>
    <w:rsid w:val="00C40A89"/>
    <w:rsid w:val="00C41430"/>
    <w:rsid w:val="00C420A2"/>
    <w:rsid w:val="00C425C6"/>
    <w:rsid w:val="00C43B87"/>
    <w:rsid w:val="00C44D79"/>
    <w:rsid w:val="00C45030"/>
    <w:rsid w:val="00C45208"/>
    <w:rsid w:val="00C46B52"/>
    <w:rsid w:val="00C47F2C"/>
    <w:rsid w:val="00C50404"/>
    <w:rsid w:val="00C5061A"/>
    <w:rsid w:val="00C53542"/>
    <w:rsid w:val="00C53660"/>
    <w:rsid w:val="00C57EC7"/>
    <w:rsid w:val="00C57FFC"/>
    <w:rsid w:val="00C6003D"/>
    <w:rsid w:val="00C60045"/>
    <w:rsid w:val="00C6132B"/>
    <w:rsid w:val="00C63581"/>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6F8F"/>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4DC0"/>
    <w:rsid w:val="00CC75C4"/>
    <w:rsid w:val="00CC7881"/>
    <w:rsid w:val="00CD1C1C"/>
    <w:rsid w:val="00CD24B0"/>
    <w:rsid w:val="00CD432F"/>
    <w:rsid w:val="00CD61C5"/>
    <w:rsid w:val="00CD65FC"/>
    <w:rsid w:val="00CD67F0"/>
    <w:rsid w:val="00CE26B4"/>
    <w:rsid w:val="00CE279D"/>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4401"/>
    <w:rsid w:val="00D25FFE"/>
    <w:rsid w:val="00D26154"/>
    <w:rsid w:val="00D30C1D"/>
    <w:rsid w:val="00D31945"/>
    <w:rsid w:val="00D353A9"/>
    <w:rsid w:val="00D36DED"/>
    <w:rsid w:val="00D40328"/>
    <w:rsid w:val="00D4278B"/>
    <w:rsid w:val="00D42A53"/>
    <w:rsid w:val="00D44893"/>
    <w:rsid w:val="00D44B1E"/>
    <w:rsid w:val="00D462B9"/>
    <w:rsid w:val="00D479DB"/>
    <w:rsid w:val="00D5004A"/>
    <w:rsid w:val="00D5020E"/>
    <w:rsid w:val="00D50B74"/>
    <w:rsid w:val="00D55814"/>
    <w:rsid w:val="00D55A5D"/>
    <w:rsid w:val="00D56349"/>
    <w:rsid w:val="00D57CA6"/>
    <w:rsid w:val="00D61D73"/>
    <w:rsid w:val="00D62341"/>
    <w:rsid w:val="00D624DD"/>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C78F9"/>
    <w:rsid w:val="00DD030E"/>
    <w:rsid w:val="00DD0F8E"/>
    <w:rsid w:val="00DD324F"/>
    <w:rsid w:val="00DD4A64"/>
    <w:rsid w:val="00DD4D2F"/>
    <w:rsid w:val="00DD5D70"/>
    <w:rsid w:val="00DD7F89"/>
    <w:rsid w:val="00DE1BFE"/>
    <w:rsid w:val="00DE2AB1"/>
    <w:rsid w:val="00DE3534"/>
    <w:rsid w:val="00DF0CDB"/>
    <w:rsid w:val="00DF0FFE"/>
    <w:rsid w:val="00DF13B3"/>
    <w:rsid w:val="00DF208A"/>
    <w:rsid w:val="00DF2ECF"/>
    <w:rsid w:val="00DF3778"/>
    <w:rsid w:val="00DF4087"/>
    <w:rsid w:val="00DF44E8"/>
    <w:rsid w:val="00DF47D6"/>
    <w:rsid w:val="00DF5135"/>
    <w:rsid w:val="00DF5227"/>
    <w:rsid w:val="00E00491"/>
    <w:rsid w:val="00E006E7"/>
    <w:rsid w:val="00E00AA0"/>
    <w:rsid w:val="00E030CA"/>
    <w:rsid w:val="00E033C4"/>
    <w:rsid w:val="00E06887"/>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3ED7"/>
    <w:rsid w:val="00E342AD"/>
    <w:rsid w:val="00E35419"/>
    <w:rsid w:val="00E366AB"/>
    <w:rsid w:val="00E4072A"/>
    <w:rsid w:val="00E42952"/>
    <w:rsid w:val="00E43271"/>
    <w:rsid w:val="00E43281"/>
    <w:rsid w:val="00E43AC5"/>
    <w:rsid w:val="00E44F0E"/>
    <w:rsid w:val="00E4591F"/>
    <w:rsid w:val="00E46AEB"/>
    <w:rsid w:val="00E46D95"/>
    <w:rsid w:val="00E5104E"/>
    <w:rsid w:val="00E52720"/>
    <w:rsid w:val="00E539CD"/>
    <w:rsid w:val="00E54137"/>
    <w:rsid w:val="00E54749"/>
    <w:rsid w:val="00E57B5B"/>
    <w:rsid w:val="00E61C9B"/>
    <w:rsid w:val="00E630E7"/>
    <w:rsid w:val="00E64E39"/>
    <w:rsid w:val="00E67979"/>
    <w:rsid w:val="00E75272"/>
    <w:rsid w:val="00E754F7"/>
    <w:rsid w:val="00E75907"/>
    <w:rsid w:val="00E75B5D"/>
    <w:rsid w:val="00E7678D"/>
    <w:rsid w:val="00E77303"/>
    <w:rsid w:val="00E823CB"/>
    <w:rsid w:val="00E83BBA"/>
    <w:rsid w:val="00E846F7"/>
    <w:rsid w:val="00E85EE4"/>
    <w:rsid w:val="00E914D9"/>
    <w:rsid w:val="00E9196B"/>
    <w:rsid w:val="00E931D0"/>
    <w:rsid w:val="00E939A4"/>
    <w:rsid w:val="00E93C09"/>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F2"/>
    <w:rsid w:val="00EC4E31"/>
    <w:rsid w:val="00EC6037"/>
    <w:rsid w:val="00EC7B2F"/>
    <w:rsid w:val="00ED052D"/>
    <w:rsid w:val="00ED0689"/>
    <w:rsid w:val="00ED1B2B"/>
    <w:rsid w:val="00ED36F5"/>
    <w:rsid w:val="00ED4C83"/>
    <w:rsid w:val="00ED53C1"/>
    <w:rsid w:val="00ED6BFE"/>
    <w:rsid w:val="00ED78C9"/>
    <w:rsid w:val="00EE1766"/>
    <w:rsid w:val="00EE2627"/>
    <w:rsid w:val="00EE4514"/>
    <w:rsid w:val="00EE6623"/>
    <w:rsid w:val="00EE70F1"/>
    <w:rsid w:val="00EE7335"/>
    <w:rsid w:val="00EF34B3"/>
    <w:rsid w:val="00EF3620"/>
    <w:rsid w:val="00EF573D"/>
    <w:rsid w:val="00EF583A"/>
    <w:rsid w:val="00EF5862"/>
    <w:rsid w:val="00EF792A"/>
    <w:rsid w:val="00F01050"/>
    <w:rsid w:val="00F02B9A"/>
    <w:rsid w:val="00F0437A"/>
    <w:rsid w:val="00F046DD"/>
    <w:rsid w:val="00F05316"/>
    <w:rsid w:val="00F05C09"/>
    <w:rsid w:val="00F07C47"/>
    <w:rsid w:val="00F13E71"/>
    <w:rsid w:val="00F14D47"/>
    <w:rsid w:val="00F171B2"/>
    <w:rsid w:val="00F17F18"/>
    <w:rsid w:val="00F2047A"/>
    <w:rsid w:val="00F24395"/>
    <w:rsid w:val="00F24436"/>
    <w:rsid w:val="00F262F8"/>
    <w:rsid w:val="00F26601"/>
    <w:rsid w:val="00F26E35"/>
    <w:rsid w:val="00F31FBF"/>
    <w:rsid w:val="00F377B1"/>
    <w:rsid w:val="00F45183"/>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0C60"/>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424"/>
    <w:rsid w:val="00F966DE"/>
    <w:rsid w:val="00F97DD8"/>
    <w:rsid w:val="00FA3933"/>
    <w:rsid w:val="00FA667F"/>
    <w:rsid w:val="00FB1614"/>
    <w:rsid w:val="00FC0B00"/>
    <w:rsid w:val="00FC1897"/>
    <w:rsid w:val="00FC21DE"/>
    <w:rsid w:val="00FC290B"/>
    <w:rsid w:val="00FC5396"/>
    <w:rsid w:val="00FC629D"/>
    <w:rsid w:val="00FD1BAD"/>
    <w:rsid w:val="00FD23E7"/>
    <w:rsid w:val="00FD369D"/>
    <w:rsid w:val="00FE06E0"/>
    <w:rsid w:val="00FE0AA6"/>
    <w:rsid w:val="00FE2178"/>
    <w:rsid w:val="00FE21F8"/>
    <w:rsid w:val="00FE3F02"/>
    <w:rsid w:val="00FE3FAE"/>
    <w:rsid w:val="00FE6904"/>
    <w:rsid w:val="00FE76A9"/>
    <w:rsid w:val="00FF3A51"/>
    <w:rsid w:val="00FF58D0"/>
    <w:rsid w:val="00FF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8996F47-8E86-44D6-AF9E-DF4039E0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0"/>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0"/>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0"/>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rsid w:val="00214C99"/>
    <w:rPr>
      <w:rFonts w:asciiTheme="majorHAnsi" w:eastAsiaTheme="majorEastAsia" w:hAnsiTheme="majorHAnsi" w:cstheme="majorBidi"/>
      <w:bCs/>
    </w:rPr>
  </w:style>
  <w:style w:type="character" w:customStyle="1" w:styleId="40">
    <w:name w:val="标题 4 字符"/>
    <w:basedOn w:val="a1"/>
    <w:link w:val="4"/>
    <w:uiPriority w:val="9"/>
    <w:rsid w:val="00214C99"/>
    <w:rPr>
      <w:rFonts w:asciiTheme="majorHAnsi" w:eastAsiaTheme="majorEastAsia" w:hAnsiTheme="majorHAnsi" w:cstheme="majorBidi"/>
      <w:b/>
      <w:bCs/>
      <w:iCs/>
      <w:color w:val="4F81BD" w:themeColor="accent1"/>
    </w:rPr>
  </w:style>
  <w:style w:type="character" w:customStyle="1" w:styleId="50">
    <w:name w:val="标题 5 字符"/>
    <w:basedOn w:val="a1"/>
    <w:link w:val="5"/>
    <w:uiPriority w:val="9"/>
    <w:rsid w:val="00214C99"/>
    <w:rPr>
      <w:rFonts w:asciiTheme="majorHAnsi" w:eastAsiaTheme="majorEastAsia" w:hAnsiTheme="majorHAnsi" w:cstheme="majorBidi"/>
      <w:sz w:val="24"/>
    </w:rPr>
  </w:style>
  <w:style w:type="paragraph" w:styleId="a4">
    <w:name w:val="Balloon Text"/>
    <w:basedOn w:val="a0"/>
    <w:link w:val="a5"/>
    <w:uiPriority w:val="99"/>
    <w:semiHidden/>
    <w:unhideWhenUsed/>
    <w:rsid w:val="001B7988"/>
    <w:rPr>
      <w:rFonts w:ascii="Tahoma" w:hAnsi="Tahoma" w:cs="Tahoma"/>
      <w:sz w:val="16"/>
      <w:szCs w:val="16"/>
    </w:rPr>
  </w:style>
  <w:style w:type="character" w:customStyle="1" w:styleId="a5">
    <w:name w:val="批注框文本 字符"/>
    <w:basedOn w:val="a1"/>
    <w:link w:val="a4"/>
    <w:uiPriority w:val="99"/>
    <w:semiHidden/>
    <w:rsid w:val="001B7988"/>
    <w:rPr>
      <w:rFonts w:ascii="Tahoma" w:hAnsi="Tahoma" w:cs="Tahoma"/>
      <w:sz w:val="16"/>
      <w:szCs w:val="16"/>
    </w:rPr>
  </w:style>
  <w:style w:type="character" w:customStyle="1" w:styleId="60">
    <w:name w:val="标题 6 字符"/>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0">
    <w:name w:val="标题 7 字符"/>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0">
    <w:name w:val="标题 8 字符"/>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0">
    <w:name w:val="标题 9 字符"/>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6">
    <w:name w:val="Table Grid"/>
    <w:basedOn w:val="a2"/>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a8">
    <w:name w:val="标题 字符"/>
    <w:basedOn w:val="a1"/>
    <w:link w:val="a7"/>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9">
    <w:name w:val="header"/>
    <w:basedOn w:val="a0"/>
    <w:link w:val="aa"/>
    <w:uiPriority w:val="99"/>
    <w:unhideWhenUsed/>
    <w:rsid w:val="00664493"/>
    <w:pPr>
      <w:tabs>
        <w:tab w:val="center" w:pos="4680"/>
        <w:tab w:val="right" w:pos="9360"/>
      </w:tabs>
    </w:pPr>
  </w:style>
  <w:style w:type="numbering" w:styleId="ab">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aa">
    <w:name w:val="页眉 字符"/>
    <w:basedOn w:val="a1"/>
    <w:link w:val="a9"/>
    <w:uiPriority w:val="99"/>
    <w:rsid w:val="00664493"/>
    <w:rPr>
      <w:sz w:val="24"/>
      <w:szCs w:val="24"/>
    </w:rPr>
  </w:style>
  <w:style w:type="paragraph" w:styleId="ac">
    <w:name w:val="footer"/>
    <w:basedOn w:val="a0"/>
    <w:link w:val="ad"/>
    <w:uiPriority w:val="99"/>
    <w:unhideWhenUsed/>
    <w:rsid w:val="00664493"/>
    <w:pPr>
      <w:tabs>
        <w:tab w:val="center" w:pos="4680"/>
        <w:tab w:val="right" w:pos="9360"/>
      </w:tabs>
    </w:pPr>
  </w:style>
  <w:style w:type="character" w:styleId="ae">
    <w:name w:val="Hyperlink"/>
    <w:basedOn w:val="a1"/>
    <w:uiPriority w:val="99"/>
    <w:unhideWhenUsed/>
    <w:rsid w:val="00DF208A"/>
    <w:rPr>
      <w:color w:val="0000FF" w:themeColor="hyperlink"/>
      <w:u w:val="single"/>
    </w:rPr>
  </w:style>
  <w:style w:type="character" w:styleId="af">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ad">
    <w:name w:val="页脚 字符"/>
    <w:basedOn w:val="a1"/>
    <w:link w:val="ac"/>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f0">
    <w:name w:val="annotation text"/>
    <w:basedOn w:val="a0"/>
    <w:link w:val="af1"/>
    <w:uiPriority w:val="99"/>
    <w:semiHidden/>
    <w:unhideWhenUsed/>
    <w:rsid w:val="00DB7A25"/>
  </w:style>
  <w:style w:type="character" w:customStyle="1" w:styleId="af1">
    <w:name w:val="批注文字 字符"/>
    <w:basedOn w:val="a1"/>
    <w:link w:val="af0"/>
    <w:uiPriority w:val="99"/>
    <w:semiHidden/>
    <w:rsid w:val="00DB7A25"/>
    <w:rPr>
      <w:sz w:val="24"/>
      <w:szCs w:val="24"/>
    </w:rPr>
  </w:style>
  <w:style w:type="character" w:styleId="af2">
    <w:name w:val="annotation reference"/>
    <w:basedOn w:val="a1"/>
    <w:uiPriority w:val="99"/>
    <w:semiHidden/>
    <w:unhideWhenUsed/>
    <w:rsid w:val="00DB7A25"/>
    <w:rPr>
      <w:sz w:val="16"/>
      <w:szCs w:val="16"/>
    </w:rPr>
  </w:style>
  <w:style w:type="paragraph" w:styleId="af3">
    <w:name w:val="annotation subject"/>
    <w:basedOn w:val="af0"/>
    <w:next w:val="af0"/>
    <w:link w:val="af4"/>
    <w:uiPriority w:val="99"/>
    <w:semiHidden/>
    <w:unhideWhenUsed/>
    <w:rsid w:val="00A866CA"/>
    <w:rPr>
      <w:b/>
      <w:bCs/>
      <w:sz w:val="20"/>
      <w:szCs w:val="20"/>
    </w:rPr>
  </w:style>
  <w:style w:type="character" w:customStyle="1" w:styleId="af4">
    <w:name w:val="批注主题 字符"/>
    <w:basedOn w:val="af1"/>
    <w:link w:val="af3"/>
    <w:uiPriority w:val="99"/>
    <w:semiHidden/>
    <w:rsid w:val="00A866CA"/>
    <w:rPr>
      <w:b/>
      <w:bCs/>
      <w:sz w:val="20"/>
      <w:szCs w:val="20"/>
    </w:rPr>
  </w:style>
  <w:style w:type="paragraph" w:styleId="af5">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6">
    <w:name w:val="caption"/>
    <w:basedOn w:val="a0"/>
    <w:next w:val="a0"/>
    <w:uiPriority w:val="35"/>
    <w:unhideWhenUsed/>
    <w:qFormat/>
    <w:rsid w:val="00EF34B3"/>
    <w:pPr>
      <w:spacing w:before="0" w:after="200"/>
    </w:pPr>
    <w:rPr>
      <w:i/>
      <w:iCs/>
      <w:color w:val="1F497D" w:themeColor="text2"/>
      <w:sz w:val="18"/>
      <w:szCs w:val="18"/>
    </w:rPr>
  </w:style>
  <w:style w:type="table" w:styleId="10">
    <w:name w:val="Plain Table 1"/>
    <w:basedOn w:val="a2"/>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7">
    <w:name w:val="Unresolved Mention"/>
    <w:basedOn w:val="a1"/>
    <w:uiPriority w:val="99"/>
    <w:rsid w:val="0090583C"/>
    <w:rPr>
      <w:color w:val="605E5C"/>
      <w:shd w:val="clear" w:color="auto" w:fill="E1DFDD"/>
    </w:rPr>
  </w:style>
  <w:style w:type="character" w:customStyle="1" w:styleId="high-light-bg">
    <w:name w:val="high-light-bg"/>
    <w:basedOn w:val="a1"/>
    <w:rsid w:val="0094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0191211R&amp;D_Solenoid\20191213%205.1-RD-LTS%20Solenoid-Prototy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1357B6F9-1475-4CF2-BC49-8F4EB8BA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20191213 5.1-RD-LTS Solenoid-Prototype-template</Template>
  <TotalTime>0</TotalTime>
  <Pages>1</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7122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LTS solenoid magnet</dc:subject>
  <dc:creator>Zhu Zian</dc:creator>
  <cp:keywords/>
  <dc:description/>
  <cp:lastModifiedBy>Honghong Honghong</cp:lastModifiedBy>
  <cp:revision>65</cp:revision>
  <cp:lastPrinted>2017-11-20T05:59:00Z</cp:lastPrinted>
  <dcterms:created xsi:type="dcterms:W3CDTF">2019-12-13T07:41:00Z</dcterms:created>
  <dcterms:modified xsi:type="dcterms:W3CDTF">2019-12-18T01:40:00Z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5.1</vt:lpwstr>
  </property>
  <property fmtid="{D5CDD505-2E9C-101B-9397-08002B2CF9AE}" pid="6" name="Document number">
    <vt:i4>0</vt:i4>
  </property>
  <property fmtid="{D5CDD505-2E9C-101B-9397-08002B2CF9AE}" pid="7" name="ContentTypeId">
    <vt:lpwstr>0x010100EF681FE7E2278747BA42046441F3CDD3</vt:lpwstr>
  </property>
</Properties>
</file>