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9343" w14:textId="23EBACE5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1764D">
        <w:rPr>
          <w:lang w:val="pt-BR"/>
        </w:rPr>
        <w:t>CEPC Detector R&amp;D Project</w:t>
      </w:r>
      <w:r>
        <w:fldChar w:fldCharType="end"/>
      </w:r>
    </w:p>
    <w:p w14:paraId="796332E6" w14:textId="5F55D239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1764D">
        <w:rPr>
          <w:lang w:val="pt-BR"/>
        </w:rPr>
        <w:t>3.2.2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r w:rsidR="0081764D">
        <w:rPr>
          <w:lang w:val="pt-BR"/>
        </w:rPr>
        <w:t xml:space="preserve">PFA </w:t>
      </w:r>
      <w:proofErr w:type="spellStart"/>
      <w:r w:rsidR="0081764D">
        <w:rPr>
          <w:lang w:val="pt-BR"/>
        </w:rPr>
        <w:t>Sci</w:t>
      </w:r>
      <w:proofErr w:type="spellEnd"/>
      <w:r w:rsidR="0081764D">
        <w:rPr>
          <w:lang w:val="pt-BR"/>
        </w:rPr>
        <w:t xml:space="preserve">-AHCAL </w:t>
      </w:r>
      <w:proofErr w:type="spellStart"/>
      <w:r w:rsidR="0081764D">
        <w:rPr>
          <w:lang w:val="pt-BR"/>
        </w:rPr>
        <w:t>Prototype</w:t>
      </w:r>
      <w:proofErr w:type="spellEnd"/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3A33E19F" w14:textId="77777777" w:rsidTr="001124E8">
        <w:trPr>
          <w:jc w:val="center"/>
        </w:trPr>
        <w:tc>
          <w:tcPr>
            <w:tcW w:w="3416" w:type="dxa"/>
            <w:vAlign w:val="center"/>
          </w:tcPr>
          <w:p w14:paraId="6DA49F48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5F7F8590" w14:textId="033961E3" w:rsidR="009C6BC6" w:rsidRPr="00D827E6" w:rsidRDefault="006351EE" w:rsidP="00F44CB8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AUTHOR \* FirstCap \* MERGEFORMAT </w:instrText>
            </w:r>
            <w:r>
              <w:rPr>
                <w:noProof/>
              </w:rPr>
              <w:fldChar w:fldCharType="separate"/>
            </w:r>
            <w:r w:rsidR="0081764D">
              <w:rPr>
                <w:noProof/>
              </w:rPr>
              <w:t>Jianbei Liu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34CB8CB6" w14:textId="77777777" w:rsidTr="001124E8">
        <w:trPr>
          <w:jc w:val="center"/>
        </w:trPr>
        <w:tc>
          <w:tcPr>
            <w:tcW w:w="3416" w:type="dxa"/>
            <w:vAlign w:val="center"/>
          </w:tcPr>
          <w:p w14:paraId="73635159" w14:textId="30987539" w:rsidR="009C6BC6" w:rsidRPr="00D827E6" w:rsidRDefault="009C6BC6" w:rsidP="00046833">
            <w:r w:rsidRPr="00D827E6">
              <w:t xml:space="preserve">Last saved by </w:t>
            </w:r>
            <w:r w:rsidR="00DA0C79">
              <w:fldChar w:fldCharType="begin"/>
            </w:r>
            <w:r w:rsidR="00DA0C79">
              <w:instrText xml:space="preserve"> LASTSAVEDBY  \* MERGEFORMAT </w:instrText>
            </w:r>
            <w:r w:rsidR="00DA0C79">
              <w:fldChar w:fldCharType="separate"/>
            </w:r>
            <w:r w:rsidR="0081764D">
              <w:rPr>
                <w:noProof/>
              </w:rPr>
              <w:t>Microsoft Office User</w:t>
            </w:r>
            <w:r w:rsidR="00DA0C79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4434B333" w14:textId="474DB614" w:rsidR="009C6BC6" w:rsidRPr="00D827E6" w:rsidRDefault="006351EE" w:rsidP="00046833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SAVEDATE  \* MERGEFORMAT </w:instrText>
            </w:r>
            <w:r>
              <w:rPr>
                <w:noProof/>
              </w:rPr>
              <w:fldChar w:fldCharType="separate"/>
            </w:r>
            <w:r w:rsidR="003C6A23">
              <w:rPr>
                <w:noProof/>
              </w:rPr>
              <w:t>4/26/20 5:47:00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7608FA61" w14:textId="77777777" w:rsidTr="001124E8">
        <w:trPr>
          <w:jc w:val="center"/>
        </w:trPr>
        <w:tc>
          <w:tcPr>
            <w:tcW w:w="3416" w:type="dxa"/>
            <w:vAlign w:val="center"/>
          </w:tcPr>
          <w:p w14:paraId="7FE1EC25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192D32F7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03290D83" w14:textId="77777777" w:rsidTr="001124E8">
        <w:trPr>
          <w:jc w:val="center"/>
        </w:trPr>
        <w:tc>
          <w:tcPr>
            <w:tcW w:w="3416" w:type="dxa"/>
            <w:vAlign w:val="center"/>
          </w:tcPr>
          <w:p w14:paraId="517A5479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5D077BE6" w14:textId="77777777" w:rsidR="009C6BC6" w:rsidRPr="00BA7D72" w:rsidRDefault="009C6BC6" w:rsidP="002B6C53"/>
        </w:tc>
      </w:tr>
    </w:tbl>
    <w:p w14:paraId="58F7FDBB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0C9A3793" w14:textId="77777777" w:rsidTr="00BA7D72">
        <w:trPr>
          <w:trHeight w:val="388"/>
        </w:trPr>
        <w:tc>
          <w:tcPr>
            <w:tcW w:w="1031" w:type="dxa"/>
          </w:tcPr>
          <w:p w14:paraId="3CCDD00B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EB3100F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767BF606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B99B49B" w14:textId="77777777" w:rsidTr="004A7167">
        <w:tc>
          <w:tcPr>
            <w:tcW w:w="1031" w:type="dxa"/>
          </w:tcPr>
          <w:p w14:paraId="1352AB64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6585DC84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5B698ED7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510D6085" w14:textId="77777777" w:rsidTr="004A7167">
        <w:tc>
          <w:tcPr>
            <w:tcW w:w="1031" w:type="dxa"/>
          </w:tcPr>
          <w:p w14:paraId="52B28ABB" w14:textId="77777777" w:rsidR="00E931D0" w:rsidRPr="00BA7D72" w:rsidRDefault="00E931D0" w:rsidP="002B6C53"/>
        </w:tc>
        <w:tc>
          <w:tcPr>
            <w:tcW w:w="1804" w:type="dxa"/>
          </w:tcPr>
          <w:p w14:paraId="2680FB7B" w14:textId="77777777" w:rsidR="00E931D0" w:rsidRPr="00BA7D72" w:rsidRDefault="00E931D0" w:rsidP="002B6C53"/>
        </w:tc>
        <w:tc>
          <w:tcPr>
            <w:tcW w:w="6291" w:type="dxa"/>
          </w:tcPr>
          <w:p w14:paraId="3D3C6577" w14:textId="77777777" w:rsidR="00E931D0" w:rsidRPr="00BA7D72" w:rsidRDefault="00E931D0" w:rsidP="002B6C53"/>
        </w:tc>
      </w:tr>
      <w:tr w:rsidR="00F803B0" w:rsidRPr="00BA7D72" w14:paraId="10EC07C3" w14:textId="77777777" w:rsidTr="004A7167">
        <w:tc>
          <w:tcPr>
            <w:tcW w:w="1031" w:type="dxa"/>
          </w:tcPr>
          <w:p w14:paraId="093CA370" w14:textId="77777777" w:rsidR="00E931D0" w:rsidRPr="00BA7D72" w:rsidRDefault="00E931D0" w:rsidP="002B6C53"/>
        </w:tc>
        <w:tc>
          <w:tcPr>
            <w:tcW w:w="1804" w:type="dxa"/>
          </w:tcPr>
          <w:p w14:paraId="7656C059" w14:textId="77777777" w:rsidR="00E931D0" w:rsidRPr="00BA7D72" w:rsidRDefault="00E931D0" w:rsidP="002B6C53"/>
        </w:tc>
        <w:tc>
          <w:tcPr>
            <w:tcW w:w="6291" w:type="dxa"/>
          </w:tcPr>
          <w:p w14:paraId="791E0D2A" w14:textId="77777777" w:rsidR="009E180F" w:rsidRPr="00BA7D72" w:rsidRDefault="009E180F" w:rsidP="002B6C53"/>
        </w:tc>
      </w:tr>
      <w:tr w:rsidR="006C7F5A" w:rsidRPr="00BA7D72" w14:paraId="6780C18C" w14:textId="77777777" w:rsidTr="00E7678D">
        <w:trPr>
          <w:trHeight w:val="381"/>
        </w:trPr>
        <w:tc>
          <w:tcPr>
            <w:tcW w:w="1031" w:type="dxa"/>
          </w:tcPr>
          <w:p w14:paraId="49F26EEC" w14:textId="77777777" w:rsidR="006C7F5A" w:rsidRDefault="006C7F5A" w:rsidP="002B6C53"/>
        </w:tc>
        <w:tc>
          <w:tcPr>
            <w:tcW w:w="1804" w:type="dxa"/>
          </w:tcPr>
          <w:p w14:paraId="74963E94" w14:textId="77777777" w:rsidR="006C7F5A" w:rsidRDefault="006C7F5A" w:rsidP="002B6C53"/>
        </w:tc>
        <w:tc>
          <w:tcPr>
            <w:tcW w:w="6291" w:type="dxa"/>
          </w:tcPr>
          <w:p w14:paraId="42EBB4B8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518DF55E" w14:textId="77777777" w:rsidR="009B77BA" w:rsidRPr="009B77BA" w:rsidRDefault="009B77BA" w:rsidP="002B6C53">
      <w:pPr>
        <w:pStyle w:val="Section"/>
      </w:pPr>
      <w:r>
        <w:t>Readme first</w:t>
      </w:r>
    </w:p>
    <w:p w14:paraId="4E0B0B5D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18BFBE10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0EEB2609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E1EDFEA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r w:rsidRPr="008E708D">
        <w:rPr>
          <w:bCs/>
        </w:rPr>
        <w:t>Document:Summary</w:t>
      </w:r>
      <w:proofErr w:type="spellEnd"/>
      <w:r w:rsidRPr="008E708D">
        <w:rPr>
          <w:bCs/>
        </w:rPr>
        <w:t>: Author</w:t>
      </w:r>
    </w:p>
    <w:p w14:paraId="3180FA2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3C08DA5F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3AAE3731" w14:textId="13D07690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DOCPROPERTY PBS \* MERGEFORMAT </w:instrText>
      </w:r>
      <w:r w:rsidR="006351EE">
        <w:rPr>
          <w:b/>
        </w:rPr>
        <w:fldChar w:fldCharType="separate"/>
      </w:r>
      <w:r w:rsidR="0081764D">
        <w:rPr>
          <w:b/>
        </w:rPr>
        <w:t>3.2.2</w:t>
      </w:r>
      <w:r w:rsidR="006351EE">
        <w:rPr>
          <w:b/>
        </w:rPr>
        <w:fldChar w:fldCharType="end"/>
      </w:r>
      <w:r w:rsidRPr="00BA7D72">
        <w:t xml:space="preserve">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SUBJECT  \* MERGEFORMAT </w:instrText>
      </w:r>
      <w:r w:rsidR="006351EE">
        <w:rPr>
          <w:b/>
        </w:rPr>
        <w:fldChar w:fldCharType="separate"/>
      </w:r>
      <w:r w:rsidR="0081764D">
        <w:rPr>
          <w:b/>
        </w:rPr>
        <w:t>PFA Sci-AHCAL Prototype</w:t>
      </w:r>
      <w:r w:rsidR="006351EE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488833FC" w14:textId="6E5C76D8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2C3F1494" w14:textId="7B140F03" w:rsidR="00672494" w:rsidRPr="00DD324F" w:rsidRDefault="00C3461B" w:rsidP="002B6C53">
      <w:pPr>
        <w:pStyle w:val="Section"/>
      </w:pPr>
      <w:fldSimple w:instr=" DOCPROPERTY PBS \* MERGEFORMAT ">
        <w:r w:rsidR="0081764D">
          <w:t>3.2.2</w:t>
        </w:r>
      </w:fldSimple>
      <w:r w:rsidR="00AA18B9">
        <w:t xml:space="preserve"> </w:t>
      </w:r>
      <w:fldSimple w:instr=" DOCPROPERTY &quot;Subject&quot;  \* MERGEFORMAT ">
        <w:r w:rsidR="0081764D">
          <w:t>PFA Sci-AHCAL Prototype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B0536EE" w14:textId="77777777" w:rsidR="00CB0870" w:rsidRDefault="00CB0870" w:rsidP="002B6C53"/>
    <w:p w14:paraId="6218EEAC" w14:textId="77777777" w:rsidR="00D95A05" w:rsidRDefault="00D95A05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 w:rsidR="00DD130C">
        <w:rPr>
          <w:lang w:eastAsia="zh-CN"/>
        </w:rPr>
        <w:t xml:space="preserve"> </w:t>
      </w:r>
      <w:r>
        <w:rPr>
          <w:lang w:eastAsia="zh-CN"/>
        </w:rPr>
        <w:t xml:space="preserve">optimize </w:t>
      </w:r>
      <w:r w:rsidR="00D5127D">
        <w:rPr>
          <w:lang w:eastAsia="zh-CN"/>
        </w:rPr>
        <w:t xml:space="preserve">the </w:t>
      </w:r>
      <w:r w:rsidR="00986175">
        <w:rPr>
          <w:lang w:eastAsia="zh-CN"/>
        </w:rPr>
        <w:t xml:space="preserve">conceptual </w:t>
      </w:r>
      <w:r w:rsidR="00D5127D">
        <w:rPr>
          <w:lang w:eastAsia="zh-CN"/>
        </w:rPr>
        <w:t>design of</w:t>
      </w:r>
      <w:r>
        <w:rPr>
          <w:lang w:eastAsia="zh-CN"/>
        </w:rPr>
        <w:t xml:space="preserve"> a </w:t>
      </w:r>
      <w:r w:rsidR="00730E90">
        <w:rPr>
          <w:lang w:eastAsia="zh-CN"/>
        </w:rPr>
        <w:t xml:space="preserve">highly-granular </w:t>
      </w:r>
      <w:r w:rsidR="00404B77">
        <w:rPr>
          <w:lang w:eastAsia="zh-CN"/>
        </w:rPr>
        <w:t>hadronic</w:t>
      </w:r>
      <w:r>
        <w:rPr>
          <w:lang w:eastAsia="zh-CN"/>
        </w:rPr>
        <w:t xml:space="preserve"> calorimeter </w:t>
      </w:r>
      <w:r w:rsidR="006F546E">
        <w:rPr>
          <w:lang w:eastAsia="zh-CN"/>
        </w:rPr>
        <w:t xml:space="preserve">for </w:t>
      </w:r>
      <w:r w:rsidR="00D93D51">
        <w:rPr>
          <w:lang w:eastAsia="zh-CN"/>
        </w:rPr>
        <w:t xml:space="preserve">CEPC </w:t>
      </w:r>
      <w:r w:rsidR="007D5005">
        <w:rPr>
          <w:lang w:eastAsia="zh-CN"/>
        </w:rPr>
        <w:t xml:space="preserve">using </w:t>
      </w:r>
      <w:r w:rsidR="00D93D51">
        <w:rPr>
          <w:lang w:eastAsia="zh-CN"/>
        </w:rPr>
        <w:t xml:space="preserve">the </w:t>
      </w:r>
      <w:r w:rsidR="0040208F">
        <w:rPr>
          <w:lang w:eastAsia="zh-CN"/>
        </w:rPr>
        <w:t>iron</w:t>
      </w:r>
      <w:r w:rsidR="007D5005">
        <w:rPr>
          <w:lang w:eastAsia="zh-CN"/>
        </w:rPr>
        <w:t xml:space="preserve"> + scintillator (readout with </w:t>
      </w:r>
      <w:proofErr w:type="spellStart"/>
      <w:r w:rsidR="007D5005">
        <w:rPr>
          <w:lang w:eastAsia="zh-CN"/>
        </w:rPr>
        <w:t>SiPM</w:t>
      </w:r>
      <w:proofErr w:type="spellEnd"/>
      <w:r w:rsidR="007D5005">
        <w:rPr>
          <w:lang w:eastAsia="zh-CN"/>
        </w:rPr>
        <w:t xml:space="preserve">) </w:t>
      </w:r>
      <w:r w:rsidR="00D93D51">
        <w:rPr>
          <w:lang w:eastAsia="zh-CN"/>
        </w:rPr>
        <w:t>technology</w:t>
      </w:r>
      <w:r w:rsidR="00737AFD">
        <w:rPr>
          <w:lang w:eastAsia="zh-CN"/>
        </w:rPr>
        <w:t xml:space="preserve">. </w:t>
      </w:r>
      <w:r w:rsidR="00A554E6">
        <w:rPr>
          <w:lang w:eastAsia="zh-CN"/>
        </w:rPr>
        <w:t xml:space="preserve">Important design parameters to be optimized </w:t>
      </w:r>
      <w:r w:rsidR="006F546E">
        <w:rPr>
          <w:lang w:eastAsia="zh-CN"/>
        </w:rPr>
        <w:t>include cell</w:t>
      </w:r>
      <w:r w:rsidR="00857D30">
        <w:rPr>
          <w:lang w:eastAsia="zh-CN"/>
        </w:rPr>
        <w:t xml:space="preserve"> </w:t>
      </w:r>
      <w:r w:rsidR="006F546E">
        <w:rPr>
          <w:lang w:eastAsia="zh-CN"/>
        </w:rPr>
        <w:t xml:space="preserve">size, </w:t>
      </w:r>
      <w:r w:rsidR="004C5322">
        <w:rPr>
          <w:lang w:eastAsia="zh-CN"/>
        </w:rPr>
        <w:t>number of sampling layers, total thickness of absorber</w:t>
      </w:r>
      <w:r w:rsidR="00857D30">
        <w:rPr>
          <w:lang w:eastAsia="zh-CN"/>
        </w:rPr>
        <w:t xml:space="preserve">, thickness of scintillator tile serving as </w:t>
      </w:r>
      <w:r w:rsidR="0057692E">
        <w:rPr>
          <w:lang w:eastAsia="zh-CN"/>
        </w:rPr>
        <w:t xml:space="preserve">the </w:t>
      </w:r>
      <w:r w:rsidR="00857D30">
        <w:rPr>
          <w:lang w:eastAsia="zh-CN"/>
        </w:rPr>
        <w:t xml:space="preserve">active medium of the calorimeter. </w:t>
      </w:r>
      <w:r w:rsidR="004C5322">
        <w:rPr>
          <w:lang w:eastAsia="zh-CN"/>
        </w:rPr>
        <w:t xml:space="preserve"> </w:t>
      </w:r>
    </w:p>
    <w:p w14:paraId="71892EBF" w14:textId="77777777" w:rsidR="00730E90" w:rsidRDefault="00730E90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57692E">
        <w:rPr>
          <w:lang w:eastAsia="zh-CN"/>
        </w:rPr>
        <w:t xml:space="preserve">develop techniques </w:t>
      </w:r>
      <w:r w:rsidR="000004C8">
        <w:rPr>
          <w:lang w:eastAsia="zh-CN"/>
        </w:rPr>
        <w:t xml:space="preserve">and devices </w:t>
      </w:r>
      <w:r w:rsidR="0057692E">
        <w:rPr>
          <w:lang w:eastAsia="zh-CN"/>
        </w:rPr>
        <w:t>for produc</w:t>
      </w:r>
      <w:r w:rsidR="00DF6EDA">
        <w:rPr>
          <w:lang w:eastAsia="zh-CN"/>
        </w:rPr>
        <w:t>tion</w:t>
      </w:r>
      <w:r w:rsidR="000004C8">
        <w:rPr>
          <w:lang w:eastAsia="zh-CN"/>
        </w:rPr>
        <w:t>,</w:t>
      </w:r>
      <w:r w:rsidR="0057692E">
        <w:rPr>
          <w:lang w:eastAsia="zh-CN"/>
        </w:rPr>
        <w:t xml:space="preserve"> </w:t>
      </w:r>
      <w:r w:rsidR="000004C8">
        <w:rPr>
          <w:lang w:eastAsia="zh-CN"/>
        </w:rPr>
        <w:t>wrapping</w:t>
      </w:r>
      <w:r w:rsidR="00303FF9">
        <w:rPr>
          <w:lang w:eastAsia="zh-CN"/>
        </w:rPr>
        <w:t xml:space="preserve"> and</w:t>
      </w:r>
      <w:r w:rsidR="000004C8">
        <w:rPr>
          <w:lang w:eastAsia="zh-CN"/>
        </w:rPr>
        <w:t xml:space="preserve"> quality-</w:t>
      </w:r>
      <w:r w:rsidR="00DF6EDA">
        <w:rPr>
          <w:lang w:eastAsia="zh-CN"/>
        </w:rPr>
        <w:t>control</w:t>
      </w:r>
      <w:r w:rsidR="00303FF9">
        <w:rPr>
          <w:lang w:eastAsia="zh-CN"/>
        </w:rPr>
        <w:t xml:space="preserve"> </w:t>
      </w:r>
      <w:r w:rsidR="00DF6EDA">
        <w:rPr>
          <w:lang w:eastAsia="zh-CN"/>
        </w:rPr>
        <w:t>of</w:t>
      </w:r>
      <w:r w:rsidR="000004C8">
        <w:rPr>
          <w:lang w:eastAsia="zh-CN"/>
        </w:rPr>
        <w:t xml:space="preserve"> </w:t>
      </w:r>
      <w:r w:rsidR="0057692E">
        <w:rPr>
          <w:lang w:eastAsia="zh-CN"/>
        </w:rPr>
        <w:t>scintillator titles</w:t>
      </w:r>
      <w:r w:rsidR="00DF6EDA">
        <w:rPr>
          <w:lang w:eastAsia="zh-CN"/>
        </w:rPr>
        <w:t xml:space="preserve"> </w:t>
      </w:r>
      <w:r w:rsidR="0057692E">
        <w:rPr>
          <w:lang w:eastAsia="zh-CN"/>
        </w:rPr>
        <w:t>on a large scale</w:t>
      </w:r>
      <w:r w:rsidR="00DF6EDA">
        <w:rPr>
          <w:lang w:eastAsia="zh-CN"/>
        </w:rPr>
        <w:t xml:space="preserve">, and for assembling </w:t>
      </w:r>
      <w:r w:rsidR="00303FF9">
        <w:rPr>
          <w:lang w:eastAsia="zh-CN"/>
        </w:rPr>
        <w:t>of active layers of the calorimeter.</w:t>
      </w:r>
    </w:p>
    <w:p w14:paraId="36D355AA" w14:textId="77777777" w:rsidR="000264D9" w:rsidRDefault="00F739CD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 w:rsidR="00A05050">
        <w:rPr>
          <w:lang w:eastAsia="zh-CN"/>
        </w:rPr>
        <w:t xml:space="preserve">develop </w:t>
      </w:r>
      <w:r w:rsidR="006A2CD5">
        <w:rPr>
          <w:lang w:eastAsia="zh-CN"/>
        </w:rPr>
        <w:t xml:space="preserve">a </w:t>
      </w:r>
      <w:proofErr w:type="spellStart"/>
      <w:r w:rsidR="006A2CD5">
        <w:rPr>
          <w:lang w:eastAsia="zh-CN"/>
        </w:rPr>
        <w:t>SiPM</w:t>
      </w:r>
      <w:proofErr w:type="spellEnd"/>
      <w:r w:rsidR="006A2CD5">
        <w:rPr>
          <w:lang w:eastAsia="zh-CN"/>
        </w:rPr>
        <w:t xml:space="preserve"> calibration </w:t>
      </w:r>
      <w:r w:rsidR="00303FF9">
        <w:rPr>
          <w:lang w:eastAsia="zh-CN"/>
        </w:rPr>
        <w:t xml:space="preserve">circuit and </w:t>
      </w:r>
      <w:r w:rsidR="00A05050">
        <w:rPr>
          <w:lang w:eastAsia="zh-CN"/>
        </w:rPr>
        <w:t>readout electronics</w:t>
      </w:r>
      <w:r w:rsidR="00060E93">
        <w:rPr>
          <w:lang w:eastAsia="zh-CN"/>
        </w:rPr>
        <w:t xml:space="preserve"> </w:t>
      </w:r>
      <w:r w:rsidR="00303FF9">
        <w:rPr>
          <w:lang w:eastAsia="zh-CN"/>
        </w:rPr>
        <w:t>embedded in</w:t>
      </w:r>
      <w:r w:rsidR="00060E93">
        <w:rPr>
          <w:lang w:eastAsia="zh-CN"/>
        </w:rPr>
        <w:t xml:space="preserve"> </w:t>
      </w:r>
      <w:r w:rsidR="000264D9">
        <w:rPr>
          <w:lang w:eastAsia="zh-CN"/>
        </w:rPr>
        <w:t>the calorimeter</w:t>
      </w:r>
      <w:r w:rsidR="00303FF9">
        <w:rPr>
          <w:lang w:eastAsia="zh-CN"/>
        </w:rPr>
        <w:t>.</w:t>
      </w:r>
    </w:p>
    <w:p w14:paraId="648A3365" w14:textId="77777777" w:rsidR="00730E90" w:rsidRDefault="00303FF9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 w:rsidR="00F202B8">
        <w:rPr>
          <w:lang w:eastAsia="zh-CN"/>
        </w:rPr>
        <w:t xml:space="preserve"> </w:t>
      </w:r>
      <w:r w:rsidR="00C11145">
        <w:rPr>
          <w:lang w:eastAsia="zh-CN"/>
        </w:rPr>
        <w:t xml:space="preserve">build a </w:t>
      </w:r>
      <w:r>
        <w:rPr>
          <w:lang w:eastAsia="zh-CN"/>
        </w:rPr>
        <w:t xml:space="preserve">large-size </w:t>
      </w:r>
      <w:r w:rsidR="00C11145">
        <w:rPr>
          <w:lang w:eastAsia="zh-CN"/>
        </w:rPr>
        <w:t xml:space="preserve">prototype for the </w:t>
      </w:r>
      <w:r>
        <w:rPr>
          <w:lang w:eastAsia="zh-CN"/>
        </w:rPr>
        <w:t xml:space="preserve">CEPC hadronic </w:t>
      </w:r>
      <w:r w:rsidR="00C11145">
        <w:rPr>
          <w:lang w:eastAsia="zh-CN"/>
        </w:rPr>
        <w:t>calorimeter</w:t>
      </w:r>
      <w:r w:rsidR="00FD10DB">
        <w:rPr>
          <w:lang w:eastAsia="zh-CN"/>
        </w:rPr>
        <w:t xml:space="preserve"> that could fully contain hadronic showers with energy up to 100 GeV.</w:t>
      </w:r>
    </w:p>
    <w:p w14:paraId="24E2A553" w14:textId="77777777" w:rsidR="001A2783" w:rsidRDefault="00FD10DB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 validate the Sci-Fe H</w:t>
      </w:r>
      <w:r w:rsidR="001A2783">
        <w:rPr>
          <w:lang w:eastAsia="zh-CN"/>
        </w:rPr>
        <w:t xml:space="preserve">CAL </w:t>
      </w:r>
      <w:r w:rsidR="0040229A">
        <w:rPr>
          <w:lang w:eastAsia="zh-CN"/>
        </w:rPr>
        <w:t>design</w:t>
      </w:r>
      <w:r w:rsidR="001A2783">
        <w:rPr>
          <w:lang w:eastAsia="zh-CN"/>
        </w:rPr>
        <w:t xml:space="preserve"> by testing and characterizing the prototype with cosmic rays and high-energy particle beams. </w:t>
      </w:r>
    </w:p>
    <w:p w14:paraId="25ED2FC1" w14:textId="77777777" w:rsidR="006C7F5A" w:rsidRDefault="006C7F5A" w:rsidP="002B6C53"/>
    <w:p w14:paraId="174DC759" w14:textId="7EB0DD96" w:rsidR="00FC21DE" w:rsidRPr="00DD324F" w:rsidRDefault="00C3461B" w:rsidP="00FC21DE">
      <w:pPr>
        <w:pStyle w:val="Section"/>
      </w:pPr>
      <w:fldSimple w:instr=" DOCPROPERTY PBS \* MERGEFORMAT ">
        <w:r w:rsidR="0081764D">
          <w:t>3.2.2</w:t>
        </w:r>
      </w:fldSimple>
      <w:r w:rsidR="00FC21DE">
        <w:t xml:space="preserve"> </w:t>
      </w:r>
      <w:fldSimple w:instr=" DOCPROPERTY &quot;Subject&quot;  \* MERGEFORMAT ">
        <w:r w:rsidR="0081764D">
          <w:t>PFA Sci-AHCAL Prototype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1DE558B5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903"/>
        <w:gridCol w:w="5287"/>
      </w:tblGrid>
      <w:tr w:rsidR="00FC21DE" w:rsidRPr="00BA7D72" w14:paraId="0FB9AAE3" w14:textId="77777777" w:rsidTr="00BE3D0A">
        <w:trPr>
          <w:trHeight w:val="388"/>
        </w:trPr>
        <w:tc>
          <w:tcPr>
            <w:tcW w:w="1237" w:type="dxa"/>
          </w:tcPr>
          <w:p w14:paraId="0288D426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903" w:type="dxa"/>
          </w:tcPr>
          <w:p w14:paraId="563F78B7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287" w:type="dxa"/>
          </w:tcPr>
          <w:p w14:paraId="5C06E630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2D8BB661" w14:textId="77777777" w:rsidTr="00BE3D0A">
        <w:tc>
          <w:tcPr>
            <w:tcW w:w="1237" w:type="dxa"/>
          </w:tcPr>
          <w:p w14:paraId="60DD8C12" w14:textId="3B11A710" w:rsidR="00FC21DE" w:rsidRPr="00BA7D72" w:rsidRDefault="0081764D" w:rsidP="0090583C">
            <w:pPr>
              <w:jc w:val="center"/>
            </w:pPr>
            <w:r>
              <w:t>3.2</w:t>
            </w:r>
            <w:r w:rsidR="00FC21DE">
              <w:t>.</w:t>
            </w:r>
            <w:r>
              <w:t>2</w:t>
            </w:r>
            <w:r w:rsidR="00FC21DE">
              <w:t>.1</w:t>
            </w:r>
          </w:p>
        </w:tc>
        <w:tc>
          <w:tcPr>
            <w:tcW w:w="2903" w:type="dxa"/>
          </w:tcPr>
          <w:p w14:paraId="2E5384ED" w14:textId="77777777" w:rsidR="00FC21DE" w:rsidRPr="00BA7D72" w:rsidRDefault="00986175" w:rsidP="00113A77">
            <w:r>
              <w:t>Design optimization</w:t>
            </w:r>
          </w:p>
        </w:tc>
        <w:tc>
          <w:tcPr>
            <w:tcW w:w="5287" w:type="dxa"/>
          </w:tcPr>
          <w:p w14:paraId="551F51A3" w14:textId="77777777" w:rsidR="00FC21DE" w:rsidRPr="00BA7D72" w:rsidRDefault="000A06C5" w:rsidP="00EB073A">
            <w:pPr>
              <w:rPr>
                <w:lang w:eastAsia="zh-CN"/>
              </w:rPr>
            </w:pPr>
            <w:r>
              <w:rPr>
                <w:lang w:eastAsia="zh-CN"/>
              </w:rPr>
              <w:t>Optimization of key parameters in the CEPC Sci-</w:t>
            </w:r>
            <w:r w:rsidR="00EB073A">
              <w:rPr>
                <w:lang w:eastAsia="zh-CN"/>
              </w:rPr>
              <w:t>Fe H</w:t>
            </w:r>
            <w:r>
              <w:rPr>
                <w:lang w:eastAsia="zh-CN"/>
              </w:rPr>
              <w:t>CAL conceptual design</w:t>
            </w:r>
          </w:p>
        </w:tc>
      </w:tr>
      <w:tr w:rsidR="00FC21DE" w:rsidRPr="00BA7D72" w14:paraId="2B0E0491" w14:textId="77777777" w:rsidTr="00BE3D0A">
        <w:tc>
          <w:tcPr>
            <w:tcW w:w="1237" w:type="dxa"/>
          </w:tcPr>
          <w:p w14:paraId="63E06ABF" w14:textId="091AD288" w:rsidR="00FC21DE" w:rsidRPr="00BA7D72" w:rsidRDefault="0081764D" w:rsidP="0090583C">
            <w:pPr>
              <w:jc w:val="center"/>
            </w:pPr>
            <w:r>
              <w:t>3.2</w:t>
            </w:r>
            <w:r w:rsidR="00FC21DE">
              <w:t>.</w:t>
            </w:r>
            <w:r>
              <w:t>2</w:t>
            </w:r>
            <w:r w:rsidR="00FC21DE">
              <w:t>.2</w:t>
            </w:r>
          </w:p>
        </w:tc>
        <w:tc>
          <w:tcPr>
            <w:tcW w:w="2903" w:type="dxa"/>
          </w:tcPr>
          <w:p w14:paraId="336C147A" w14:textId="77777777" w:rsidR="00FC21DE" w:rsidRPr="00BA7D72" w:rsidRDefault="00EB073A" w:rsidP="00BE3D0A">
            <w:pPr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BE3D0A">
              <w:rPr>
                <w:lang w:eastAsia="zh-CN"/>
              </w:rPr>
              <w:t xml:space="preserve">roduction and assembling </w:t>
            </w:r>
            <w:r w:rsidR="00267698">
              <w:rPr>
                <w:lang w:eastAsia="zh-CN"/>
              </w:rPr>
              <w:t>technique</w:t>
            </w:r>
            <w:r w:rsidR="00A31546">
              <w:rPr>
                <w:lang w:eastAsia="zh-CN"/>
              </w:rPr>
              <w:t>s</w:t>
            </w:r>
            <w:r w:rsidR="00267698">
              <w:rPr>
                <w:lang w:eastAsia="zh-CN"/>
              </w:rPr>
              <w:t xml:space="preserve"> </w:t>
            </w:r>
            <w:r w:rsidR="00FA792C">
              <w:rPr>
                <w:lang w:eastAsia="zh-CN"/>
              </w:rPr>
              <w:t>and devices</w:t>
            </w:r>
          </w:p>
        </w:tc>
        <w:tc>
          <w:tcPr>
            <w:tcW w:w="5287" w:type="dxa"/>
          </w:tcPr>
          <w:p w14:paraId="545A6629" w14:textId="77777777" w:rsidR="00FC21DE" w:rsidRPr="00BA7D72" w:rsidRDefault="00EF1DBC" w:rsidP="00EF1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evelopment of techniques </w:t>
            </w:r>
            <w:r w:rsidR="00FA792C">
              <w:rPr>
                <w:lang w:eastAsia="zh-CN"/>
              </w:rPr>
              <w:t xml:space="preserve">and devices </w:t>
            </w:r>
            <w:r>
              <w:rPr>
                <w:lang w:eastAsia="zh-CN"/>
              </w:rPr>
              <w:t xml:space="preserve">for </w:t>
            </w:r>
            <w:r w:rsidRPr="00EF1DBC">
              <w:rPr>
                <w:lang w:eastAsia="zh-CN"/>
              </w:rPr>
              <w:t>massive</w:t>
            </w:r>
            <w:r>
              <w:rPr>
                <w:lang w:eastAsia="zh-CN"/>
              </w:rPr>
              <w:t xml:space="preserve"> production of scintillator tiles and assembling of scintillator tile layers.</w:t>
            </w:r>
          </w:p>
        </w:tc>
      </w:tr>
      <w:tr w:rsidR="00FC21DE" w:rsidRPr="00BA7D72" w14:paraId="30F0A4F7" w14:textId="77777777" w:rsidTr="00BE3D0A">
        <w:tc>
          <w:tcPr>
            <w:tcW w:w="1237" w:type="dxa"/>
          </w:tcPr>
          <w:p w14:paraId="53D20810" w14:textId="65DF7F1F" w:rsidR="00FC21DE" w:rsidRPr="00BA7D72" w:rsidRDefault="0081764D" w:rsidP="0090583C">
            <w:pPr>
              <w:jc w:val="center"/>
            </w:pPr>
            <w:r>
              <w:t>3.2</w:t>
            </w:r>
            <w:r w:rsidR="00F046DD">
              <w:t>.</w:t>
            </w:r>
            <w:r>
              <w:t>2</w:t>
            </w:r>
            <w:r w:rsidR="00F046DD">
              <w:t>.3</w:t>
            </w:r>
          </w:p>
        </w:tc>
        <w:tc>
          <w:tcPr>
            <w:tcW w:w="2903" w:type="dxa"/>
          </w:tcPr>
          <w:p w14:paraId="3B8C4267" w14:textId="77777777" w:rsidR="00FC21DE" w:rsidRPr="00BA7D72" w:rsidRDefault="00BE3D0A" w:rsidP="00113A77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SiPM</w:t>
            </w:r>
            <w:proofErr w:type="spellEnd"/>
            <w:r>
              <w:rPr>
                <w:lang w:eastAsia="zh-CN"/>
              </w:rPr>
              <w:t xml:space="preserve"> calibration circuit and readout electronics</w:t>
            </w:r>
          </w:p>
        </w:tc>
        <w:tc>
          <w:tcPr>
            <w:tcW w:w="5287" w:type="dxa"/>
          </w:tcPr>
          <w:p w14:paraId="0EDC352C" w14:textId="77777777" w:rsidR="00FC21DE" w:rsidRPr="00BA7D72" w:rsidRDefault="00EF1DBC" w:rsidP="00EF1DBC">
            <w:pPr>
              <w:rPr>
                <w:lang w:eastAsia="zh-CN"/>
              </w:rPr>
            </w:pPr>
            <w:r>
              <w:t xml:space="preserve">Development of a </w:t>
            </w:r>
            <w:proofErr w:type="spellStart"/>
            <w:r>
              <w:t>SiPM</w:t>
            </w:r>
            <w:proofErr w:type="spellEnd"/>
            <w:r>
              <w:t xml:space="preserve"> calibration circuit based on LED and </w:t>
            </w:r>
            <w:proofErr w:type="spellStart"/>
            <w:r>
              <w:t>SiPM</w:t>
            </w:r>
            <w:proofErr w:type="spellEnd"/>
            <w:r>
              <w:t xml:space="preserve"> readout electronics that works in a continuous mode.</w:t>
            </w:r>
          </w:p>
        </w:tc>
      </w:tr>
      <w:tr w:rsidR="00BE3D0A" w:rsidRPr="00BA7D72" w14:paraId="2E6D8EB2" w14:textId="77777777" w:rsidTr="00BE3D0A">
        <w:tc>
          <w:tcPr>
            <w:tcW w:w="1237" w:type="dxa"/>
          </w:tcPr>
          <w:p w14:paraId="1AF55241" w14:textId="0C8318EA" w:rsidR="00BE3D0A" w:rsidRDefault="0081764D" w:rsidP="00BE3D0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  <w:r w:rsidR="00BE3D0A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BE3D0A">
              <w:rPr>
                <w:lang w:eastAsia="zh-CN"/>
              </w:rPr>
              <w:t>.4</w:t>
            </w:r>
          </w:p>
        </w:tc>
        <w:tc>
          <w:tcPr>
            <w:tcW w:w="2903" w:type="dxa"/>
          </w:tcPr>
          <w:p w14:paraId="506135C5" w14:textId="77777777" w:rsidR="00BE3D0A" w:rsidRPr="00BA7D72" w:rsidRDefault="00BE3D0A" w:rsidP="00BE3D0A">
            <w:r>
              <w:t>HCAL prototype</w:t>
            </w:r>
          </w:p>
        </w:tc>
        <w:tc>
          <w:tcPr>
            <w:tcW w:w="5287" w:type="dxa"/>
          </w:tcPr>
          <w:p w14:paraId="3C589C36" w14:textId="77777777" w:rsidR="00BE3D0A" w:rsidRPr="00BA7D72" w:rsidRDefault="00BE3D0A" w:rsidP="00A917A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onstruction of a Sci-</w:t>
            </w:r>
            <w:r w:rsidR="00FA792C">
              <w:rPr>
                <w:lang w:eastAsia="zh-CN"/>
              </w:rPr>
              <w:t>Fe</w:t>
            </w:r>
            <w:r>
              <w:rPr>
                <w:lang w:eastAsia="zh-CN"/>
              </w:rPr>
              <w:t xml:space="preserve"> </w:t>
            </w:r>
            <w:r w:rsidR="00FA792C">
              <w:rPr>
                <w:lang w:eastAsia="zh-CN"/>
              </w:rPr>
              <w:t>H</w:t>
            </w:r>
            <w:r>
              <w:rPr>
                <w:lang w:eastAsia="zh-CN"/>
              </w:rPr>
              <w:t xml:space="preserve">CAL prototype </w:t>
            </w:r>
            <w:r w:rsidR="00A917A8">
              <w:rPr>
                <w:lang w:eastAsia="zh-CN"/>
              </w:rPr>
              <w:t xml:space="preserve">with </w:t>
            </w:r>
            <w:r>
              <w:rPr>
                <w:lang w:eastAsia="zh-CN"/>
              </w:rPr>
              <w:t>readout electronics embedded</w:t>
            </w:r>
            <w:r w:rsidR="00A917A8">
              <w:rPr>
                <w:lang w:eastAsia="zh-CN"/>
              </w:rPr>
              <w:t>. Characterization of the prototype with high-energy particle beams.</w:t>
            </w:r>
          </w:p>
        </w:tc>
      </w:tr>
    </w:tbl>
    <w:p w14:paraId="3C081CA7" w14:textId="77777777" w:rsidR="00FC21DE" w:rsidRDefault="00FC21DE" w:rsidP="002B6C53"/>
    <w:p w14:paraId="1E401247" w14:textId="01BCF9A3" w:rsidR="00F046DD" w:rsidRDefault="00C3461B" w:rsidP="00F046DD">
      <w:pPr>
        <w:pStyle w:val="Section"/>
      </w:pPr>
      <w:fldSimple w:instr=" DOCPROPERTY PBS \* MERGEFORMAT ">
        <w:r w:rsidR="0081764D">
          <w:t>3.2.2</w:t>
        </w:r>
      </w:fldSimple>
      <w:r w:rsidR="00F046DD">
        <w:t xml:space="preserve"> </w:t>
      </w:r>
      <w:fldSimple w:instr=" DOCPROPERTY &quot;Subject&quot;  \* MERGEFORMAT ">
        <w:r w:rsidR="0081764D">
          <w:t>PFA Sci-AHCAL Prototype</w:t>
        </w:r>
      </w:fldSimple>
      <w:r w:rsidR="00F046DD">
        <w:t>: CEPC Relationship</w:t>
      </w:r>
    </w:p>
    <w:p w14:paraId="1B09FEF1" w14:textId="77777777" w:rsidR="00F046DD" w:rsidRDefault="00F046DD" w:rsidP="00F046DD"/>
    <w:p w14:paraId="69863286" w14:textId="3BC238B7" w:rsidR="00F046DD" w:rsidRDefault="00017279" w:rsidP="00F046DD">
      <w:r>
        <w:t xml:space="preserve">This project </w:t>
      </w:r>
      <w:r w:rsidR="005B5600">
        <w:t xml:space="preserve">is </w:t>
      </w:r>
      <w:r w:rsidR="00F24109">
        <w:t xml:space="preserve">one of the three tasks </w:t>
      </w:r>
      <w:r w:rsidR="005B5600">
        <w:t xml:space="preserve">of </w:t>
      </w:r>
      <w:r w:rsidR="00F24109">
        <w:t>the phase-2</w:t>
      </w:r>
      <w:r w:rsidR="00706159">
        <w:t xml:space="preserve"> </w:t>
      </w:r>
      <w:r w:rsidR="005B5600">
        <w:t xml:space="preserve">CEPC </w:t>
      </w:r>
      <w:r w:rsidR="00706159">
        <w:t>R&amp;D project funded by the Ministry of Science and Technology of China</w:t>
      </w:r>
      <w:r w:rsidR="005B0715">
        <w:t xml:space="preserve">. </w:t>
      </w:r>
      <w:r w:rsidR="00011693">
        <w:t xml:space="preserve"> The central goal of this project is to validate the Sci-Fe calorimeter technology option for its application to CEPC. </w:t>
      </w:r>
      <w:proofErr w:type="gramStart"/>
      <w:r w:rsidR="00C23811">
        <w:t>So</w:t>
      </w:r>
      <w:proofErr w:type="gramEnd"/>
      <w:r w:rsidR="00C23811">
        <w:t xml:space="preserve"> it lies </w:t>
      </w:r>
      <w:r w:rsidR="00103850">
        <w:t xml:space="preserve">along with a few other </w:t>
      </w:r>
      <w:r w:rsidR="00E3376A">
        <w:t xml:space="preserve">detector </w:t>
      </w:r>
      <w:r w:rsidR="00103850">
        <w:t>R&amp;D projects at</w:t>
      </w:r>
      <w:r w:rsidR="00C23811">
        <w:t xml:space="preserve"> the </w:t>
      </w:r>
      <w:r w:rsidR="00103850">
        <w:t>heart</w:t>
      </w:r>
      <w:r w:rsidR="00C23811">
        <w:t xml:space="preserve"> of the </w:t>
      </w:r>
      <w:r w:rsidR="00103850">
        <w:t>ongoing</w:t>
      </w:r>
      <w:r w:rsidR="00C23811">
        <w:t xml:space="preserve"> CEPC detector R&amp;D </w:t>
      </w:r>
      <w:r w:rsidR="00103850">
        <w:t>activities</w:t>
      </w:r>
      <w:r w:rsidR="00C23811">
        <w:t xml:space="preserve">. </w:t>
      </w:r>
    </w:p>
    <w:p w14:paraId="5C4D29C0" w14:textId="77777777" w:rsidR="00F046DD" w:rsidRDefault="00F046DD" w:rsidP="002B6C53"/>
    <w:p w14:paraId="17479A3F" w14:textId="585921EC" w:rsidR="00F046DD" w:rsidRDefault="00C3461B" w:rsidP="00F046DD">
      <w:pPr>
        <w:pStyle w:val="Section"/>
      </w:pPr>
      <w:fldSimple w:instr=" DOCPROPERTY PBS \* MERGEFORMAT ">
        <w:r w:rsidR="0081764D">
          <w:t>3.2.2</w:t>
        </w:r>
      </w:fldSimple>
      <w:r w:rsidR="00F046DD">
        <w:t xml:space="preserve"> </w:t>
      </w:r>
      <w:fldSimple w:instr=" DOCPROPERTY &quot;Subject&quot;  \* MERGEFORMAT ">
        <w:r w:rsidR="0081764D">
          <w:t>PFA Sci-AHCAL Prototype</w:t>
        </w:r>
      </w:fldSimple>
      <w:r w:rsidR="00F046DD">
        <w:t>: Project Schedule</w:t>
      </w:r>
    </w:p>
    <w:p w14:paraId="30F52127" w14:textId="77777777" w:rsidR="00F046DD" w:rsidRDefault="00F046DD" w:rsidP="00F046DD"/>
    <w:p w14:paraId="4705ACD5" w14:textId="77777777" w:rsidR="00E2187A" w:rsidRDefault="005B0715" w:rsidP="00F046DD">
      <w:r>
        <w:lastRenderedPageBreak/>
        <w:t xml:space="preserve">This is a five-year R&amp;D project which </w:t>
      </w:r>
      <w:r w:rsidR="00125F7A">
        <w:t>was launched in July 2018</w:t>
      </w:r>
      <w:r>
        <w:t xml:space="preserve">. </w:t>
      </w:r>
      <w:r w:rsidR="00237684">
        <w:t xml:space="preserve">The </w:t>
      </w:r>
      <w:r w:rsidR="00646F8C">
        <w:t xml:space="preserve">yearly milestones set </w:t>
      </w:r>
      <w:r w:rsidR="00237684">
        <w:t xml:space="preserve">for the project </w:t>
      </w:r>
      <w:r w:rsidR="00646F8C">
        <w:t xml:space="preserve">are </w:t>
      </w:r>
      <w:r w:rsidR="00237684">
        <w:t>as follows:</w:t>
      </w:r>
    </w:p>
    <w:p w14:paraId="3FC45526" w14:textId="77777777" w:rsidR="00237684" w:rsidRDefault="00237684" w:rsidP="00F046DD">
      <w:r>
        <w:rPr>
          <w:rFonts w:hint="eastAsia"/>
        </w:rPr>
        <w:t>1</w:t>
      </w:r>
      <w:r w:rsidRPr="00237684">
        <w:rPr>
          <w:vertAlign w:val="superscript"/>
        </w:rPr>
        <w:t>st</w:t>
      </w:r>
      <w:r>
        <w:t xml:space="preserve"> year: complete 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</w:t>
      </w:r>
      <w:r>
        <w:t>esign of the detection cell of the CEPC Sci-Fe HCAL</w:t>
      </w:r>
    </w:p>
    <w:p w14:paraId="6A03709D" w14:textId="77777777" w:rsidR="00237684" w:rsidRDefault="00237684" w:rsidP="00F046DD">
      <w:r>
        <w:rPr>
          <w:rFonts w:hint="eastAsia"/>
        </w:rPr>
        <w:t>2</w:t>
      </w:r>
      <w:r w:rsidRPr="00237684">
        <w:rPr>
          <w:vertAlign w:val="superscript"/>
        </w:rPr>
        <w:t>nd</w:t>
      </w:r>
      <w:r>
        <w:t xml:space="preserve"> year: complete the</w:t>
      </w:r>
      <w:r>
        <w:rPr>
          <w:lang w:eastAsia="zh-CN"/>
        </w:rPr>
        <w:t xml:space="preserve"> detector </w:t>
      </w:r>
      <w:r>
        <w:rPr>
          <w:rFonts w:hint="eastAsia"/>
          <w:lang w:eastAsia="zh-CN"/>
        </w:rPr>
        <w:t>d</w:t>
      </w:r>
      <w:r>
        <w:t>esign of the HCAL prototype</w:t>
      </w:r>
      <w:r w:rsidR="00646F8C">
        <w:t xml:space="preserve">, finish mass production and wrapping of scintillator </w:t>
      </w:r>
      <w:proofErr w:type="gramStart"/>
      <w:r w:rsidR="00646F8C">
        <w:t>tiles .</w:t>
      </w:r>
      <w:proofErr w:type="gramEnd"/>
    </w:p>
    <w:p w14:paraId="210420C3" w14:textId="77777777" w:rsidR="00237684" w:rsidRDefault="00237684" w:rsidP="00F046DD">
      <w:r>
        <w:rPr>
          <w:rFonts w:hint="eastAsia"/>
        </w:rPr>
        <w:t>3</w:t>
      </w:r>
      <w:r w:rsidRPr="00237684">
        <w:rPr>
          <w:vertAlign w:val="superscript"/>
        </w:rPr>
        <w:t>rd</w:t>
      </w:r>
      <w:r>
        <w:t xml:space="preserve"> year:</w:t>
      </w:r>
      <w:r w:rsidR="00646F8C">
        <w:t xml:space="preserve"> finish assembling all active layers for the HCAL prototype and the mechanical design of the prototype.</w:t>
      </w:r>
    </w:p>
    <w:p w14:paraId="366997A1" w14:textId="77777777" w:rsidR="00237684" w:rsidRDefault="00237684" w:rsidP="00F046DD">
      <w:r>
        <w:rPr>
          <w:rFonts w:hint="eastAsia"/>
        </w:rPr>
        <w:t>4</w:t>
      </w:r>
      <w:r w:rsidRPr="00237684">
        <w:rPr>
          <w:vertAlign w:val="superscript"/>
        </w:rPr>
        <w:t>th</w:t>
      </w:r>
      <w:r>
        <w:t xml:space="preserve"> year:</w:t>
      </w:r>
      <w:r w:rsidR="00646F8C">
        <w:t xml:space="preserve"> complete the construction of the HCAL prototype and its integration with readout electronics and DAQ. </w:t>
      </w:r>
    </w:p>
    <w:p w14:paraId="0BEADD93" w14:textId="77777777" w:rsidR="00237684" w:rsidRDefault="00237684" w:rsidP="00F046DD">
      <w:r>
        <w:rPr>
          <w:rFonts w:hint="eastAsia"/>
        </w:rPr>
        <w:t>5</w:t>
      </w:r>
      <w:r w:rsidRPr="00237684">
        <w:rPr>
          <w:vertAlign w:val="superscript"/>
        </w:rPr>
        <w:t>th</w:t>
      </w:r>
      <w:r>
        <w:t xml:space="preserve"> year:</w:t>
      </w:r>
      <w:r w:rsidR="00646F8C">
        <w:t xml:space="preserve"> complete the commissioning and beam test of the prototype</w:t>
      </w:r>
    </w:p>
    <w:p w14:paraId="4C42FAF6" w14:textId="77777777" w:rsidR="00F046DD" w:rsidRDefault="00F046DD" w:rsidP="00F046DD"/>
    <w:p w14:paraId="40A28FCD" w14:textId="43B88941" w:rsidR="00F046DD" w:rsidRDefault="00C3461B" w:rsidP="00F046DD">
      <w:pPr>
        <w:pStyle w:val="Section"/>
      </w:pPr>
      <w:fldSimple w:instr=" DOCPROPERTY PBS \* MERGEFORMAT ">
        <w:r w:rsidR="0081764D">
          <w:t>3.2.2</w:t>
        </w:r>
      </w:fldSimple>
      <w:r w:rsidR="00F046DD">
        <w:t xml:space="preserve"> </w:t>
      </w:r>
      <w:fldSimple w:instr=" DOCPROPERTY &quot;Subject&quot;  \* MERGEFORMAT ">
        <w:r w:rsidR="0081764D">
          <w:t>PFA Sci-AHCAL Prototype</w:t>
        </w:r>
      </w:fldSimple>
      <w:r w:rsidR="00F046DD">
        <w:t>: Funding Availab</w:t>
      </w:r>
      <w:r w:rsidR="008E708D">
        <w:t>ility</w:t>
      </w:r>
    </w:p>
    <w:p w14:paraId="37737C8C" w14:textId="77777777" w:rsidR="00F046DD" w:rsidRDefault="00F046DD" w:rsidP="00F046DD"/>
    <w:p w14:paraId="647DCEDD" w14:textId="77777777" w:rsidR="00F046DD" w:rsidRDefault="00572368" w:rsidP="00F046DD">
      <w:r>
        <w:rPr>
          <w:lang w:eastAsia="zh-CN"/>
        </w:rPr>
        <w:t xml:space="preserve">This project is </w:t>
      </w:r>
      <w:r w:rsidR="006678D6">
        <w:rPr>
          <w:lang w:eastAsia="zh-CN"/>
        </w:rPr>
        <w:t>fully</w:t>
      </w:r>
      <w:r>
        <w:rPr>
          <w:lang w:eastAsia="zh-CN"/>
        </w:rPr>
        <w:t xml:space="preserve"> funded by </w:t>
      </w:r>
      <w:r>
        <w:t xml:space="preserve">the Ministry of Science and Technology of China. It </w:t>
      </w:r>
      <w:r w:rsidR="006678D6">
        <w:t>will</w:t>
      </w:r>
      <w:r>
        <w:t xml:space="preserve"> </w:t>
      </w:r>
      <w:r w:rsidR="00872FA9">
        <w:t xml:space="preserve">also </w:t>
      </w:r>
      <w:r>
        <w:t xml:space="preserve">receive </w:t>
      </w:r>
      <w:r w:rsidR="00B044D3">
        <w:t>resource</w:t>
      </w:r>
      <w:r>
        <w:t xml:space="preserve"> from </w:t>
      </w:r>
      <w:r w:rsidR="006678D6">
        <w:t xml:space="preserve">an international </w:t>
      </w:r>
      <w:r w:rsidR="00872FA9">
        <w:t xml:space="preserve">project </w:t>
      </w:r>
      <w:r w:rsidR="00B044D3">
        <w:t xml:space="preserve">jointly </w:t>
      </w:r>
      <w:r w:rsidR="00872FA9">
        <w:t>funded by the National Science Foundation of China</w:t>
      </w:r>
      <w:r w:rsidR="00B044D3">
        <w:t xml:space="preserve"> and </w:t>
      </w:r>
      <w:r w:rsidR="00B044D3" w:rsidRPr="00B044D3">
        <w:t>Israel</w:t>
      </w:r>
      <w:r w:rsidR="00B044D3">
        <w:t xml:space="preserve"> </w:t>
      </w:r>
      <w:r w:rsidR="00B044D3">
        <w:rPr>
          <w:lang w:eastAsia="zh-CN"/>
        </w:rPr>
        <w:t>Science Foundation</w:t>
      </w:r>
      <w:r w:rsidR="00872FA9">
        <w:rPr>
          <w:rFonts w:hint="eastAsia"/>
          <w:lang w:eastAsia="zh-CN"/>
        </w:rPr>
        <w:t>.</w:t>
      </w:r>
      <w:r w:rsidR="00872FA9">
        <w:t xml:space="preserve"> The total budget available for this project is about </w:t>
      </w:r>
      <w:r w:rsidR="00B044D3">
        <w:t>10</w:t>
      </w:r>
      <w:r w:rsidR="00872FA9">
        <w:t xml:space="preserve"> M Chinese Yuan. </w:t>
      </w:r>
    </w:p>
    <w:p w14:paraId="4975E37A" w14:textId="0105CA63" w:rsidR="00F046DD" w:rsidRDefault="00C3461B" w:rsidP="00F046DD">
      <w:pPr>
        <w:pStyle w:val="Section"/>
      </w:pPr>
      <w:fldSimple w:instr=" DOCPROPERTY PBS \* MERGEFORMAT ">
        <w:r w:rsidR="0081764D">
          <w:t>3.2.2</w:t>
        </w:r>
      </w:fldSimple>
      <w:r w:rsidR="00F046DD">
        <w:t xml:space="preserve"> </w:t>
      </w:r>
      <w:fldSimple w:instr=" DOCPROPERTY &quot;Subject&quot;  \* MERGEFORMAT ">
        <w:r w:rsidR="0081764D">
          <w:t>PFA Sci-AHCAL Prototype</w:t>
        </w:r>
      </w:fldSimple>
      <w:r w:rsidR="00F046DD">
        <w:t>: Leadership Arrangement</w:t>
      </w:r>
    </w:p>
    <w:p w14:paraId="4AA4AE70" w14:textId="77777777" w:rsidR="00F046DD" w:rsidRDefault="00F046DD" w:rsidP="00F046DD"/>
    <w:p w14:paraId="2AC4E6D7" w14:textId="77777777" w:rsidR="003B62D8" w:rsidRDefault="003B62D8" w:rsidP="002B6C5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 w:rsidR="000D1D7B">
        <w:rPr>
          <w:lang w:eastAsia="zh-CN"/>
        </w:rPr>
        <w:t xml:space="preserve">e institutes </w:t>
      </w:r>
      <w:r w:rsidR="00F53BAF">
        <w:rPr>
          <w:lang w:eastAsia="zh-CN"/>
        </w:rPr>
        <w:t>being involved</w:t>
      </w:r>
      <w:r w:rsidR="000D1D7B">
        <w:rPr>
          <w:lang w:eastAsia="zh-CN"/>
        </w:rPr>
        <w:t xml:space="preserve"> in th</w:t>
      </w:r>
      <w:r w:rsidR="00F53BAF">
        <w:rPr>
          <w:lang w:eastAsia="zh-CN"/>
        </w:rPr>
        <w:t>is</w:t>
      </w:r>
      <w:r w:rsidR="000D1D7B">
        <w:rPr>
          <w:lang w:eastAsia="zh-CN"/>
        </w:rPr>
        <w:t xml:space="preserve"> project include </w:t>
      </w:r>
      <w:r>
        <w:rPr>
          <w:lang w:eastAsia="zh-CN"/>
        </w:rPr>
        <w:t>University of Science and Technology of China</w:t>
      </w:r>
      <w:r w:rsidR="00F53BAF">
        <w:rPr>
          <w:lang w:eastAsia="zh-CN"/>
        </w:rPr>
        <w:t xml:space="preserve"> (USTC)</w:t>
      </w:r>
      <w:r w:rsidR="000D1D7B">
        <w:rPr>
          <w:lang w:eastAsia="zh-CN"/>
        </w:rPr>
        <w:t>,</w:t>
      </w:r>
      <w:r>
        <w:rPr>
          <w:lang w:eastAsia="zh-CN"/>
        </w:rPr>
        <w:t xml:space="preserve"> Institute of High Energy Physics, Chinese A</w:t>
      </w:r>
      <w:r w:rsidRPr="00872FA9">
        <w:rPr>
          <w:lang w:eastAsia="zh-CN"/>
        </w:rPr>
        <w:t>cademy</w:t>
      </w:r>
      <w:r>
        <w:rPr>
          <w:lang w:eastAsia="zh-CN"/>
        </w:rPr>
        <w:t xml:space="preserve"> of Sciences</w:t>
      </w:r>
      <w:r w:rsidR="00F53BAF">
        <w:rPr>
          <w:lang w:eastAsia="zh-CN"/>
        </w:rPr>
        <w:t xml:space="preserve"> (IHEP)</w:t>
      </w:r>
      <w:r w:rsidR="000D1D7B">
        <w:rPr>
          <w:lang w:eastAsia="zh-CN"/>
        </w:rPr>
        <w:t xml:space="preserve">, and Shanghai </w:t>
      </w:r>
      <w:proofErr w:type="spellStart"/>
      <w:r w:rsidR="000D1D7B">
        <w:rPr>
          <w:lang w:eastAsia="zh-CN"/>
        </w:rPr>
        <w:t>JiaoTong</w:t>
      </w:r>
      <w:proofErr w:type="spellEnd"/>
      <w:r w:rsidR="000D1D7B">
        <w:rPr>
          <w:lang w:eastAsia="zh-CN"/>
        </w:rPr>
        <w:t xml:space="preserve"> University</w:t>
      </w:r>
      <w:r w:rsidR="00F53BAF">
        <w:rPr>
          <w:lang w:eastAsia="zh-CN"/>
        </w:rPr>
        <w:t xml:space="preserve"> (SJTU)</w:t>
      </w:r>
      <w:r w:rsidR="000D1D7B">
        <w:rPr>
          <w:lang w:eastAsia="zh-CN"/>
        </w:rPr>
        <w:t xml:space="preserve">, while </w:t>
      </w:r>
      <w:r w:rsidR="00F53BAF">
        <w:rPr>
          <w:lang w:eastAsia="zh-CN"/>
        </w:rPr>
        <w:t>USTC</w:t>
      </w:r>
      <w:r w:rsidR="000D1D7B">
        <w:rPr>
          <w:lang w:eastAsia="zh-CN"/>
        </w:rPr>
        <w:t xml:space="preserve"> is the leading institute with </w:t>
      </w:r>
      <w:proofErr w:type="spellStart"/>
      <w:r w:rsidR="000D1D7B">
        <w:rPr>
          <w:lang w:eastAsia="zh-CN"/>
        </w:rPr>
        <w:t>Jianbei</w:t>
      </w:r>
      <w:proofErr w:type="spellEnd"/>
      <w:r w:rsidR="000D1D7B">
        <w:rPr>
          <w:lang w:eastAsia="zh-CN"/>
        </w:rPr>
        <w:t xml:space="preserve"> Liu being the PI of the project.  The </w:t>
      </w:r>
      <w:r w:rsidR="000D1D7B" w:rsidRPr="000D1D7B">
        <w:rPr>
          <w:lang w:eastAsia="zh-CN"/>
        </w:rPr>
        <w:t>representative</w:t>
      </w:r>
      <w:r w:rsidR="000D1D7B">
        <w:rPr>
          <w:lang w:eastAsia="zh-CN"/>
        </w:rPr>
        <w:t xml:space="preserve">s of </w:t>
      </w:r>
      <w:r w:rsidR="00F53BAF">
        <w:rPr>
          <w:lang w:eastAsia="zh-CN"/>
        </w:rPr>
        <w:t xml:space="preserve">the other two institutes are Yong Liu </w:t>
      </w:r>
      <w:r w:rsidR="00D0395B">
        <w:rPr>
          <w:lang w:eastAsia="zh-CN"/>
        </w:rPr>
        <w:t xml:space="preserve">for IHEP and </w:t>
      </w:r>
      <w:proofErr w:type="spellStart"/>
      <w:r w:rsidR="00D0395B">
        <w:rPr>
          <w:lang w:eastAsia="zh-CN"/>
        </w:rPr>
        <w:t>Haijun</w:t>
      </w:r>
      <w:proofErr w:type="spellEnd"/>
      <w:r w:rsidR="00D0395B">
        <w:rPr>
          <w:lang w:eastAsia="zh-CN"/>
        </w:rPr>
        <w:t xml:space="preserve"> Yang for SJTU. They work together closely with the PI to coordinate the whole project.</w:t>
      </w:r>
    </w:p>
    <w:p w14:paraId="5ED88C03" w14:textId="77777777" w:rsidR="00872FA9" w:rsidRDefault="00872FA9" w:rsidP="002B6C53"/>
    <w:p w14:paraId="34803AFD" w14:textId="37524633" w:rsidR="001B5D25" w:rsidRDefault="00C3461B" w:rsidP="002B6C53">
      <w:pPr>
        <w:pStyle w:val="Section"/>
      </w:pPr>
      <w:fldSimple w:instr=" DOCPROPERTY PBS \* MERGEFORMAT ">
        <w:r w:rsidR="0081764D">
          <w:t>3.2.2</w:t>
        </w:r>
      </w:fldSimple>
      <w:r w:rsidR="00AA18B9">
        <w:t xml:space="preserve"> </w:t>
      </w:r>
      <w:fldSimple w:instr=" DOCPROPERTY &quot;Subject&quot;  \* MERGEFORMAT ">
        <w:r w:rsidR="0081764D">
          <w:t>PFA Sci-AHCAL Prototype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3663C4F7" w14:textId="77777777" w:rsidR="00C73E65" w:rsidRDefault="00C73E65" w:rsidP="002B6C53"/>
    <w:p w14:paraId="2C881564" w14:textId="77777777" w:rsidR="008F14E3" w:rsidRDefault="008F14E3" w:rsidP="002B6C53">
      <w:proofErr w:type="spellStart"/>
      <w:r>
        <w:t>Yunlong</w:t>
      </w:r>
      <w:proofErr w:type="spellEnd"/>
      <w:r>
        <w:t xml:space="preserve"> Zhang, USTC, Faculty, </w:t>
      </w:r>
      <w:r w:rsidR="00D634BF">
        <w:t>0.</w:t>
      </w:r>
      <w:r w:rsidR="005F7FCD">
        <w:t>3</w:t>
      </w:r>
    </w:p>
    <w:p w14:paraId="7BA9791D" w14:textId="77777777" w:rsidR="008F14E3" w:rsidRDefault="008F14E3" w:rsidP="002B6C53">
      <w:proofErr w:type="spellStart"/>
      <w:r>
        <w:t>Zhongtao</w:t>
      </w:r>
      <w:proofErr w:type="spellEnd"/>
      <w:r>
        <w:t xml:space="preserve"> Shen, USTC, Faculty,</w:t>
      </w:r>
      <w:r w:rsidR="00D634BF">
        <w:t xml:space="preserve"> 0.</w:t>
      </w:r>
      <w:r w:rsidR="005F7FCD">
        <w:t>3</w:t>
      </w:r>
    </w:p>
    <w:p w14:paraId="2F983AEF" w14:textId="77777777" w:rsidR="008F14E3" w:rsidRDefault="008F14E3" w:rsidP="002B6C53">
      <w:r>
        <w:t xml:space="preserve">Shubin Liu, USTC, </w:t>
      </w:r>
      <w:proofErr w:type="spellStart"/>
      <w:r>
        <w:t>Factulty</w:t>
      </w:r>
      <w:proofErr w:type="spellEnd"/>
      <w:r>
        <w:t>,</w:t>
      </w:r>
      <w:r w:rsidR="00D634BF">
        <w:t xml:space="preserve"> 0.</w:t>
      </w:r>
      <w:r w:rsidR="005F7FCD">
        <w:t>1</w:t>
      </w:r>
    </w:p>
    <w:p w14:paraId="7E199DCA" w14:textId="77777777" w:rsidR="008F14E3" w:rsidRDefault="008F14E3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J</w:t>
      </w:r>
      <w:r w:rsidR="00D634BF">
        <w:rPr>
          <w:lang w:eastAsia="zh-CN"/>
        </w:rPr>
        <w:t>ianbei</w:t>
      </w:r>
      <w:proofErr w:type="spellEnd"/>
      <w:r w:rsidR="00D634BF">
        <w:rPr>
          <w:lang w:eastAsia="zh-CN"/>
        </w:rPr>
        <w:t xml:space="preserve"> Liu, USTC, Faculty, 0.</w:t>
      </w:r>
      <w:r w:rsidR="006E6D51">
        <w:rPr>
          <w:lang w:eastAsia="zh-CN"/>
        </w:rPr>
        <w:t>3</w:t>
      </w:r>
    </w:p>
    <w:p w14:paraId="37C74CB6" w14:textId="77777777" w:rsidR="008F14E3" w:rsidRDefault="00D634BF" w:rsidP="002B6C53">
      <w:pPr>
        <w:rPr>
          <w:lang w:eastAsia="zh-CN"/>
        </w:rPr>
      </w:pPr>
      <w:proofErr w:type="spellStart"/>
      <w:r>
        <w:rPr>
          <w:lang w:eastAsia="zh-CN"/>
        </w:rPr>
        <w:t>Yukun</w:t>
      </w:r>
      <w:proofErr w:type="spellEnd"/>
      <w:r>
        <w:rPr>
          <w:lang w:eastAsia="zh-CN"/>
        </w:rPr>
        <w:t xml:space="preserve"> Shi, USTC, Student,</w:t>
      </w:r>
      <w:r w:rsidR="00D23499">
        <w:rPr>
          <w:lang w:eastAsia="zh-CN"/>
        </w:rPr>
        <w:t xml:space="preserve"> </w:t>
      </w:r>
      <w:r w:rsidR="008B102F">
        <w:rPr>
          <w:lang w:eastAsia="zh-CN"/>
        </w:rPr>
        <w:t>1.0</w:t>
      </w:r>
    </w:p>
    <w:p w14:paraId="73D6C58B" w14:textId="77777777" w:rsidR="008B102F" w:rsidRDefault="008B102F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nshun</w:t>
      </w:r>
      <w:proofErr w:type="spellEnd"/>
      <w:r>
        <w:rPr>
          <w:lang w:eastAsia="zh-CN"/>
        </w:rPr>
        <w:t xml:space="preserve"> Zhou, USTC, Student, 1.0</w:t>
      </w:r>
    </w:p>
    <w:p w14:paraId="11656720" w14:textId="77777777" w:rsidR="008F14E3" w:rsidRDefault="008B102F" w:rsidP="002B6C53">
      <w:pPr>
        <w:rPr>
          <w:lang w:eastAsia="zh-CN"/>
        </w:rPr>
      </w:pPr>
      <w:r>
        <w:rPr>
          <w:lang w:eastAsia="zh-CN"/>
        </w:rPr>
        <w:t>Hao</w:t>
      </w:r>
      <w:r w:rsidR="00D23499">
        <w:rPr>
          <w:lang w:eastAsia="zh-CN"/>
        </w:rPr>
        <w:t xml:space="preserve"> </w:t>
      </w:r>
      <w:r>
        <w:rPr>
          <w:lang w:eastAsia="zh-CN"/>
        </w:rPr>
        <w:t>Liu</w:t>
      </w:r>
      <w:r w:rsidR="00D23499">
        <w:rPr>
          <w:lang w:eastAsia="zh-CN"/>
        </w:rPr>
        <w:t>, USTC, Student, 1.0</w:t>
      </w:r>
    </w:p>
    <w:p w14:paraId="7A31F363" w14:textId="77777777" w:rsidR="00D23499" w:rsidRDefault="00D23499" w:rsidP="002B6C53">
      <w:pPr>
        <w:rPr>
          <w:lang w:eastAsia="zh-CN"/>
        </w:rPr>
      </w:pPr>
    </w:p>
    <w:p w14:paraId="69532914" w14:textId="77777777" w:rsidR="00FB584D" w:rsidRDefault="00FB584D" w:rsidP="002B6C53">
      <w:r>
        <w:rPr>
          <w:rFonts w:hint="eastAsia"/>
          <w:lang w:eastAsia="zh-CN"/>
        </w:rPr>
        <w:lastRenderedPageBreak/>
        <w:t>Y</w:t>
      </w:r>
      <w:r>
        <w:rPr>
          <w:lang w:eastAsia="zh-CN"/>
        </w:rPr>
        <w:t xml:space="preserve">ong Liu, IHEP, </w:t>
      </w:r>
      <w:r>
        <w:t>Faculty, 0.3</w:t>
      </w:r>
    </w:p>
    <w:p w14:paraId="365BD7E2" w14:textId="77777777" w:rsidR="00FB584D" w:rsidRDefault="008B102F" w:rsidP="002B6C53">
      <w:pPr>
        <w:rPr>
          <w:lang w:eastAsia="zh-CN"/>
        </w:rPr>
      </w:pPr>
      <w:proofErr w:type="spellStart"/>
      <w:r>
        <w:t>Boxiang</w:t>
      </w:r>
      <w:proofErr w:type="spellEnd"/>
      <w:r>
        <w:t xml:space="preserve"> Yu</w:t>
      </w:r>
      <w:r w:rsidR="00FB584D">
        <w:t xml:space="preserve">, </w:t>
      </w:r>
      <w:r w:rsidR="00FB584D">
        <w:rPr>
          <w:lang w:eastAsia="zh-CN"/>
        </w:rPr>
        <w:t xml:space="preserve">IHEP, </w:t>
      </w:r>
      <w:r w:rsidR="00FB584D">
        <w:t>Faculty, 0.3</w:t>
      </w:r>
    </w:p>
    <w:p w14:paraId="7C75B6FD" w14:textId="77777777" w:rsidR="00FB584D" w:rsidRDefault="008B102F" w:rsidP="00FB584D">
      <w:pPr>
        <w:rPr>
          <w:lang w:eastAsia="zh-CN"/>
        </w:rPr>
      </w:pPr>
      <w:proofErr w:type="spellStart"/>
      <w:r>
        <w:t>Jiecheng</w:t>
      </w:r>
      <w:proofErr w:type="spellEnd"/>
      <w:r>
        <w:t xml:space="preserve"> Jiang</w:t>
      </w:r>
      <w:r w:rsidR="00FB584D">
        <w:t xml:space="preserve">, </w:t>
      </w:r>
      <w:r w:rsidR="00FB584D">
        <w:rPr>
          <w:lang w:eastAsia="zh-CN"/>
        </w:rPr>
        <w:t xml:space="preserve">IHEP, </w:t>
      </w:r>
      <w:r>
        <w:t>Student</w:t>
      </w:r>
      <w:r w:rsidR="00FB584D">
        <w:t xml:space="preserve">, </w:t>
      </w:r>
      <w:r>
        <w:t>1.0</w:t>
      </w:r>
    </w:p>
    <w:p w14:paraId="4AFA0976" w14:textId="77777777" w:rsidR="00D634BF" w:rsidRDefault="00D634BF" w:rsidP="002B6C53">
      <w:pPr>
        <w:rPr>
          <w:lang w:eastAsia="zh-CN"/>
        </w:rPr>
      </w:pPr>
    </w:p>
    <w:p w14:paraId="7549CFF3" w14:textId="77777777" w:rsidR="008B102F" w:rsidRDefault="00776E05" w:rsidP="002B6C53">
      <w:proofErr w:type="spellStart"/>
      <w:r>
        <w:rPr>
          <w:rFonts w:hint="eastAsia"/>
          <w:lang w:eastAsia="zh-CN"/>
        </w:rPr>
        <w:t>H</w:t>
      </w:r>
      <w:r>
        <w:rPr>
          <w:lang w:eastAsia="zh-CN"/>
        </w:rPr>
        <w:t>aijun</w:t>
      </w:r>
      <w:proofErr w:type="spellEnd"/>
      <w:r>
        <w:rPr>
          <w:lang w:eastAsia="zh-CN"/>
        </w:rPr>
        <w:t xml:space="preserve"> Yang, SJTU, </w:t>
      </w:r>
      <w:r>
        <w:t>Faculty, 0.3</w:t>
      </w:r>
    </w:p>
    <w:p w14:paraId="2BBBA68C" w14:textId="77777777" w:rsidR="00776E05" w:rsidRDefault="00776E05" w:rsidP="002B6C53">
      <w:r>
        <w:rPr>
          <w:rFonts w:hint="eastAsia"/>
        </w:rPr>
        <w:t>S</w:t>
      </w:r>
      <w:r>
        <w:t xml:space="preserve">hu Li, </w:t>
      </w:r>
      <w:r>
        <w:rPr>
          <w:lang w:eastAsia="zh-CN"/>
        </w:rPr>
        <w:t xml:space="preserve">SJTU, </w:t>
      </w:r>
      <w:r>
        <w:t>Faculty, 0.</w:t>
      </w:r>
      <w:r w:rsidR="002779C9">
        <w:t>2</w:t>
      </w:r>
    </w:p>
    <w:p w14:paraId="58F119B5" w14:textId="77777777" w:rsidR="00FF7EF6" w:rsidRDefault="00FF7EF6" w:rsidP="002B6C53">
      <w:proofErr w:type="spellStart"/>
      <w:r>
        <w:rPr>
          <w:rFonts w:hint="eastAsia"/>
        </w:rPr>
        <w:t>W</w:t>
      </w:r>
      <w:r>
        <w:t>eihao</w:t>
      </w:r>
      <w:proofErr w:type="spellEnd"/>
      <w:r>
        <w:t xml:space="preserve"> Wu, Faculty, 0.</w:t>
      </w:r>
      <w:r w:rsidR="002779C9">
        <w:t>2</w:t>
      </w:r>
    </w:p>
    <w:p w14:paraId="34740E38" w14:textId="51D88048" w:rsidR="00454A3A" w:rsidRDefault="00454A3A" w:rsidP="002B6C53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Y</w:t>
      </w:r>
      <w:r>
        <w:rPr>
          <w:lang w:eastAsia="zh-CN"/>
        </w:rPr>
        <w:t>anyun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Duan</w:t>
      </w:r>
      <w:proofErr w:type="spellEnd"/>
      <w:r>
        <w:rPr>
          <w:lang w:eastAsia="zh-CN"/>
        </w:rPr>
        <w:t>, Postdoc, 0.8</w:t>
      </w:r>
      <w:r w:rsidR="00D0371B">
        <w:rPr>
          <w:lang w:eastAsia="zh-CN"/>
        </w:rPr>
        <w:t xml:space="preserve"> </w:t>
      </w:r>
      <w:bookmarkStart w:id="12" w:name="_GoBack"/>
      <w:bookmarkEnd w:id="12"/>
    </w:p>
    <w:sectPr w:rsidR="00454A3A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67D4" w14:textId="77777777" w:rsidR="00DA0C79" w:rsidRDefault="00DA0C79" w:rsidP="002B6C53">
      <w:r>
        <w:separator/>
      </w:r>
    </w:p>
  </w:endnote>
  <w:endnote w:type="continuationSeparator" w:id="0">
    <w:p w14:paraId="45CB7D62" w14:textId="77777777" w:rsidR="00DA0C79" w:rsidRDefault="00DA0C79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56D227" w14:textId="77777777" w:rsidR="008F14E3" w:rsidRDefault="008F14E3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917A8"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A917A8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AC97A" w14:textId="77777777" w:rsidR="00DA0C79" w:rsidRDefault="00DA0C79" w:rsidP="002B6C53">
      <w:r>
        <w:separator/>
      </w:r>
    </w:p>
  </w:footnote>
  <w:footnote w:type="continuationSeparator" w:id="0">
    <w:p w14:paraId="1D23F718" w14:textId="77777777" w:rsidR="00DA0C79" w:rsidRDefault="00DA0C79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01F9"/>
    <w:multiLevelType w:val="hybridMultilevel"/>
    <w:tmpl w:val="B284F11C"/>
    <w:lvl w:ilvl="0" w:tplc="5B6E1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30"/>
  </w:num>
  <w:num w:numId="14">
    <w:abstractNumId w:val="20"/>
  </w:num>
  <w:num w:numId="15">
    <w:abstractNumId w:val="31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3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2"/>
  </w:num>
  <w:num w:numId="30">
    <w:abstractNumId w:val="5"/>
  </w:num>
  <w:num w:numId="31">
    <w:abstractNumId w:val="22"/>
  </w:num>
  <w:num w:numId="32">
    <w:abstractNumId w:val="11"/>
  </w:num>
  <w:num w:numId="33">
    <w:abstractNumId w:val="29"/>
  </w:num>
  <w:num w:numId="34">
    <w:abstractNumId w:val="18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C8"/>
    <w:rsid w:val="000004C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1693"/>
    <w:rsid w:val="00014F8C"/>
    <w:rsid w:val="00015E7C"/>
    <w:rsid w:val="00017279"/>
    <w:rsid w:val="00017AF6"/>
    <w:rsid w:val="00024046"/>
    <w:rsid w:val="0002492F"/>
    <w:rsid w:val="00024AA0"/>
    <w:rsid w:val="000264D9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0E93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6C5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59D9"/>
    <w:rsid w:val="000B6A39"/>
    <w:rsid w:val="000B6DF4"/>
    <w:rsid w:val="000B6F34"/>
    <w:rsid w:val="000B7398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1D7B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03850"/>
    <w:rsid w:val="00106FAD"/>
    <w:rsid w:val="001124E8"/>
    <w:rsid w:val="00112FC0"/>
    <w:rsid w:val="001130B9"/>
    <w:rsid w:val="00113A77"/>
    <w:rsid w:val="00120210"/>
    <w:rsid w:val="001219E9"/>
    <w:rsid w:val="0012277B"/>
    <w:rsid w:val="00122A1B"/>
    <w:rsid w:val="001236E0"/>
    <w:rsid w:val="00123FBC"/>
    <w:rsid w:val="00125F7A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5C3F"/>
    <w:rsid w:val="00187C47"/>
    <w:rsid w:val="001919A9"/>
    <w:rsid w:val="0019627E"/>
    <w:rsid w:val="001A2783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11D7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684"/>
    <w:rsid w:val="00237777"/>
    <w:rsid w:val="002413CA"/>
    <w:rsid w:val="00241422"/>
    <w:rsid w:val="00241930"/>
    <w:rsid w:val="00241C01"/>
    <w:rsid w:val="00246A8C"/>
    <w:rsid w:val="002520E7"/>
    <w:rsid w:val="00252A7D"/>
    <w:rsid w:val="0025404F"/>
    <w:rsid w:val="00257B97"/>
    <w:rsid w:val="00257BCA"/>
    <w:rsid w:val="00260D45"/>
    <w:rsid w:val="0026385A"/>
    <w:rsid w:val="00267030"/>
    <w:rsid w:val="00267698"/>
    <w:rsid w:val="002703DD"/>
    <w:rsid w:val="002732E5"/>
    <w:rsid w:val="002734CD"/>
    <w:rsid w:val="00273E23"/>
    <w:rsid w:val="00274219"/>
    <w:rsid w:val="002762B9"/>
    <w:rsid w:val="00276323"/>
    <w:rsid w:val="00277809"/>
    <w:rsid w:val="002779C9"/>
    <w:rsid w:val="0028301C"/>
    <w:rsid w:val="0028318C"/>
    <w:rsid w:val="0028380B"/>
    <w:rsid w:val="0028381F"/>
    <w:rsid w:val="00284903"/>
    <w:rsid w:val="00285CD2"/>
    <w:rsid w:val="00286ABF"/>
    <w:rsid w:val="00290725"/>
    <w:rsid w:val="00290FBA"/>
    <w:rsid w:val="00292A9E"/>
    <w:rsid w:val="0029355A"/>
    <w:rsid w:val="002A050E"/>
    <w:rsid w:val="002A0707"/>
    <w:rsid w:val="002A4506"/>
    <w:rsid w:val="002A6234"/>
    <w:rsid w:val="002A78E1"/>
    <w:rsid w:val="002A7D3C"/>
    <w:rsid w:val="002B0DD3"/>
    <w:rsid w:val="002B2FF7"/>
    <w:rsid w:val="002B55ED"/>
    <w:rsid w:val="002B619D"/>
    <w:rsid w:val="002B6C53"/>
    <w:rsid w:val="002C1A4E"/>
    <w:rsid w:val="002C3CD4"/>
    <w:rsid w:val="002C7E33"/>
    <w:rsid w:val="002D066A"/>
    <w:rsid w:val="002D0855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2C8"/>
    <w:rsid w:val="00303A47"/>
    <w:rsid w:val="00303D0E"/>
    <w:rsid w:val="00303FF9"/>
    <w:rsid w:val="00304D7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24E"/>
    <w:rsid w:val="003525B3"/>
    <w:rsid w:val="00352DCB"/>
    <w:rsid w:val="003530F8"/>
    <w:rsid w:val="00354901"/>
    <w:rsid w:val="003554DA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2D8"/>
    <w:rsid w:val="003B69DF"/>
    <w:rsid w:val="003B7549"/>
    <w:rsid w:val="003B7BF1"/>
    <w:rsid w:val="003B7EBB"/>
    <w:rsid w:val="003C11D2"/>
    <w:rsid w:val="003C28CA"/>
    <w:rsid w:val="003C3ABD"/>
    <w:rsid w:val="003C4BE1"/>
    <w:rsid w:val="003C6A23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08F"/>
    <w:rsid w:val="0040229A"/>
    <w:rsid w:val="00402D1B"/>
    <w:rsid w:val="00403710"/>
    <w:rsid w:val="004037CF"/>
    <w:rsid w:val="004045A6"/>
    <w:rsid w:val="00404B77"/>
    <w:rsid w:val="00404BAF"/>
    <w:rsid w:val="00405342"/>
    <w:rsid w:val="00405BE5"/>
    <w:rsid w:val="004119B1"/>
    <w:rsid w:val="004120A2"/>
    <w:rsid w:val="00412B0B"/>
    <w:rsid w:val="00413090"/>
    <w:rsid w:val="00413D56"/>
    <w:rsid w:val="00420E1C"/>
    <w:rsid w:val="00422982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28DE"/>
    <w:rsid w:val="00443998"/>
    <w:rsid w:val="00445F98"/>
    <w:rsid w:val="00446BD3"/>
    <w:rsid w:val="004503CC"/>
    <w:rsid w:val="00451F95"/>
    <w:rsid w:val="004536B7"/>
    <w:rsid w:val="004541F7"/>
    <w:rsid w:val="004546C4"/>
    <w:rsid w:val="00454A3A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22"/>
    <w:rsid w:val="004C53F3"/>
    <w:rsid w:val="004C604B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08BA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BDE"/>
    <w:rsid w:val="00545DB7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368"/>
    <w:rsid w:val="005724BC"/>
    <w:rsid w:val="005738D3"/>
    <w:rsid w:val="00574B7A"/>
    <w:rsid w:val="00575984"/>
    <w:rsid w:val="0057692E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174E"/>
    <w:rsid w:val="005A4E9C"/>
    <w:rsid w:val="005A7843"/>
    <w:rsid w:val="005B0715"/>
    <w:rsid w:val="005B252D"/>
    <w:rsid w:val="005B2C30"/>
    <w:rsid w:val="005B3D2C"/>
    <w:rsid w:val="005B4E14"/>
    <w:rsid w:val="005B5600"/>
    <w:rsid w:val="005B5ACE"/>
    <w:rsid w:val="005C10BA"/>
    <w:rsid w:val="005C22D2"/>
    <w:rsid w:val="005C2DDA"/>
    <w:rsid w:val="005C5716"/>
    <w:rsid w:val="005C7953"/>
    <w:rsid w:val="005D00B3"/>
    <w:rsid w:val="005D2AFD"/>
    <w:rsid w:val="005D4769"/>
    <w:rsid w:val="005D4CAC"/>
    <w:rsid w:val="005D6FA0"/>
    <w:rsid w:val="005D7648"/>
    <w:rsid w:val="005D7840"/>
    <w:rsid w:val="005E06F9"/>
    <w:rsid w:val="005E1CAB"/>
    <w:rsid w:val="005E2E9E"/>
    <w:rsid w:val="005E4ACD"/>
    <w:rsid w:val="005E57C4"/>
    <w:rsid w:val="005F0B5F"/>
    <w:rsid w:val="005F0CE7"/>
    <w:rsid w:val="005F17A3"/>
    <w:rsid w:val="005F3242"/>
    <w:rsid w:val="005F3EDB"/>
    <w:rsid w:val="005F507D"/>
    <w:rsid w:val="005F6523"/>
    <w:rsid w:val="005F7FCD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1E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1EE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3E91"/>
    <w:rsid w:val="00646442"/>
    <w:rsid w:val="006467AF"/>
    <w:rsid w:val="00646F8C"/>
    <w:rsid w:val="0065234E"/>
    <w:rsid w:val="00652877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65839"/>
    <w:rsid w:val="006678D6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2CD5"/>
    <w:rsid w:val="006A359C"/>
    <w:rsid w:val="006A5F9B"/>
    <w:rsid w:val="006A5FEB"/>
    <w:rsid w:val="006A60A1"/>
    <w:rsid w:val="006A7EEF"/>
    <w:rsid w:val="006B0171"/>
    <w:rsid w:val="006B0678"/>
    <w:rsid w:val="006B3293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439"/>
    <w:rsid w:val="006D764C"/>
    <w:rsid w:val="006E0425"/>
    <w:rsid w:val="006E107E"/>
    <w:rsid w:val="006E1F76"/>
    <w:rsid w:val="006E4150"/>
    <w:rsid w:val="006E4BD4"/>
    <w:rsid w:val="006E57A5"/>
    <w:rsid w:val="006E5E79"/>
    <w:rsid w:val="006E6D51"/>
    <w:rsid w:val="006E7219"/>
    <w:rsid w:val="006F050A"/>
    <w:rsid w:val="006F161A"/>
    <w:rsid w:val="006F2C2A"/>
    <w:rsid w:val="006F4769"/>
    <w:rsid w:val="006F4838"/>
    <w:rsid w:val="006F4D83"/>
    <w:rsid w:val="006F546E"/>
    <w:rsid w:val="006F6CB9"/>
    <w:rsid w:val="006F7C50"/>
    <w:rsid w:val="00700D4C"/>
    <w:rsid w:val="007034E0"/>
    <w:rsid w:val="00703C23"/>
    <w:rsid w:val="00706159"/>
    <w:rsid w:val="00707E4C"/>
    <w:rsid w:val="00707F1B"/>
    <w:rsid w:val="007102F1"/>
    <w:rsid w:val="00711BCF"/>
    <w:rsid w:val="00716A38"/>
    <w:rsid w:val="007173A4"/>
    <w:rsid w:val="007201AE"/>
    <w:rsid w:val="007206EF"/>
    <w:rsid w:val="00720A36"/>
    <w:rsid w:val="007238A8"/>
    <w:rsid w:val="00724686"/>
    <w:rsid w:val="00730CF5"/>
    <w:rsid w:val="00730E90"/>
    <w:rsid w:val="00732FA4"/>
    <w:rsid w:val="00733DAE"/>
    <w:rsid w:val="00734F47"/>
    <w:rsid w:val="00735CEB"/>
    <w:rsid w:val="007360E9"/>
    <w:rsid w:val="00736868"/>
    <w:rsid w:val="0073725C"/>
    <w:rsid w:val="007374DA"/>
    <w:rsid w:val="00737AFD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2F91"/>
    <w:rsid w:val="0075352E"/>
    <w:rsid w:val="00753E4C"/>
    <w:rsid w:val="00755FE0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76E05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7AE5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5005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5A13"/>
    <w:rsid w:val="00816CE4"/>
    <w:rsid w:val="00816F87"/>
    <w:rsid w:val="0081764D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57D30"/>
    <w:rsid w:val="00860076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2FA9"/>
    <w:rsid w:val="00873234"/>
    <w:rsid w:val="0087354C"/>
    <w:rsid w:val="00874769"/>
    <w:rsid w:val="00875042"/>
    <w:rsid w:val="00876FF8"/>
    <w:rsid w:val="00880326"/>
    <w:rsid w:val="00880A4D"/>
    <w:rsid w:val="00880F9D"/>
    <w:rsid w:val="00882871"/>
    <w:rsid w:val="00883B93"/>
    <w:rsid w:val="00887E1C"/>
    <w:rsid w:val="00890053"/>
    <w:rsid w:val="00891117"/>
    <w:rsid w:val="008A2203"/>
    <w:rsid w:val="008B102F"/>
    <w:rsid w:val="008B1DF9"/>
    <w:rsid w:val="008B1E29"/>
    <w:rsid w:val="008B28DE"/>
    <w:rsid w:val="008B372D"/>
    <w:rsid w:val="008B4ED7"/>
    <w:rsid w:val="008C3446"/>
    <w:rsid w:val="008C3DA0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4E3"/>
    <w:rsid w:val="008F150F"/>
    <w:rsid w:val="008F2F15"/>
    <w:rsid w:val="008F6BCE"/>
    <w:rsid w:val="00905790"/>
    <w:rsid w:val="0090583C"/>
    <w:rsid w:val="009071A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26F7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86175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4E2D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2E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D7E"/>
    <w:rsid w:val="009E77F1"/>
    <w:rsid w:val="009E7B83"/>
    <w:rsid w:val="009F06D2"/>
    <w:rsid w:val="009F1DE4"/>
    <w:rsid w:val="009F21DB"/>
    <w:rsid w:val="009F25E5"/>
    <w:rsid w:val="009F346C"/>
    <w:rsid w:val="009F3AB8"/>
    <w:rsid w:val="009F634F"/>
    <w:rsid w:val="009F680B"/>
    <w:rsid w:val="009F7C4C"/>
    <w:rsid w:val="00A01C7D"/>
    <w:rsid w:val="00A0291E"/>
    <w:rsid w:val="00A02A4B"/>
    <w:rsid w:val="00A02A51"/>
    <w:rsid w:val="00A03B2F"/>
    <w:rsid w:val="00A05050"/>
    <w:rsid w:val="00A05347"/>
    <w:rsid w:val="00A053B4"/>
    <w:rsid w:val="00A07F57"/>
    <w:rsid w:val="00A121D1"/>
    <w:rsid w:val="00A1320F"/>
    <w:rsid w:val="00A146E9"/>
    <w:rsid w:val="00A21526"/>
    <w:rsid w:val="00A21B8B"/>
    <w:rsid w:val="00A2484F"/>
    <w:rsid w:val="00A25150"/>
    <w:rsid w:val="00A25AC6"/>
    <w:rsid w:val="00A2688A"/>
    <w:rsid w:val="00A26EF3"/>
    <w:rsid w:val="00A279E5"/>
    <w:rsid w:val="00A30D14"/>
    <w:rsid w:val="00A31546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54E6"/>
    <w:rsid w:val="00A57023"/>
    <w:rsid w:val="00A573BF"/>
    <w:rsid w:val="00A6232D"/>
    <w:rsid w:val="00A63DC7"/>
    <w:rsid w:val="00A64CB0"/>
    <w:rsid w:val="00A67D83"/>
    <w:rsid w:val="00A7048F"/>
    <w:rsid w:val="00A755A1"/>
    <w:rsid w:val="00A761E5"/>
    <w:rsid w:val="00A76C2F"/>
    <w:rsid w:val="00A8141C"/>
    <w:rsid w:val="00A81B19"/>
    <w:rsid w:val="00A828BC"/>
    <w:rsid w:val="00A82CAB"/>
    <w:rsid w:val="00A831C5"/>
    <w:rsid w:val="00A832BB"/>
    <w:rsid w:val="00A83531"/>
    <w:rsid w:val="00A84457"/>
    <w:rsid w:val="00A866CA"/>
    <w:rsid w:val="00A87071"/>
    <w:rsid w:val="00A875BD"/>
    <w:rsid w:val="00A91739"/>
    <w:rsid w:val="00A917A8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154"/>
    <w:rsid w:val="00AE131B"/>
    <w:rsid w:val="00AE1B33"/>
    <w:rsid w:val="00AE31CB"/>
    <w:rsid w:val="00AE4082"/>
    <w:rsid w:val="00AE564F"/>
    <w:rsid w:val="00AE6AF1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44D3"/>
    <w:rsid w:val="00B0570C"/>
    <w:rsid w:val="00B05902"/>
    <w:rsid w:val="00B06311"/>
    <w:rsid w:val="00B07566"/>
    <w:rsid w:val="00B121AA"/>
    <w:rsid w:val="00B14B7B"/>
    <w:rsid w:val="00B14C8B"/>
    <w:rsid w:val="00B15812"/>
    <w:rsid w:val="00B16F84"/>
    <w:rsid w:val="00B17603"/>
    <w:rsid w:val="00B2610F"/>
    <w:rsid w:val="00B3062F"/>
    <w:rsid w:val="00B3097A"/>
    <w:rsid w:val="00B31424"/>
    <w:rsid w:val="00B315C8"/>
    <w:rsid w:val="00B32BEA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3D0A"/>
    <w:rsid w:val="00BE40C0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1145"/>
    <w:rsid w:val="00C124AF"/>
    <w:rsid w:val="00C135E1"/>
    <w:rsid w:val="00C151D6"/>
    <w:rsid w:val="00C16760"/>
    <w:rsid w:val="00C20F31"/>
    <w:rsid w:val="00C21E4A"/>
    <w:rsid w:val="00C23757"/>
    <w:rsid w:val="00C23811"/>
    <w:rsid w:val="00C25AA4"/>
    <w:rsid w:val="00C27A61"/>
    <w:rsid w:val="00C3084B"/>
    <w:rsid w:val="00C32CB0"/>
    <w:rsid w:val="00C3305E"/>
    <w:rsid w:val="00C344B3"/>
    <w:rsid w:val="00C3461B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2FD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2B3D"/>
    <w:rsid w:val="00D03135"/>
    <w:rsid w:val="00D0371B"/>
    <w:rsid w:val="00D0395B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5F8"/>
    <w:rsid w:val="00D20DC0"/>
    <w:rsid w:val="00D22417"/>
    <w:rsid w:val="00D23499"/>
    <w:rsid w:val="00D25FFE"/>
    <w:rsid w:val="00D26154"/>
    <w:rsid w:val="00D30C1D"/>
    <w:rsid w:val="00D31945"/>
    <w:rsid w:val="00D353A9"/>
    <w:rsid w:val="00D36DED"/>
    <w:rsid w:val="00D40328"/>
    <w:rsid w:val="00D41880"/>
    <w:rsid w:val="00D4278B"/>
    <w:rsid w:val="00D42A53"/>
    <w:rsid w:val="00D44893"/>
    <w:rsid w:val="00D44B1E"/>
    <w:rsid w:val="00D479DB"/>
    <w:rsid w:val="00D5004A"/>
    <w:rsid w:val="00D50B74"/>
    <w:rsid w:val="00D5127D"/>
    <w:rsid w:val="00D55814"/>
    <w:rsid w:val="00D55A5D"/>
    <w:rsid w:val="00D56349"/>
    <w:rsid w:val="00D57121"/>
    <w:rsid w:val="00D57CA6"/>
    <w:rsid w:val="00D61D73"/>
    <w:rsid w:val="00D62341"/>
    <w:rsid w:val="00D624DD"/>
    <w:rsid w:val="00D634BF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3D51"/>
    <w:rsid w:val="00D95A05"/>
    <w:rsid w:val="00D95D22"/>
    <w:rsid w:val="00D978EC"/>
    <w:rsid w:val="00DA0C79"/>
    <w:rsid w:val="00DA259C"/>
    <w:rsid w:val="00DA2ADD"/>
    <w:rsid w:val="00DA428A"/>
    <w:rsid w:val="00DA572F"/>
    <w:rsid w:val="00DA67F0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130C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1BB2"/>
    <w:rsid w:val="00DF208A"/>
    <w:rsid w:val="00DF2ECF"/>
    <w:rsid w:val="00DF4087"/>
    <w:rsid w:val="00DF44E8"/>
    <w:rsid w:val="00DF47D6"/>
    <w:rsid w:val="00DF4B2C"/>
    <w:rsid w:val="00DF5135"/>
    <w:rsid w:val="00DF5227"/>
    <w:rsid w:val="00DF6EDA"/>
    <w:rsid w:val="00E00491"/>
    <w:rsid w:val="00E006E7"/>
    <w:rsid w:val="00E030CA"/>
    <w:rsid w:val="00E033C4"/>
    <w:rsid w:val="00E0341A"/>
    <w:rsid w:val="00E06887"/>
    <w:rsid w:val="00E12B99"/>
    <w:rsid w:val="00E1322F"/>
    <w:rsid w:val="00E13DAD"/>
    <w:rsid w:val="00E164A1"/>
    <w:rsid w:val="00E1662F"/>
    <w:rsid w:val="00E16681"/>
    <w:rsid w:val="00E16A0F"/>
    <w:rsid w:val="00E16DAB"/>
    <w:rsid w:val="00E17699"/>
    <w:rsid w:val="00E20C3E"/>
    <w:rsid w:val="00E21854"/>
    <w:rsid w:val="00E2187A"/>
    <w:rsid w:val="00E24F36"/>
    <w:rsid w:val="00E2563C"/>
    <w:rsid w:val="00E3170E"/>
    <w:rsid w:val="00E3376A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B073A"/>
    <w:rsid w:val="00EB2865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3C7C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1DBC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2B8"/>
    <w:rsid w:val="00F2047A"/>
    <w:rsid w:val="00F24109"/>
    <w:rsid w:val="00F24395"/>
    <w:rsid w:val="00F24436"/>
    <w:rsid w:val="00F262F8"/>
    <w:rsid w:val="00F26601"/>
    <w:rsid w:val="00F26E35"/>
    <w:rsid w:val="00F31FBF"/>
    <w:rsid w:val="00F377B1"/>
    <w:rsid w:val="00F44CB8"/>
    <w:rsid w:val="00F46A62"/>
    <w:rsid w:val="00F50100"/>
    <w:rsid w:val="00F513A1"/>
    <w:rsid w:val="00F532C6"/>
    <w:rsid w:val="00F53BAF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39CD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8633F"/>
    <w:rsid w:val="00F906E9"/>
    <w:rsid w:val="00F90A2D"/>
    <w:rsid w:val="00F91424"/>
    <w:rsid w:val="00F966DE"/>
    <w:rsid w:val="00FA3933"/>
    <w:rsid w:val="00FA667F"/>
    <w:rsid w:val="00FA792C"/>
    <w:rsid w:val="00FB1614"/>
    <w:rsid w:val="00FB584D"/>
    <w:rsid w:val="00FC0B00"/>
    <w:rsid w:val="00FC1897"/>
    <w:rsid w:val="00FC21DE"/>
    <w:rsid w:val="00FC290B"/>
    <w:rsid w:val="00FC5396"/>
    <w:rsid w:val="00FC629D"/>
    <w:rsid w:val="00FD10DB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FADD6"/>
  <w15:docId w15:val="{49F9D44F-C1AD-4364-A65E-31F0631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未处理的提及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CEPC-Sci-E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09DE0-EE0D-0D47-B191-A0F279E8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D:\CEPC-Sci-ECAL.dotx</Template>
  <TotalTime>645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6226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PFA Sci-AHCAL Prototype</dc:subject>
  <dc:creator>Jianbei Liu</dc:creator>
  <cp:keywords/>
  <dc:description/>
  <cp:lastModifiedBy>Microsoft Office User</cp:lastModifiedBy>
  <cp:revision>127</cp:revision>
  <cp:lastPrinted>2017-11-20T05:59:00Z</cp:lastPrinted>
  <dcterms:created xsi:type="dcterms:W3CDTF">2019-12-30T05:57:00Z</dcterms:created>
  <dcterms:modified xsi:type="dcterms:W3CDTF">2021-01-06T04:24:00Z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3.2.2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