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4FE7" w14:textId="58CE00D3" w:rsidR="00B524D4" w:rsidRPr="00803FC9" w:rsidRDefault="009354EC" w:rsidP="00803FC9">
      <w:pPr>
        <w:rPr>
          <w:rFonts w:ascii="Times New Roman" w:hAnsi="Times New Roman" w:cs="Times New Roman"/>
          <w:sz w:val="24"/>
        </w:rPr>
      </w:pPr>
      <w:r w:rsidRPr="00803FC9">
        <w:rPr>
          <w:rFonts w:ascii="Times New Roman" w:hAnsi="Times New Roman" w:cs="Times New Roman"/>
          <w:sz w:val="24"/>
        </w:rPr>
        <w:t>Abstract</w:t>
      </w:r>
      <w:r w:rsidR="00EF0F2A" w:rsidRPr="00803FC9">
        <w:rPr>
          <w:rFonts w:ascii="Times New Roman" w:hAnsi="Times New Roman" w:cs="Times New Roman"/>
          <w:sz w:val="24"/>
        </w:rPr>
        <w:t xml:space="preserve"> AMS-16</w:t>
      </w:r>
    </w:p>
    <w:p w14:paraId="4A8B9BC3" w14:textId="77777777" w:rsidR="009354EC" w:rsidRPr="00803FC9" w:rsidRDefault="009354EC" w:rsidP="00803FC9">
      <w:pPr>
        <w:rPr>
          <w:rFonts w:ascii="Times New Roman" w:hAnsi="Times New Roman" w:cs="Times New Roman"/>
          <w:sz w:val="24"/>
        </w:rPr>
      </w:pPr>
    </w:p>
    <w:p w14:paraId="52833871" w14:textId="44F6E1C2" w:rsidR="00EF0F2A" w:rsidRPr="00803FC9" w:rsidRDefault="0004570E" w:rsidP="00803FC9">
      <w:pPr>
        <w:rPr>
          <w:rFonts w:ascii="Times New Roman" w:hAnsi="Times New Roman" w:cs="Times New Roman"/>
          <w:sz w:val="24"/>
        </w:rPr>
      </w:pPr>
      <w:r w:rsidRPr="00803FC9">
        <w:rPr>
          <w:rFonts w:ascii="Times New Roman" w:hAnsi="Times New Roman" w:cs="Times New Roman"/>
          <w:sz w:val="24"/>
        </w:rPr>
        <w:t>Radiocarbon-based s</w:t>
      </w:r>
      <w:r w:rsidR="009354EC" w:rsidRPr="00803FC9">
        <w:rPr>
          <w:rFonts w:ascii="Times New Roman" w:hAnsi="Times New Roman" w:cs="Times New Roman"/>
          <w:sz w:val="24"/>
        </w:rPr>
        <w:t>ource apportioning of organic carbon aerosol</w:t>
      </w:r>
      <w:r w:rsidR="004753E4">
        <w:rPr>
          <w:rFonts w:ascii="Times New Roman" w:hAnsi="Times New Roman" w:cs="Times New Roman"/>
          <w:sz w:val="24"/>
        </w:rPr>
        <w:t>s</w:t>
      </w:r>
      <w:r w:rsidR="009354EC" w:rsidRPr="00803FC9">
        <w:rPr>
          <w:rFonts w:ascii="Times New Roman" w:hAnsi="Times New Roman" w:cs="Times New Roman"/>
          <w:sz w:val="24"/>
        </w:rPr>
        <w:t xml:space="preserve"> </w:t>
      </w:r>
      <w:r w:rsidR="00331438" w:rsidRPr="00803FC9">
        <w:rPr>
          <w:rFonts w:ascii="Times New Roman" w:hAnsi="Times New Roman" w:cs="Times New Roman"/>
          <w:sz w:val="24"/>
        </w:rPr>
        <w:t>over</w:t>
      </w:r>
      <w:r w:rsidR="009354EC" w:rsidRPr="00803FC9">
        <w:rPr>
          <w:rFonts w:ascii="Times New Roman" w:hAnsi="Times New Roman" w:cs="Times New Roman"/>
          <w:sz w:val="24"/>
        </w:rPr>
        <w:t xml:space="preserve"> Mt. Tai, China</w:t>
      </w:r>
    </w:p>
    <w:p w14:paraId="619B4192" w14:textId="769703EA" w:rsidR="007105AF" w:rsidRPr="00803FC9" w:rsidRDefault="007E6F78" w:rsidP="00803F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: A case study from the 2006 sampling campaign.</w:t>
      </w:r>
    </w:p>
    <w:p w14:paraId="03331BFB" w14:textId="33A9D640" w:rsidR="00537C80" w:rsidRPr="00803FC9" w:rsidRDefault="00537C80" w:rsidP="00803FC9">
      <w:pPr>
        <w:rPr>
          <w:rFonts w:ascii="Times New Roman" w:hAnsi="Times New Roman" w:cs="Times New Roman"/>
          <w:sz w:val="24"/>
        </w:rPr>
      </w:pPr>
      <w:r w:rsidRPr="00803FC9">
        <w:rPr>
          <w:rFonts w:ascii="Times New Roman" w:hAnsi="Times New Roman" w:cs="Times New Roman"/>
          <w:sz w:val="24"/>
        </w:rPr>
        <w:t>Shan Liu</w:t>
      </w:r>
      <w:r w:rsidRPr="004A5510">
        <w:rPr>
          <w:rFonts w:ascii="Times New Roman" w:hAnsi="Times New Roman" w:cs="Times New Roman"/>
          <w:sz w:val="24"/>
          <w:vertAlign w:val="superscript"/>
        </w:rPr>
        <w:t>1, 2</w:t>
      </w:r>
      <w:r w:rsidRPr="00803FC9">
        <w:rPr>
          <w:rFonts w:ascii="Times New Roman" w:hAnsi="Times New Roman" w:cs="Times New Roman"/>
          <w:sz w:val="24"/>
        </w:rPr>
        <w:t>, Masao Uchida</w:t>
      </w:r>
      <w:r w:rsidRPr="004A5510">
        <w:rPr>
          <w:rFonts w:ascii="Times New Roman" w:hAnsi="Times New Roman" w:cs="Times New Roman"/>
          <w:sz w:val="24"/>
          <w:vertAlign w:val="superscript"/>
        </w:rPr>
        <w:t>3</w:t>
      </w:r>
      <w:r w:rsidRPr="00803FC9">
        <w:rPr>
          <w:rFonts w:ascii="Times New Roman" w:hAnsi="Times New Roman" w:cs="Times New Roman"/>
          <w:sz w:val="24"/>
        </w:rPr>
        <w:t>, Kanako Mantoku</w:t>
      </w:r>
      <w:r w:rsidRPr="004A5510">
        <w:rPr>
          <w:rFonts w:ascii="Times New Roman" w:hAnsi="Times New Roman" w:cs="Times New Roman"/>
          <w:sz w:val="24"/>
          <w:vertAlign w:val="superscript"/>
        </w:rPr>
        <w:t>3</w:t>
      </w:r>
      <w:r w:rsidRPr="00803FC9">
        <w:rPr>
          <w:rFonts w:ascii="Times New Roman" w:hAnsi="Times New Roman" w:cs="Times New Roman"/>
          <w:sz w:val="24"/>
        </w:rPr>
        <w:t>, Toshiyuki Kobayashi</w:t>
      </w:r>
      <w:r w:rsidRPr="004A5510">
        <w:rPr>
          <w:rFonts w:ascii="Times New Roman" w:hAnsi="Times New Roman" w:cs="Times New Roman"/>
          <w:sz w:val="24"/>
          <w:vertAlign w:val="superscript"/>
        </w:rPr>
        <w:t>3</w:t>
      </w:r>
      <w:r w:rsidRPr="00803FC9">
        <w:rPr>
          <w:rFonts w:ascii="Times New Roman" w:hAnsi="Times New Roman" w:cs="Times New Roman"/>
          <w:sz w:val="24"/>
        </w:rPr>
        <w:t>, Kimitaka Kawamura</w:t>
      </w:r>
      <w:r w:rsidRPr="004A5510">
        <w:rPr>
          <w:rFonts w:ascii="Times New Roman" w:hAnsi="Times New Roman" w:cs="Times New Roman"/>
          <w:sz w:val="24"/>
          <w:vertAlign w:val="superscript"/>
        </w:rPr>
        <w:t>1</w:t>
      </w:r>
    </w:p>
    <w:p w14:paraId="54BB9A47" w14:textId="77777777" w:rsidR="003C56E5" w:rsidRPr="00803FC9" w:rsidRDefault="003C56E5" w:rsidP="00803FC9">
      <w:pPr>
        <w:pStyle w:val="Default"/>
        <w:jc w:val="both"/>
      </w:pPr>
    </w:p>
    <w:p w14:paraId="0D9C9AC2" w14:textId="6A99DF7D" w:rsidR="001E34F1" w:rsidRPr="004C7F6E" w:rsidRDefault="003C56E5" w:rsidP="004C7F6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7F6E">
        <w:rPr>
          <w:rFonts w:ascii="Times New Roman" w:hAnsi="Times New Roman" w:cs="Times New Roman"/>
          <w:sz w:val="22"/>
          <w:szCs w:val="22"/>
        </w:rPr>
        <w:t xml:space="preserve">Chubu Institute for Advanced Studies, </w:t>
      </w:r>
      <w:r w:rsidR="00A031D8" w:rsidRPr="004C7F6E">
        <w:rPr>
          <w:rFonts w:ascii="Times New Roman" w:hAnsi="Times New Roman" w:cs="Times New Roman"/>
          <w:sz w:val="22"/>
          <w:szCs w:val="22"/>
        </w:rPr>
        <w:t xml:space="preserve">Chubu University, </w:t>
      </w:r>
      <w:r w:rsidR="001E34F1" w:rsidRPr="004C7F6E">
        <w:rPr>
          <w:rFonts w:ascii="Times New Roman" w:hAnsi="Times New Roman" w:cs="Times New Roman"/>
          <w:sz w:val="22"/>
          <w:szCs w:val="22"/>
        </w:rPr>
        <w:t xml:space="preserve">Kasugai, Japan, </w:t>
      </w:r>
    </w:p>
    <w:p w14:paraId="44CB7BAD" w14:textId="78D77476" w:rsidR="00A031D8" w:rsidRPr="004C7F6E" w:rsidRDefault="00A031D8" w:rsidP="00803F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C7F6E">
        <w:rPr>
          <w:rFonts w:ascii="Times New Roman" w:hAnsi="Times New Roman" w:cs="Times New Roman"/>
          <w:sz w:val="22"/>
          <w:szCs w:val="22"/>
        </w:rPr>
        <w:t>2.</w:t>
      </w:r>
      <w:r w:rsidR="003C56E5" w:rsidRPr="004C7F6E">
        <w:rPr>
          <w:rFonts w:ascii="Times New Roman" w:hAnsi="Times New Roman" w:cs="Times New Roman"/>
          <w:sz w:val="22"/>
          <w:szCs w:val="22"/>
        </w:rPr>
        <w:t xml:space="preserve"> </w:t>
      </w:r>
      <w:r w:rsidR="004C7F6E" w:rsidRPr="004C7F6E">
        <w:rPr>
          <w:rFonts w:ascii="Times New Roman" w:hAnsi="Times New Roman" w:cs="Times New Roman"/>
          <w:sz w:val="22"/>
          <w:szCs w:val="22"/>
        </w:rPr>
        <w:t xml:space="preserve"> </w:t>
      </w:r>
      <w:r w:rsidRPr="004C7F6E">
        <w:rPr>
          <w:rFonts w:ascii="Times New Roman" w:hAnsi="Times New Roman" w:cs="Times New Roman"/>
          <w:sz w:val="22"/>
          <w:szCs w:val="22"/>
        </w:rPr>
        <w:t>School of Environmental Science and Engineering, Hubei Polytechnic University, Huangshi, China</w:t>
      </w:r>
    </w:p>
    <w:p w14:paraId="7C40F5BB" w14:textId="084E8DB5" w:rsidR="001E34F1" w:rsidRPr="004C7F6E" w:rsidRDefault="001E34F1" w:rsidP="00803F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C7F6E">
        <w:rPr>
          <w:rFonts w:ascii="Times New Roman" w:hAnsi="Times New Roman" w:cs="Times New Roman"/>
          <w:sz w:val="22"/>
          <w:szCs w:val="22"/>
        </w:rPr>
        <w:t>3. NIES-TERRA AMS facility, National Institute for Environmental Studies, Tsukuba, Japan</w:t>
      </w:r>
    </w:p>
    <w:p w14:paraId="7C570BE0" w14:textId="77777777" w:rsidR="00537C80" w:rsidRPr="00803FC9" w:rsidRDefault="00537C80" w:rsidP="00803FC9">
      <w:pPr>
        <w:rPr>
          <w:rFonts w:ascii="Times New Roman" w:hAnsi="Times New Roman" w:cs="Times New Roman"/>
          <w:sz w:val="24"/>
        </w:rPr>
      </w:pPr>
    </w:p>
    <w:p w14:paraId="2778F8E4" w14:textId="1D904BD3" w:rsidR="00E0597E" w:rsidRPr="004C7F6E" w:rsidRDefault="00E0597E" w:rsidP="00803FC9">
      <w:pPr>
        <w:autoSpaceDE w:val="0"/>
        <w:autoSpaceDN w:val="0"/>
        <w:adjustRightInd w:val="0"/>
        <w:ind w:firstLine="840"/>
        <w:rPr>
          <w:rFonts w:ascii="Times New Roman" w:hAnsi="Times New Roman" w:cs="Times New Roman"/>
          <w:kern w:val="0"/>
          <w:sz w:val="22"/>
          <w:szCs w:val="22"/>
        </w:rPr>
      </w:pPr>
      <w:r w:rsidRPr="004C7F6E">
        <w:rPr>
          <w:rFonts w:ascii="Times New Roman" w:hAnsi="Times New Roman" w:cs="Times New Roman"/>
          <w:kern w:val="0"/>
          <w:sz w:val="22"/>
          <w:szCs w:val="22"/>
        </w:rPr>
        <w:t>In order to better characterize</w:t>
      </w:r>
      <w:r w:rsidR="00E05F7A" w:rsidRPr="004C7F6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4C7F6E">
        <w:rPr>
          <w:rFonts w:ascii="Times New Roman" w:hAnsi="Times New Roman" w:cs="Times New Roman"/>
          <w:kern w:val="0"/>
          <w:sz w:val="22"/>
          <w:szCs w:val="22"/>
        </w:rPr>
        <w:t>carbonaceous components in atmospheric aerosols and to assess the contributions of biomass sources in the carbonaceous aerosol</w:t>
      </w:r>
      <w:r w:rsidR="004753E4">
        <w:rPr>
          <w:rFonts w:ascii="Times New Roman" w:hAnsi="Times New Roman" w:cs="Times New Roman"/>
          <w:kern w:val="0"/>
          <w:sz w:val="22"/>
          <w:szCs w:val="22"/>
        </w:rPr>
        <w:t>s</w:t>
      </w:r>
      <w:r w:rsidRPr="004C7F6E">
        <w:rPr>
          <w:rFonts w:ascii="Times New Roman" w:hAnsi="Times New Roman" w:cs="Times New Roman"/>
          <w:kern w:val="0"/>
          <w:sz w:val="22"/>
          <w:szCs w:val="22"/>
        </w:rPr>
        <w:t xml:space="preserve"> in the regions where heavily influenced by field burning of agricultural wastes, we collected carbonaceous aerosol</w:t>
      </w:r>
      <w:r w:rsidR="004753E4">
        <w:rPr>
          <w:rFonts w:ascii="Times New Roman" w:hAnsi="Times New Roman" w:cs="Times New Roman"/>
          <w:kern w:val="0"/>
          <w:sz w:val="22"/>
          <w:szCs w:val="22"/>
        </w:rPr>
        <w:t>s</w:t>
      </w:r>
      <w:r w:rsidRPr="004C7F6E">
        <w:rPr>
          <w:rFonts w:ascii="Times New Roman" w:hAnsi="Times New Roman" w:cs="Times New Roman"/>
          <w:kern w:val="0"/>
          <w:sz w:val="22"/>
          <w:szCs w:val="22"/>
        </w:rPr>
        <w:t xml:space="preserve"> at the summit of Mt. Tai (1534 m above sea level) on a daytime and nighttime basis during a summertime campaign (May–June 2006) and analyzed radiocarbon and </w:t>
      </w:r>
      <w:r w:rsidRPr="00235229">
        <w:rPr>
          <w:rFonts w:ascii="Symbol" w:hAnsi="Symbol" w:cs="Times New Roman"/>
          <w:kern w:val="0"/>
          <w:sz w:val="22"/>
          <w:szCs w:val="22"/>
        </w:rPr>
        <w:t></w:t>
      </w:r>
      <w:r w:rsidRPr="004C7F6E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13</w:t>
      </w:r>
      <w:r w:rsidRPr="004C7F6E">
        <w:rPr>
          <w:rFonts w:ascii="Times New Roman" w:hAnsi="Times New Roman" w:cs="Times New Roman"/>
          <w:kern w:val="0"/>
          <w:sz w:val="22"/>
          <w:szCs w:val="22"/>
        </w:rPr>
        <w:t>C of bulk-phase organic aerosols</w:t>
      </w:r>
      <w:r w:rsidR="00E05F7A" w:rsidRPr="004C7F6E">
        <w:rPr>
          <w:rFonts w:ascii="Times New Roman" w:hAnsi="Times New Roman" w:cs="Times New Roman"/>
          <w:kern w:val="0"/>
          <w:sz w:val="22"/>
          <w:szCs w:val="22"/>
        </w:rPr>
        <w:t xml:space="preserve"> to determine the relative contribution of biomass and fossil sources</w:t>
      </w:r>
      <w:r w:rsidRPr="004C7F6E">
        <w:rPr>
          <w:rFonts w:ascii="Times New Roman" w:hAnsi="Times New Roman" w:cs="Times New Roman"/>
          <w:kern w:val="0"/>
          <w:sz w:val="22"/>
          <w:szCs w:val="22"/>
        </w:rPr>
        <w:t>.</w:t>
      </w:r>
      <w:r w:rsidR="0095735D" w:rsidRPr="004C7F6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E05F7A" w:rsidRPr="004C7F6E">
        <w:rPr>
          <w:rFonts w:ascii="Times New Roman" w:hAnsi="Times New Roman" w:cs="Times New Roman"/>
          <w:kern w:val="0"/>
          <w:sz w:val="22"/>
          <w:szCs w:val="22"/>
        </w:rPr>
        <w:t>Mt. Tai is heavily influenced by field burning of agricultural wastes such as wheat straws in the North China Plain during the harvest season in early summer (Fu et al., 2008)</w:t>
      </w:r>
      <w:r w:rsidR="00FB3D6B" w:rsidRPr="004C7F6E">
        <w:rPr>
          <w:rFonts w:ascii="Times New Roman" w:hAnsi="Times New Roman" w:cs="Times New Roman"/>
          <w:kern w:val="0"/>
          <w:sz w:val="22"/>
          <w:szCs w:val="22"/>
        </w:rPr>
        <w:t xml:space="preserve">. Thus, it </w:t>
      </w:r>
      <w:r w:rsidR="00D1647F" w:rsidRPr="004C7F6E">
        <w:rPr>
          <w:rFonts w:ascii="Times New Roman" w:hAnsi="Times New Roman" w:cs="Times New Roman"/>
          <w:kern w:val="0"/>
          <w:sz w:val="22"/>
          <w:szCs w:val="22"/>
        </w:rPr>
        <w:t xml:space="preserve">is an </w:t>
      </w:r>
      <w:r w:rsidR="004753E4">
        <w:rPr>
          <w:rFonts w:ascii="Times New Roman" w:hAnsi="Times New Roman" w:cs="Times New Roman"/>
          <w:kern w:val="0"/>
          <w:sz w:val="22"/>
          <w:szCs w:val="22"/>
        </w:rPr>
        <w:t>ideal</w:t>
      </w:r>
      <w:r w:rsidR="004753E4" w:rsidRPr="004C7F6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D1647F" w:rsidRPr="004C7F6E">
        <w:rPr>
          <w:rFonts w:ascii="Times New Roman" w:hAnsi="Times New Roman" w:cs="Times New Roman"/>
          <w:kern w:val="0"/>
          <w:sz w:val="22"/>
          <w:szCs w:val="22"/>
        </w:rPr>
        <w:t>site to characterize the</w:t>
      </w:r>
      <w:r w:rsidR="004753E4" w:rsidRPr="004753E4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753E4" w:rsidRPr="004C7F6E">
        <w:rPr>
          <w:rFonts w:ascii="Times New Roman" w:hAnsi="Times New Roman" w:cs="Times New Roman"/>
          <w:kern w:val="0"/>
          <w:sz w:val="22"/>
          <w:szCs w:val="22"/>
        </w:rPr>
        <w:t>air</w:t>
      </w:r>
      <w:r w:rsidR="00D1647F" w:rsidRPr="004C7F6E">
        <w:rPr>
          <w:rFonts w:ascii="Times New Roman" w:hAnsi="Times New Roman" w:cs="Times New Roman"/>
          <w:kern w:val="0"/>
          <w:sz w:val="22"/>
          <w:szCs w:val="22"/>
        </w:rPr>
        <w:t xml:space="preserve"> quality influenced by the heavy biomass burning for this purpose</w:t>
      </w:r>
      <w:r w:rsidR="00E05F7A" w:rsidRPr="004C7F6E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E05F7A" w:rsidRPr="004C7F6E">
        <w:rPr>
          <w:rFonts w:ascii="Times New Roman" w:hAnsi="Times New Roman" w:cs="Times New Roman"/>
          <w:sz w:val="22"/>
          <w:szCs w:val="22"/>
        </w:rPr>
        <w:t xml:space="preserve">In this </w:t>
      </w:r>
      <w:r w:rsidR="004753E4">
        <w:rPr>
          <w:rFonts w:ascii="Times New Roman" w:hAnsi="Times New Roman" w:cs="Times New Roman"/>
          <w:sz w:val="22"/>
          <w:szCs w:val="22"/>
        </w:rPr>
        <w:t>study</w:t>
      </w:r>
      <w:r w:rsidR="00E05F7A" w:rsidRPr="004C7F6E">
        <w:rPr>
          <w:rFonts w:ascii="Times New Roman" w:hAnsi="Times New Roman" w:cs="Times New Roman"/>
          <w:sz w:val="22"/>
          <w:szCs w:val="22"/>
        </w:rPr>
        <w:t xml:space="preserve">, we present radiocarbon and </w:t>
      </w:r>
      <w:r w:rsidR="00E05F7A" w:rsidRPr="004A5283">
        <w:rPr>
          <w:rFonts w:ascii="Symbol" w:hAnsi="Symbol" w:cs="Times New Roman"/>
          <w:sz w:val="22"/>
          <w:szCs w:val="22"/>
        </w:rPr>
        <w:t></w:t>
      </w:r>
      <w:r w:rsidR="00E05F7A" w:rsidRPr="004C7F6E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="00E05F7A" w:rsidRPr="004C7F6E">
        <w:rPr>
          <w:rFonts w:ascii="Times New Roman" w:hAnsi="Times New Roman" w:cs="Times New Roman"/>
          <w:sz w:val="22"/>
          <w:szCs w:val="22"/>
        </w:rPr>
        <w:t>C data of</w:t>
      </w:r>
      <w:r w:rsidR="00F77BC4" w:rsidRPr="004C7F6E">
        <w:rPr>
          <w:rFonts w:ascii="Times New Roman" w:hAnsi="Times New Roman" w:cs="Times New Roman"/>
          <w:sz w:val="22"/>
          <w:szCs w:val="22"/>
        </w:rPr>
        <w:t xml:space="preserve"> carbonaceous aerosol</w:t>
      </w:r>
      <w:r w:rsidR="004753E4">
        <w:rPr>
          <w:rFonts w:ascii="Times New Roman" w:hAnsi="Times New Roman" w:cs="Times New Roman"/>
          <w:sz w:val="22"/>
          <w:szCs w:val="22"/>
        </w:rPr>
        <w:t>s</w:t>
      </w:r>
      <w:r w:rsidR="00F77BC4" w:rsidRPr="004C7F6E">
        <w:rPr>
          <w:rFonts w:ascii="Times New Roman" w:hAnsi="Times New Roman" w:cs="Times New Roman"/>
          <w:sz w:val="22"/>
          <w:szCs w:val="22"/>
        </w:rPr>
        <w:t xml:space="preserve"> at Mt Tai</w:t>
      </w:r>
      <w:r w:rsidR="00E05F7A" w:rsidRPr="004C7F6E">
        <w:rPr>
          <w:rFonts w:ascii="Times New Roman" w:hAnsi="Times New Roman" w:cs="Times New Roman"/>
          <w:sz w:val="22"/>
          <w:szCs w:val="22"/>
        </w:rPr>
        <w:t xml:space="preserve"> and </w:t>
      </w:r>
      <w:r w:rsidR="004753E4">
        <w:rPr>
          <w:rFonts w:ascii="Times New Roman" w:hAnsi="Times New Roman" w:cs="Times New Roman"/>
          <w:sz w:val="22"/>
          <w:szCs w:val="22"/>
        </w:rPr>
        <w:t>discuss the</w:t>
      </w:r>
      <w:r w:rsidR="00FB3D6B" w:rsidRPr="004C7F6E">
        <w:rPr>
          <w:rFonts w:ascii="Times New Roman" w:hAnsi="Times New Roman" w:cs="Times New Roman"/>
          <w:sz w:val="22"/>
          <w:szCs w:val="22"/>
        </w:rPr>
        <w:t xml:space="preserve"> </w:t>
      </w:r>
      <w:r w:rsidR="00E05F7A" w:rsidRPr="004C7F6E">
        <w:rPr>
          <w:rFonts w:ascii="Times New Roman" w:hAnsi="Times New Roman" w:cs="Times New Roman"/>
          <w:sz w:val="22"/>
          <w:szCs w:val="22"/>
        </w:rPr>
        <w:t>source apportionment using the Markov Chain Monte Carlo-driven Bayesian modeling.</w:t>
      </w:r>
    </w:p>
    <w:p w14:paraId="19FB1F8B" w14:textId="77777777" w:rsidR="00CB5F68" w:rsidRDefault="00CB5F68" w:rsidP="00E0597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</w:p>
    <w:p w14:paraId="4A57145A" w14:textId="3AB056B5" w:rsidR="00E05F7A" w:rsidRPr="00A031D8" w:rsidRDefault="00CB5F68" w:rsidP="00E0597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Reference;</w:t>
      </w:r>
    </w:p>
    <w:p w14:paraId="74E629CA" w14:textId="16FBC39C" w:rsidR="009354EC" w:rsidRPr="00CB5F68" w:rsidRDefault="00246A2E" w:rsidP="00CB5F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  <w:r w:rsidRPr="00CB5F68">
        <w:rPr>
          <w:rFonts w:ascii="Times New Roman" w:hAnsi="Times New Roman" w:cs="Times New Roman"/>
          <w:sz w:val="22"/>
          <w:szCs w:val="22"/>
        </w:rPr>
        <w:t xml:space="preserve">Fu et al., </w:t>
      </w:r>
      <w:r w:rsidR="00CB5F68" w:rsidRPr="00CB5F68">
        <w:rPr>
          <w:rFonts w:ascii="Times New Roman" w:hAnsi="Times New Roman" w:cs="Times New Roman"/>
          <w:kern w:val="0"/>
          <w:sz w:val="22"/>
          <w:szCs w:val="22"/>
        </w:rPr>
        <w:t>Organic molecular compositions and temporal variations of summertime mountain aerosols over Mt. Tai, North China Plain, Journal of Geophysical Research, 113, D19107, doi:10.1029/2008JD009900</w:t>
      </w:r>
      <w:r w:rsidR="00CB5F68">
        <w:rPr>
          <w:rFonts w:ascii="Times New Roman" w:hAnsi="Times New Roman" w:cs="Times New Roman"/>
          <w:kern w:val="0"/>
          <w:sz w:val="22"/>
          <w:szCs w:val="22"/>
        </w:rPr>
        <w:t>.</w:t>
      </w:r>
    </w:p>
    <w:sectPr w:rsidR="009354EC" w:rsidRPr="00CB5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0BD"/>
    <w:multiLevelType w:val="hybridMultilevel"/>
    <w:tmpl w:val="B8260C76"/>
    <w:lvl w:ilvl="0" w:tplc="40AC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A65FE3"/>
    <w:multiLevelType w:val="hybridMultilevel"/>
    <w:tmpl w:val="733C373C"/>
    <w:lvl w:ilvl="0" w:tplc="FA46DC8C">
      <w:start w:val="1"/>
      <w:numFmt w:val="decimal"/>
      <w:lvlText w:val="%1."/>
      <w:lvlJc w:val="left"/>
      <w:pPr>
        <w:ind w:left="360" w:hanging="360"/>
      </w:pPr>
      <w:rPr>
        <w:rFonts w:ascii="Charis SIL" w:hAnsi="Charis SIL" w:cs="Charis SI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6F0D5A"/>
    <w:multiLevelType w:val="hybridMultilevel"/>
    <w:tmpl w:val="B380BB70"/>
    <w:lvl w:ilvl="0" w:tplc="9F4E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9212046">
    <w:abstractNumId w:val="0"/>
  </w:num>
  <w:num w:numId="2" w16cid:durableId="967782157">
    <w:abstractNumId w:val="2"/>
  </w:num>
  <w:num w:numId="3" w16cid:durableId="118417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C"/>
    <w:rsid w:val="00036F54"/>
    <w:rsid w:val="0004570E"/>
    <w:rsid w:val="00065DE5"/>
    <w:rsid w:val="000835D8"/>
    <w:rsid w:val="00110126"/>
    <w:rsid w:val="00121D15"/>
    <w:rsid w:val="001C0733"/>
    <w:rsid w:val="001E34F1"/>
    <w:rsid w:val="00202686"/>
    <w:rsid w:val="00226C83"/>
    <w:rsid w:val="00235229"/>
    <w:rsid w:val="0023749E"/>
    <w:rsid w:val="00246A2E"/>
    <w:rsid w:val="002572D2"/>
    <w:rsid w:val="00265972"/>
    <w:rsid w:val="00282E78"/>
    <w:rsid w:val="00292ABB"/>
    <w:rsid w:val="002B0305"/>
    <w:rsid w:val="002B7818"/>
    <w:rsid w:val="002C3083"/>
    <w:rsid w:val="00300021"/>
    <w:rsid w:val="00331438"/>
    <w:rsid w:val="00386402"/>
    <w:rsid w:val="00392ECA"/>
    <w:rsid w:val="003B77B6"/>
    <w:rsid w:val="003C56E5"/>
    <w:rsid w:val="003D4226"/>
    <w:rsid w:val="003E2371"/>
    <w:rsid w:val="004100CD"/>
    <w:rsid w:val="0041085C"/>
    <w:rsid w:val="004157B5"/>
    <w:rsid w:val="004220B9"/>
    <w:rsid w:val="00430352"/>
    <w:rsid w:val="00454C27"/>
    <w:rsid w:val="004569C4"/>
    <w:rsid w:val="004753E4"/>
    <w:rsid w:val="00492BCA"/>
    <w:rsid w:val="004A5283"/>
    <w:rsid w:val="004A5510"/>
    <w:rsid w:val="004C7F6E"/>
    <w:rsid w:val="004F19A4"/>
    <w:rsid w:val="00515B02"/>
    <w:rsid w:val="00537C80"/>
    <w:rsid w:val="00542495"/>
    <w:rsid w:val="00571C7C"/>
    <w:rsid w:val="00581AB9"/>
    <w:rsid w:val="005B3977"/>
    <w:rsid w:val="006121CB"/>
    <w:rsid w:val="00672BCB"/>
    <w:rsid w:val="00686BCA"/>
    <w:rsid w:val="007105AF"/>
    <w:rsid w:val="00711D9F"/>
    <w:rsid w:val="007177A3"/>
    <w:rsid w:val="007935E4"/>
    <w:rsid w:val="007E6F78"/>
    <w:rsid w:val="007F7E99"/>
    <w:rsid w:val="00803FC9"/>
    <w:rsid w:val="008601D6"/>
    <w:rsid w:val="008914B2"/>
    <w:rsid w:val="008B2A6B"/>
    <w:rsid w:val="008C0242"/>
    <w:rsid w:val="00904ED2"/>
    <w:rsid w:val="009354EC"/>
    <w:rsid w:val="00942843"/>
    <w:rsid w:val="00942C78"/>
    <w:rsid w:val="009535DA"/>
    <w:rsid w:val="0095735D"/>
    <w:rsid w:val="009D58DB"/>
    <w:rsid w:val="009E4FC0"/>
    <w:rsid w:val="00A031D8"/>
    <w:rsid w:val="00A12D59"/>
    <w:rsid w:val="00A160D1"/>
    <w:rsid w:val="00A23556"/>
    <w:rsid w:val="00AA2E7F"/>
    <w:rsid w:val="00AF79EB"/>
    <w:rsid w:val="00B524D4"/>
    <w:rsid w:val="00B62B1F"/>
    <w:rsid w:val="00B65001"/>
    <w:rsid w:val="00BE3C5B"/>
    <w:rsid w:val="00BF0A76"/>
    <w:rsid w:val="00BF5705"/>
    <w:rsid w:val="00C66A10"/>
    <w:rsid w:val="00C70B4D"/>
    <w:rsid w:val="00CA1FBB"/>
    <w:rsid w:val="00CB5F68"/>
    <w:rsid w:val="00D1647F"/>
    <w:rsid w:val="00D628A2"/>
    <w:rsid w:val="00D73D65"/>
    <w:rsid w:val="00DE58BB"/>
    <w:rsid w:val="00E0597E"/>
    <w:rsid w:val="00E05F7A"/>
    <w:rsid w:val="00E16B84"/>
    <w:rsid w:val="00E44EFC"/>
    <w:rsid w:val="00EE04C0"/>
    <w:rsid w:val="00EF0F2A"/>
    <w:rsid w:val="00F7196B"/>
    <w:rsid w:val="00F77BC4"/>
    <w:rsid w:val="00F86F8C"/>
    <w:rsid w:val="00FB3D6B"/>
    <w:rsid w:val="00FC5E1D"/>
    <w:rsid w:val="00FD020E"/>
    <w:rsid w:val="00F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FE024"/>
  <w15:chartTrackingRefBased/>
  <w15:docId w15:val="{00BEF043-F3BC-2642-B098-5197691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C80"/>
    <w:pPr>
      <w:widowControl w:val="0"/>
      <w:autoSpaceDE w:val="0"/>
      <w:autoSpaceDN w:val="0"/>
      <w:adjustRightInd w:val="0"/>
    </w:pPr>
    <w:rPr>
      <w:rFonts w:ascii="Charis SIL" w:hAnsi="Charis SIL" w:cs="Charis SIL"/>
      <w:color w:val="000000"/>
      <w:kern w:val="0"/>
      <w:sz w:val="24"/>
    </w:rPr>
  </w:style>
  <w:style w:type="paragraph" w:styleId="a3">
    <w:name w:val="List Paragraph"/>
    <w:basedOn w:val="a"/>
    <w:uiPriority w:val="34"/>
    <w:qFormat/>
    <w:rsid w:val="00A031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53E4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3E4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7E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Masao UCHIDA</cp:lastModifiedBy>
  <cp:revision>2</cp:revision>
  <cp:lastPrinted>2024-05-31T08:27:00Z</cp:lastPrinted>
  <dcterms:created xsi:type="dcterms:W3CDTF">2024-05-31T09:01:00Z</dcterms:created>
  <dcterms:modified xsi:type="dcterms:W3CDTF">2024-05-31T09:01:00Z</dcterms:modified>
</cp:coreProperties>
</file>